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57BB1" w14:textId="1D536FFA" w:rsidR="007176F4" w:rsidRPr="007176F4" w:rsidRDefault="007176F4" w:rsidP="00B10441">
      <w:pPr>
        <w:pStyle w:val="BNDES"/>
        <w:spacing w:line="360" w:lineRule="auto"/>
        <w:jc w:val="center"/>
        <w:rPr>
          <w:b/>
          <w:bCs/>
          <w:color w:val="000000"/>
        </w:rPr>
      </w:pPr>
      <w:r w:rsidRPr="007176F4">
        <w:rPr>
          <w:b/>
          <w:bCs/>
          <w:color w:val="000000"/>
        </w:rPr>
        <w:t>DECLARAÇÃO</w:t>
      </w:r>
    </w:p>
    <w:p w14:paraId="1F51DD31" w14:textId="77777777" w:rsidR="003B4DD4" w:rsidRDefault="003B4DD4" w:rsidP="00DF68FB">
      <w:pPr>
        <w:pStyle w:val="BNDES"/>
        <w:spacing w:line="360" w:lineRule="auto"/>
        <w:rPr>
          <w:color w:val="000000"/>
        </w:rPr>
      </w:pPr>
    </w:p>
    <w:p w14:paraId="7277E484" w14:textId="2D10C14E" w:rsidR="00DF68FB" w:rsidRDefault="007176F4" w:rsidP="00DF68FB">
      <w:pPr>
        <w:pStyle w:val="BNDES"/>
        <w:spacing w:line="360" w:lineRule="auto"/>
        <w:rPr>
          <w:color w:val="000000"/>
        </w:rPr>
      </w:pPr>
      <w:r>
        <w:rPr>
          <w:color w:val="000000"/>
        </w:rPr>
        <w:tab/>
      </w:r>
      <w:r w:rsidR="00371AD9">
        <w:rPr>
          <w:color w:val="000000"/>
        </w:rPr>
        <w:t>O/A (</w:t>
      </w:r>
      <w:r>
        <w:rPr>
          <w:color w:val="000000"/>
        </w:rPr>
        <w:t>Denominação e/ou R</w:t>
      </w:r>
      <w:r w:rsidR="00371AD9">
        <w:rPr>
          <w:color w:val="000000"/>
        </w:rPr>
        <w:t xml:space="preserve">azão </w:t>
      </w:r>
      <w:r>
        <w:rPr>
          <w:color w:val="000000"/>
        </w:rPr>
        <w:t>S</w:t>
      </w:r>
      <w:r w:rsidR="00371AD9">
        <w:rPr>
          <w:color w:val="000000"/>
        </w:rPr>
        <w:t xml:space="preserve">ocial completa e/ou </w:t>
      </w:r>
      <w:r>
        <w:rPr>
          <w:color w:val="000000"/>
        </w:rPr>
        <w:t>N</w:t>
      </w:r>
      <w:r w:rsidR="00371AD9">
        <w:rPr>
          <w:color w:val="000000"/>
        </w:rPr>
        <w:t xml:space="preserve">ome </w:t>
      </w:r>
      <w:r>
        <w:rPr>
          <w:color w:val="000000"/>
        </w:rPr>
        <w:t>E</w:t>
      </w:r>
      <w:r w:rsidR="00371AD9">
        <w:rPr>
          <w:color w:val="000000"/>
        </w:rPr>
        <w:t xml:space="preserve">mpresarial completo), </w:t>
      </w:r>
      <w:r>
        <w:rPr>
          <w:color w:val="000000"/>
        </w:rPr>
        <w:t>ora denominad</w:t>
      </w:r>
      <w:r w:rsidR="00611179">
        <w:rPr>
          <w:color w:val="000000"/>
        </w:rPr>
        <w:t>o/</w:t>
      </w:r>
      <w:r>
        <w:rPr>
          <w:color w:val="000000"/>
        </w:rPr>
        <w:t xml:space="preserve">a DECLARANTE, (natureza da pessoa jurídica), </w:t>
      </w:r>
      <w:r w:rsidR="00371AD9">
        <w:rPr>
          <w:color w:val="000000"/>
        </w:rPr>
        <w:t xml:space="preserve">inscrito/a no CNPJ sob o nº ___________________, com </w:t>
      </w:r>
      <w:r w:rsidR="00DF68FB">
        <w:rPr>
          <w:color w:val="000000"/>
        </w:rPr>
        <w:t>endereço</w:t>
      </w:r>
      <w:r w:rsidR="00371AD9">
        <w:rPr>
          <w:color w:val="000000"/>
        </w:rPr>
        <w:t xml:space="preserve"> a ____________________________________________, na Cidade de ______________________, no Estado do ___________________, CEP nº ________________, por seus representantes legais abaixo qualificados</w:t>
      </w:r>
      <w:r w:rsidR="00B10441">
        <w:rPr>
          <w:color w:val="000000"/>
        </w:rPr>
        <w:t>,</w:t>
      </w:r>
      <w:r w:rsidR="00371AD9">
        <w:rPr>
          <w:color w:val="000000"/>
        </w:rPr>
        <w:t xml:space="preserve"> assinados</w:t>
      </w:r>
      <w:r w:rsidR="00C46D49">
        <w:rPr>
          <w:color w:val="000000"/>
        </w:rPr>
        <w:t xml:space="preserve"> </w:t>
      </w:r>
      <w:r w:rsidR="00B10441">
        <w:rPr>
          <w:color w:val="000000"/>
        </w:rPr>
        <w:t xml:space="preserve">e </w:t>
      </w:r>
      <w:r w:rsidR="00C46D49">
        <w:rPr>
          <w:color w:val="000000"/>
        </w:rPr>
        <w:t xml:space="preserve">com </w:t>
      </w:r>
      <w:r w:rsidR="00B10441">
        <w:rPr>
          <w:color w:val="000000"/>
        </w:rPr>
        <w:t xml:space="preserve">as </w:t>
      </w:r>
      <w:r w:rsidR="00C46D49">
        <w:rPr>
          <w:color w:val="000000"/>
        </w:rPr>
        <w:t>suas firmas reconhecidas</w:t>
      </w:r>
      <w:r w:rsidR="00371AD9">
        <w:rPr>
          <w:color w:val="000000"/>
        </w:rPr>
        <w:t>, devidamente autorizados pelo/a (</w:t>
      </w:r>
      <w:r w:rsidR="00371AD9" w:rsidRPr="007176F4">
        <w:rPr>
          <w:b/>
          <w:bCs/>
          <w:i/>
          <w:iCs/>
          <w:color w:val="000000"/>
        </w:rPr>
        <w:t>escrever por extenso e de forma integral a Cláusula</w:t>
      </w:r>
      <w:r w:rsidRPr="007176F4">
        <w:rPr>
          <w:b/>
          <w:bCs/>
          <w:i/>
          <w:iCs/>
          <w:color w:val="000000"/>
        </w:rPr>
        <w:t xml:space="preserve"> ou Norma</w:t>
      </w:r>
      <w:r w:rsidR="00371AD9" w:rsidRPr="007176F4">
        <w:rPr>
          <w:b/>
          <w:bCs/>
          <w:i/>
          <w:iCs/>
          <w:color w:val="000000"/>
        </w:rPr>
        <w:t xml:space="preserve"> Contratual ou Estatu</w:t>
      </w:r>
      <w:r w:rsidRPr="007176F4">
        <w:rPr>
          <w:b/>
          <w:bCs/>
          <w:i/>
          <w:iCs/>
          <w:color w:val="000000"/>
        </w:rPr>
        <w:t>tária de qual documento da DECLARANTE autoriza aos representantes firmar esta Declaração, encaminhando em anexo à Declaração cópia integral do referido documento societário</w:t>
      </w:r>
      <w:r>
        <w:rPr>
          <w:color w:val="000000"/>
        </w:rPr>
        <w:t>)</w:t>
      </w:r>
      <w:r w:rsidR="00371AD9">
        <w:rPr>
          <w:color w:val="000000"/>
        </w:rPr>
        <w:t xml:space="preserve"> para firmar a presente DECLARAÇÃO,</w:t>
      </w:r>
      <w:r w:rsidR="00D55131">
        <w:rPr>
          <w:color w:val="000000"/>
        </w:rPr>
        <w:t xml:space="preserve"> conforme Instrumento Societário/Estatutário em anexo,</w:t>
      </w:r>
      <w:r w:rsidR="00371AD9">
        <w:rPr>
          <w:color w:val="000000"/>
        </w:rPr>
        <w:t xml:space="preserve"> para todos os fins de Direito</w:t>
      </w:r>
      <w:r w:rsidR="00B10441">
        <w:rPr>
          <w:color w:val="000000"/>
        </w:rPr>
        <w:t xml:space="preserve"> e sob as penas da Lei</w:t>
      </w:r>
      <w:r w:rsidR="00371AD9">
        <w:rPr>
          <w:color w:val="000000"/>
        </w:rPr>
        <w:t xml:space="preserve">, </w:t>
      </w:r>
      <w:r>
        <w:rPr>
          <w:color w:val="000000"/>
        </w:rPr>
        <w:t xml:space="preserve">vem </w:t>
      </w:r>
      <w:r w:rsidR="00371AD9">
        <w:rPr>
          <w:color w:val="000000"/>
        </w:rPr>
        <w:t>declarar que</w:t>
      </w:r>
      <w:r w:rsidR="00B10441">
        <w:rPr>
          <w:color w:val="000000"/>
        </w:rPr>
        <w:t xml:space="preserve"> conhece, concorda, atende e cumpre</w:t>
      </w:r>
      <w:r w:rsidR="00B10441" w:rsidRPr="00B10441">
        <w:rPr>
          <w:color w:val="000000"/>
        </w:rPr>
        <w:t xml:space="preserve"> </w:t>
      </w:r>
      <w:r w:rsidR="00B10441">
        <w:rPr>
          <w:color w:val="000000"/>
        </w:rPr>
        <w:t>integralmente o</w:t>
      </w:r>
      <w:r w:rsidR="00B10441" w:rsidRPr="00B10441">
        <w:rPr>
          <w:color w:val="000000"/>
        </w:rPr>
        <w:t xml:space="preserve"> </w:t>
      </w:r>
      <w:r w:rsidR="00B10441">
        <w:rPr>
          <w:color w:val="000000"/>
        </w:rPr>
        <w:t>E</w:t>
      </w:r>
      <w:r w:rsidR="00B10441" w:rsidRPr="00B10441">
        <w:rPr>
          <w:color w:val="000000"/>
        </w:rPr>
        <w:t xml:space="preserve">dital de </w:t>
      </w:r>
      <w:r w:rsidR="00DF68FB">
        <w:t xml:space="preserve">Chamamento Público nº 03/2020 para Cadastro de Consultores e de Gestores de Fundos de Investimento – BNDES, </w:t>
      </w:r>
      <w:r w:rsidR="00B10441">
        <w:rPr>
          <w:color w:val="000000"/>
        </w:rPr>
        <w:t>publicado pelo Banco Nacional de Desenvolvimento Econômico e Social – BNDES</w:t>
      </w:r>
      <w:r w:rsidR="003B4DD4">
        <w:rPr>
          <w:color w:val="000000"/>
        </w:rPr>
        <w:t xml:space="preserve"> em </w:t>
      </w:r>
      <w:hyperlink r:id="rId8" w:history="1">
        <w:r w:rsidR="00070254" w:rsidRPr="006D76B6">
          <w:rPr>
            <w:rStyle w:val="Hyperlink"/>
          </w:rPr>
          <w:t>http://www.bndes.gov.br/cadastro-imobiliario</w:t>
        </w:r>
      </w:hyperlink>
      <w:r w:rsidR="00070254">
        <w:t xml:space="preserve"> </w:t>
      </w:r>
      <w:bookmarkStart w:id="0" w:name="_GoBack"/>
      <w:bookmarkEnd w:id="0"/>
      <w:r w:rsidR="00B10441" w:rsidRPr="00B10441">
        <w:rPr>
          <w:color w:val="000000"/>
        </w:rPr>
        <w:t xml:space="preserve"> em especial o previsto no item 3.1</w:t>
      </w:r>
      <w:r w:rsidR="00B10441">
        <w:rPr>
          <w:color w:val="000000"/>
        </w:rPr>
        <w:t xml:space="preserve"> deste Edital</w:t>
      </w:r>
      <w:r w:rsidR="003B4DD4">
        <w:rPr>
          <w:color w:val="000000"/>
        </w:rPr>
        <w:t>; declarando que</w:t>
      </w:r>
      <w:r w:rsidR="00B10441">
        <w:rPr>
          <w:color w:val="000000"/>
        </w:rPr>
        <w:t xml:space="preserve"> </w:t>
      </w:r>
      <w:r w:rsidR="00DF68FB">
        <w:t>não possui sanção de impedimento de participação em processos seletivos do BNDES; não foi declarado inidôneo para licitar ou contratar com a Administração Pública e não está cumprindo penalidade de impedimento de licitar e contratar com a União Federal; não está cumprindo penalidade de suspensão temporária de participação em licitação e impedimento de contratar com o BNDES; não está proibida de licitar e contratar com a Administração Pública, bem como de receber incentivos, subsídios, subvenções, doações ou empréstimos de pessoas jurídicas de direito público ou de pessoas jurídicas controladas pelo Poder Público, com fundamento em outros dispositivos legais não mencionados nos incisos anteriores; não se enquadra em alguma das vedações previstas na Lei nº 13.303/2016, notadamente em seu art. 38; que não possu</w:t>
      </w:r>
      <w:r w:rsidR="00305CF9">
        <w:t>i</w:t>
      </w:r>
      <w:r w:rsidR="00DF68FB">
        <w:t xml:space="preserve"> em seu </w:t>
      </w:r>
      <w:r w:rsidR="00305CF9">
        <w:t>C</w:t>
      </w:r>
      <w:r w:rsidR="00DF68FB">
        <w:t xml:space="preserve">ontrato ou </w:t>
      </w:r>
      <w:r w:rsidR="00305CF9">
        <w:t>E</w:t>
      </w:r>
      <w:r w:rsidR="00DF68FB">
        <w:t xml:space="preserve">statuto </w:t>
      </w:r>
      <w:r w:rsidR="00305CF9">
        <w:t>S</w:t>
      </w:r>
      <w:r w:rsidR="00DF68FB">
        <w:t xml:space="preserve">ocial finalidade ou objetivo incompatível com o objeto deste Chamamento Público; e, </w:t>
      </w:r>
      <w:r w:rsidR="00350538">
        <w:t xml:space="preserve">que </w:t>
      </w:r>
      <w:r w:rsidR="00DF68FB">
        <w:t>não se encontra em recuperação judicial e não sofreu decretação de falência ou dissolução.</w:t>
      </w:r>
    </w:p>
    <w:p w14:paraId="747BE7EC" w14:textId="77777777" w:rsidR="00DF68FB" w:rsidRDefault="00DF68FB" w:rsidP="007176F4">
      <w:pPr>
        <w:pStyle w:val="BNDES"/>
        <w:spacing w:line="360" w:lineRule="auto"/>
        <w:rPr>
          <w:color w:val="000000"/>
        </w:rPr>
      </w:pPr>
    </w:p>
    <w:p w14:paraId="039F144D" w14:textId="77777777" w:rsidR="00453CFD" w:rsidRPr="00480EF7" w:rsidRDefault="00453CFD" w:rsidP="007176F4">
      <w:pPr>
        <w:spacing w:line="360" w:lineRule="auto"/>
        <w:rPr>
          <w:color w:val="000000"/>
        </w:rPr>
      </w:pPr>
    </w:p>
    <w:p w14:paraId="08DA770A" w14:textId="45C73956" w:rsidR="00453CFD" w:rsidRDefault="00371AD9" w:rsidP="00FB6B74">
      <w:pPr>
        <w:pStyle w:val="BNDES"/>
        <w:spacing w:line="360" w:lineRule="auto"/>
        <w:jc w:val="center"/>
        <w:rPr>
          <w:color w:val="000000"/>
        </w:rPr>
      </w:pPr>
      <w:r>
        <w:rPr>
          <w:color w:val="000000"/>
        </w:rPr>
        <w:t>(Cidade), (Estado)</w:t>
      </w:r>
      <w:r w:rsidR="00453CFD" w:rsidRPr="00480EF7">
        <w:rPr>
          <w:color w:val="000000"/>
        </w:rPr>
        <w:t xml:space="preserve">, </w:t>
      </w:r>
      <w:r>
        <w:rPr>
          <w:color w:val="000000"/>
        </w:rPr>
        <w:t>(dia)</w:t>
      </w:r>
      <w:r w:rsidR="00453CFD" w:rsidRPr="00480EF7">
        <w:rPr>
          <w:color w:val="000000"/>
        </w:rPr>
        <w:t xml:space="preserve"> de </w:t>
      </w:r>
      <w:r>
        <w:rPr>
          <w:color w:val="000000"/>
        </w:rPr>
        <w:t>(mês)</w:t>
      </w:r>
      <w:r w:rsidR="00453CFD" w:rsidRPr="00480EF7">
        <w:rPr>
          <w:color w:val="000000"/>
        </w:rPr>
        <w:t xml:space="preserve"> de </w:t>
      </w:r>
      <w:r>
        <w:rPr>
          <w:color w:val="000000"/>
        </w:rPr>
        <w:t>(ano)</w:t>
      </w:r>
    </w:p>
    <w:p w14:paraId="06EF7622" w14:textId="6EEE7B47" w:rsidR="007176F4" w:rsidRDefault="007176F4" w:rsidP="00E75F39">
      <w:pPr>
        <w:pStyle w:val="BNDES"/>
        <w:jc w:val="right"/>
        <w:rPr>
          <w:color w:val="000000"/>
        </w:rPr>
      </w:pPr>
    </w:p>
    <w:p w14:paraId="4DFC46C8" w14:textId="62344763" w:rsidR="007D2BC5" w:rsidRDefault="007D2BC5" w:rsidP="00E75F39">
      <w:pPr>
        <w:pStyle w:val="BNDES"/>
        <w:jc w:val="right"/>
        <w:rPr>
          <w:color w:val="000000"/>
        </w:rPr>
      </w:pPr>
    </w:p>
    <w:p w14:paraId="5893F675" w14:textId="6EF18E31" w:rsidR="007176F4" w:rsidRDefault="007176F4" w:rsidP="00E75F39">
      <w:pPr>
        <w:pStyle w:val="BNDES"/>
        <w:rPr>
          <w:color w:val="000000"/>
        </w:rPr>
      </w:pPr>
      <w:r>
        <w:rPr>
          <w:color w:val="000000"/>
        </w:rPr>
        <w:t>_____________________________________________________________________</w:t>
      </w:r>
    </w:p>
    <w:p w14:paraId="6B652F77" w14:textId="090797BC" w:rsidR="007176F4" w:rsidRDefault="007176F4" w:rsidP="00E75F39">
      <w:pPr>
        <w:pStyle w:val="BNDES"/>
        <w:jc w:val="center"/>
        <w:rPr>
          <w:color w:val="000000"/>
        </w:rPr>
      </w:pPr>
      <w:r>
        <w:rPr>
          <w:color w:val="000000"/>
        </w:rPr>
        <w:t>(Assinatura do Representante Legal)</w:t>
      </w:r>
    </w:p>
    <w:p w14:paraId="7BDF3449" w14:textId="63D522D9" w:rsidR="007176F4" w:rsidRPr="00480EF7" w:rsidRDefault="007176F4" w:rsidP="00E75F39">
      <w:pPr>
        <w:pStyle w:val="BNDES"/>
        <w:rPr>
          <w:color w:val="000000"/>
        </w:rPr>
      </w:pPr>
      <w:r>
        <w:rPr>
          <w:color w:val="000000"/>
        </w:rPr>
        <w:t>Nome Completo: _______________________________________________________</w:t>
      </w:r>
    </w:p>
    <w:p w14:paraId="332761A4" w14:textId="594F831B" w:rsidR="00453CFD" w:rsidRDefault="007176F4" w:rsidP="00E75F39">
      <w:pPr>
        <w:pStyle w:val="BNDES"/>
        <w:rPr>
          <w:color w:val="000000"/>
        </w:rPr>
      </w:pPr>
      <w:r>
        <w:rPr>
          <w:color w:val="000000"/>
        </w:rPr>
        <w:t>Cargo: _______________________________________________________________</w:t>
      </w:r>
    </w:p>
    <w:p w14:paraId="5A6585A3" w14:textId="4FF01798" w:rsidR="007176F4" w:rsidRDefault="007176F4" w:rsidP="00E75F39">
      <w:pPr>
        <w:pStyle w:val="BNDES"/>
        <w:rPr>
          <w:color w:val="000000"/>
        </w:rPr>
      </w:pPr>
      <w:r>
        <w:rPr>
          <w:color w:val="000000"/>
        </w:rPr>
        <w:t>CPF: _________________________________________________________________</w:t>
      </w:r>
    </w:p>
    <w:p w14:paraId="48C60D11" w14:textId="464CB01B" w:rsidR="007176F4" w:rsidRPr="00480EF7" w:rsidRDefault="007176F4" w:rsidP="00E75F39">
      <w:pPr>
        <w:pStyle w:val="BNDES"/>
        <w:rPr>
          <w:color w:val="000000"/>
        </w:rPr>
      </w:pPr>
      <w:r>
        <w:rPr>
          <w:color w:val="000000"/>
        </w:rPr>
        <w:t>Identidade: ____________________________________________________________</w:t>
      </w:r>
    </w:p>
    <w:p w14:paraId="1D38BCB1" w14:textId="24AB81F5" w:rsidR="00C46D49" w:rsidRDefault="00C46D49" w:rsidP="00E75F39">
      <w:pPr>
        <w:pStyle w:val="BNDES"/>
        <w:rPr>
          <w:color w:val="000000"/>
        </w:rPr>
      </w:pPr>
    </w:p>
    <w:p w14:paraId="62A55B8F" w14:textId="7CB668B1" w:rsidR="00C46D49" w:rsidRDefault="00C46D49" w:rsidP="00E75F39">
      <w:pPr>
        <w:pStyle w:val="BNDES"/>
        <w:rPr>
          <w:color w:val="000000"/>
        </w:rPr>
      </w:pPr>
    </w:p>
    <w:p w14:paraId="526C124E" w14:textId="77777777" w:rsidR="007176F4" w:rsidRDefault="007176F4" w:rsidP="00E75F39">
      <w:pPr>
        <w:pStyle w:val="BNDES"/>
        <w:rPr>
          <w:color w:val="000000"/>
        </w:rPr>
      </w:pPr>
      <w:r>
        <w:rPr>
          <w:color w:val="000000"/>
        </w:rPr>
        <w:t>_____________________________________________________________________</w:t>
      </w:r>
    </w:p>
    <w:p w14:paraId="17071800" w14:textId="77777777" w:rsidR="007176F4" w:rsidRDefault="007176F4" w:rsidP="00E75F39">
      <w:pPr>
        <w:pStyle w:val="BNDES"/>
        <w:jc w:val="center"/>
        <w:rPr>
          <w:color w:val="000000"/>
        </w:rPr>
      </w:pPr>
      <w:r>
        <w:rPr>
          <w:color w:val="000000"/>
        </w:rPr>
        <w:t>(Assinatura do Representante Legal)</w:t>
      </w:r>
    </w:p>
    <w:p w14:paraId="06306D6D" w14:textId="77777777" w:rsidR="007176F4" w:rsidRPr="00480EF7" w:rsidRDefault="007176F4" w:rsidP="00E75F39">
      <w:pPr>
        <w:pStyle w:val="BNDES"/>
        <w:rPr>
          <w:color w:val="000000"/>
        </w:rPr>
      </w:pPr>
      <w:r>
        <w:rPr>
          <w:color w:val="000000"/>
        </w:rPr>
        <w:t>Nome Completo: _______________________________________________________</w:t>
      </w:r>
    </w:p>
    <w:p w14:paraId="0AE2B5A2" w14:textId="77777777" w:rsidR="007176F4" w:rsidRDefault="007176F4" w:rsidP="00E75F39">
      <w:pPr>
        <w:pStyle w:val="BNDES"/>
        <w:rPr>
          <w:color w:val="000000"/>
        </w:rPr>
      </w:pPr>
      <w:r>
        <w:rPr>
          <w:color w:val="000000"/>
        </w:rPr>
        <w:t>Cargo: _______________________________________________________________</w:t>
      </w:r>
    </w:p>
    <w:p w14:paraId="365EC2D2" w14:textId="77777777" w:rsidR="007176F4" w:rsidRDefault="007176F4" w:rsidP="00E75F39">
      <w:pPr>
        <w:pStyle w:val="BNDES"/>
        <w:rPr>
          <w:color w:val="000000"/>
        </w:rPr>
      </w:pPr>
      <w:r>
        <w:rPr>
          <w:color w:val="000000"/>
        </w:rPr>
        <w:t>CPF: _________________________________________________________________</w:t>
      </w:r>
    </w:p>
    <w:p w14:paraId="6C64CA41" w14:textId="77777777" w:rsidR="007176F4" w:rsidRPr="00480EF7" w:rsidRDefault="007176F4" w:rsidP="00E75F39">
      <w:pPr>
        <w:pStyle w:val="BNDES"/>
        <w:rPr>
          <w:color w:val="000000"/>
        </w:rPr>
      </w:pPr>
      <w:r>
        <w:rPr>
          <w:color w:val="000000"/>
        </w:rPr>
        <w:t>Identidade: ____________________________________________________________</w:t>
      </w:r>
    </w:p>
    <w:p w14:paraId="71B002E4" w14:textId="77777777" w:rsidR="007176F4" w:rsidRPr="00480EF7" w:rsidRDefault="007176F4" w:rsidP="007176F4">
      <w:pPr>
        <w:pStyle w:val="BNDES"/>
        <w:spacing w:line="360" w:lineRule="auto"/>
        <w:rPr>
          <w:color w:val="000000"/>
        </w:rPr>
      </w:pPr>
    </w:p>
    <w:p w14:paraId="36616BA9" w14:textId="0EBB7EC3" w:rsidR="007176F4" w:rsidRPr="00480EF7" w:rsidRDefault="007D2BC5" w:rsidP="007D2BC5">
      <w:pPr>
        <w:pStyle w:val="BNDES"/>
        <w:jc w:val="center"/>
        <w:rPr>
          <w:color w:val="000000"/>
        </w:rPr>
      </w:pPr>
      <w:r>
        <w:rPr>
          <w:color w:val="000000"/>
        </w:rPr>
        <w:t>Área para Reconhecimento das Firmas do(s) Representante(s) Legal(</w:t>
      </w:r>
      <w:proofErr w:type="spellStart"/>
      <w:r>
        <w:rPr>
          <w:color w:val="000000"/>
        </w:rPr>
        <w:t>is</w:t>
      </w:r>
      <w:proofErr w:type="spellEnd"/>
      <w:r>
        <w:rPr>
          <w:color w:val="000000"/>
        </w:rPr>
        <w:t>)</w:t>
      </w:r>
    </w:p>
    <w:sectPr w:rsidR="007176F4" w:rsidRPr="00480EF7" w:rsidSect="001E097C">
      <w:type w:val="continuous"/>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06A25" w14:textId="77777777" w:rsidR="00701EE0" w:rsidRDefault="00701EE0">
      <w:r>
        <w:separator/>
      </w:r>
    </w:p>
  </w:endnote>
  <w:endnote w:type="continuationSeparator" w:id="0">
    <w:p w14:paraId="375C2894" w14:textId="77777777" w:rsidR="00701EE0" w:rsidRDefault="0070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F4700" w14:textId="77777777" w:rsidR="00701EE0" w:rsidRDefault="00701EE0">
      <w:r>
        <w:separator/>
      </w:r>
    </w:p>
  </w:footnote>
  <w:footnote w:type="continuationSeparator" w:id="0">
    <w:p w14:paraId="63BA733E" w14:textId="77777777" w:rsidR="00701EE0" w:rsidRDefault="00701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CFD"/>
    <w:rsid w:val="000019AE"/>
    <w:rsid w:val="00070254"/>
    <w:rsid w:val="0008744C"/>
    <w:rsid w:val="000D076E"/>
    <w:rsid w:val="001534DF"/>
    <w:rsid w:val="00172EF1"/>
    <w:rsid w:val="001815C1"/>
    <w:rsid w:val="001C3589"/>
    <w:rsid w:val="001D66C6"/>
    <w:rsid w:val="001E097C"/>
    <w:rsid w:val="0026077B"/>
    <w:rsid w:val="002E15F6"/>
    <w:rsid w:val="00305CF9"/>
    <w:rsid w:val="00350538"/>
    <w:rsid w:val="00371AD9"/>
    <w:rsid w:val="003B4DD4"/>
    <w:rsid w:val="003C7C3D"/>
    <w:rsid w:val="003F4FCF"/>
    <w:rsid w:val="00453CFD"/>
    <w:rsid w:val="00480EF7"/>
    <w:rsid w:val="004D7A76"/>
    <w:rsid w:val="0051642D"/>
    <w:rsid w:val="0058420F"/>
    <w:rsid w:val="00592CA9"/>
    <w:rsid w:val="005C6BED"/>
    <w:rsid w:val="00611179"/>
    <w:rsid w:val="00623B85"/>
    <w:rsid w:val="006904E8"/>
    <w:rsid w:val="006E287F"/>
    <w:rsid w:val="00701EE0"/>
    <w:rsid w:val="007176F4"/>
    <w:rsid w:val="007D2BC5"/>
    <w:rsid w:val="007E3C7A"/>
    <w:rsid w:val="0083049D"/>
    <w:rsid w:val="00836816"/>
    <w:rsid w:val="008C7159"/>
    <w:rsid w:val="0091798A"/>
    <w:rsid w:val="00975EE4"/>
    <w:rsid w:val="009A6461"/>
    <w:rsid w:val="009B6213"/>
    <w:rsid w:val="009F283E"/>
    <w:rsid w:val="00A902C4"/>
    <w:rsid w:val="00B10441"/>
    <w:rsid w:val="00B133C1"/>
    <w:rsid w:val="00B33966"/>
    <w:rsid w:val="00B3518F"/>
    <w:rsid w:val="00B83843"/>
    <w:rsid w:val="00B84307"/>
    <w:rsid w:val="00BC5415"/>
    <w:rsid w:val="00C21D21"/>
    <w:rsid w:val="00C46D49"/>
    <w:rsid w:val="00C72A8A"/>
    <w:rsid w:val="00D258EF"/>
    <w:rsid w:val="00D51101"/>
    <w:rsid w:val="00D55131"/>
    <w:rsid w:val="00D81C5B"/>
    <w:rsid w:val="00DD23DC"/>
    <w:rsid w:val="00DF68FB"/>
    <w:rsid w:val="00E75F39"/>
    <w:rsid w:val="00FB6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3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CFD"/>
    <w:rPr>
      <w:rFonts w:ascii="Arial" w:hAnsi="Arial"/>
      <w:sz w:val="24"/>
    </w:rPr>
  </w:style>
  <w:style w:type="paragraph" w:styleId="Ttulo1">
    <w:name w:val="heading 1"/>
    <w:next w:val="Normal"/>
    <w:qFormat/>
    <w:pPr>
      <w:keepNext/>
      <w:tabs>
        <w:tab w:val="left" w:pos="567"/>
      </w:tabs>
      <w:spacing w:before="480" w:after="120" w:line="360" w:lineRule="auto"/>
      <w:ind w:left="567" w:hanging="567"/>
      <w:jc w:val="both"/>
      <w:outlineLvl w:val="0"/>
    </w:pPr>
    <w:rPr>
      <w:rFonts w:ascii="Arial" w:hAnsi="Arial" w:cs="Arial"/>
      <w:b/>
      <w:bCs/>
      <w:color w:val="000000"/>
      <w:kern w:val="32"/>
      <w:sz w:val="24"/>
      <w:szCs w:val="32"/>
      <w:u w:val="single"/>
    </w:rPr>
  </w:style>
  <w:style w:type="paragraph" w:styleId="Ttulo2">
    <w:name w:val="heading 2"/>
    <w:next w:val="Normal"/>
    <w:qFormat/>
    <w:pPr>
      <w:keepNext/>
      <w:tabs>
        <w:tab w:val="left" w:pos="567"/>
      </w:tabs>
      <w:spacing w:before="360" w:after="120"/>
      <w:jc w:val="both"/>
      <w:outlineLvl w:val="1"/>
    </w:pPr>
    <w:rPr>
      <w:rFonts w:ascii="Arial" w:hAnsi="Arial" w:cs="Arial"/>
      <w:b/>
      <w:bCs/>
      <w:iCs/>
      <w:sz w:val="24"/>
      <w:szCs w:val="28"/>
      <w:u w:val="single"/>
    </w:rPr>
  </w:style>
  <w:style w:type="paragraph" w:styleId="Ttulo3">
    <w:name w:val="heading 3"/>
    <w:next w:val="BNDES"/>
    <w:qFormat/>
    <w:pPr>
      <w:spacing w:before="720" w:after="120" w:line="480" w:lineRule="auto"/>
      <w:jc w:val="center"/>
      <w:outlineLvl w:val="2"/>
    </w:pPr>
    <w:rPr>
      <w:rFonts w:ascii="Arial" w:hAnsi="Arial"/>
      <w:b/>
      <w:sz w:val="24"/>
      <w:u w:val="single"/>
    </w:rPr>
  </w:style>
  <w:style w:type="paragraph" w:styleId="Ttulo4">
    <w:name w:val="heading 4"/>
    <w:next w:val="Normal"/>
    <w:qFormat/>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pPr>
      <w:tabs>
        <w:tab w:val="left" w:pos="1701"/>
        <w:tab w:val="right" w:pos="9072"/>
      </w:tabs>
      <w:spacing w:before="120" w:after="120"/>
      <w:jc w:val="both"/>
    </w:pPr>
    <w:rPr>
      <w:rFonts w:ascii="Arial" w:hAnsi="Arial"/>
      <w:sz w:val="24"/>
    </w:rPr>
  </w:style>
  <w:style w:type="paragraph" w:customStyle="1" w:styleId="Titulodaon">
    <w:name w:val="Titulo da on"/>
    <w:basedOn w:val="BNDES"/>
    <w:pPr>
      <w:tabs>
        <w:tab w:val="left" w:pos="1134"/>
        <w:tab w:val="left" w:pos="4820"/>
      </w:tabs>
      <w:spacing w:before="480" w:after="240"/>
    </w:pPr>
    <w:rPr>
      <w:b/>
      <w:bCs/>
      <w:caps/>
    </w:rPr>
  </w:style>
  <w:style w:type="paragraph" w:customStyle="1" w:styleId="numeroON">
    <w:name w:val="numero ON"/>
    <w:pPr>
      <w:spacing w:before="120" w:after="360"/>
      <w:jc w:val="center"/>
    </w:pPr>
    <w:rPr>
      <w:rFonts w:ascii="Arial" w:hAnsi="Arial"/>
      <w:b/>
      <w:bCs/>
      <w:caps/>
      <w:sz w:val="24"/>
    </w:rPr>
  </w:style>
  <w:style w:type="paragraph" w:customStyle="1" w:styleId="ax">
    <w:name w:val="a.x)"/>
    <w:pPr>
      <w:spacing w:before="240" w:after="120"/>
      <w:ind w:left="1276" w:hanging="709"/>
      <w:jc w:val="both"/>
    </w:pPr>
    <w:rPr>
      <w:rFonts w:ascii="Arial" w:hAnsi="Arial"/>
      <w:sz w:val="24"/>
    </w:rPr>
  </w:style>
  <w:style w:type="paragraph" w:customStyle="1" w:styleId="axx">
    <w:name w:val="a.x.x)"/>
    <w:basedOn w:val="ax"/>
    <w:pPr>
      <w:spacing w:before="120"/>
      <w:ind w:left="2268" w:hanging="992"/>
    </w:pPr>
  </w:style>
  <w:style w:type="paragraph" w:customStyle="1" w:styleId="axxx">
    <w:name w:val="a.x.x.x)"/>
    <w:basedOn w:val="BNDES"/>
    <w:pPr>
      <w:tabs>
        <w:tab w:val="clear" w:pos="1701"/>
      </w:tabs>
      <w:ind w:left="2836" w:hanging="851"/>
    </w:pPr>
  </w:style>
  <w:style w:type="paragraph" w:customStyle="1" w:styleId="a">
    <w:name w:val="a)"/>
    <w:next w:val="Normal"/>
    <w:pPr>
      <w:spacing w:before="360" w:after="120"/>
      <w:ind w:left="567" w:hanging="567"/>
      <w:jc w:val="both"/>
    </w:pPr>
    <w:rPr>
      <w:rFonts w:ascii="Arial" w:hAnsi="Arial"/>
      <w:sz w:val="24"/>
    </w:rPr>
  </w:style>
  <w:style w:type="paragraph" w:customStyle="1" w:styleId="CharCharCharCharCharCharCharCharCharCharChar">
    <w:name w:val="Char Char Char Char Char Char Char Char Char Char Char"/>
    <w:basedOn w:val="Normal"/>
    <w:rsid w:val="009A6461"/>
    <w:pPr>
      <w:spacing w:after="160" w:line="240" w:lineRule="exact"/>
    </w:pPr>
    <w:rPr>
      <w:rFonts w:ascii="Verdana" w:hAnsi="Verdana" w:cs="Verdana"/>
      <w:sz w:val="20"/>
      <w:lang w:val="en-US" w:eastAsia="en-US"/>
    </w:rPr>
  </w:style>
  <w:style w:type="paragraph" w:styleId="Cabealho">
    <w:name w:val="header"/>
    <w:basedOn w:val="Normal"/>
    <w:link w:val="CabealhoChar"/>
    <w:unhideWhenUsed/>
    <w:rsid w:val="00B83843"/>
    <w:pPr>
      <w:tabs>
        <w:tab w:val="center" w:pos="4252"/>
        <w:tab w:val="right" w:pos="8504"/>
      </w:tabs>
    </w:pPr>
  </w:style>
  <w:style w:type="character" w:customStyle="1" w:styleId="CabealhoChar">
    <w:name w:val="Cabeçalho Char"/>
    <w:link w:val="Cabealho"/>
    <w:rsid w:val="00B83843"/>
    <w:rPr>
      <w:rFonts w:ascii="Arial" w:hAnsi="Arial"/>
      <w:sz w:val="24"/>
    </w:rPr>
  </w:style>
  <w:style w:type="paragraph" w:styleId="Rodap">
    <w:name w:val="footer"/>
    <w:basedOn w:val="Normal"/>
    <w:link w:val="RodapChar"/>
    <w:uiPriority w:val="99"/>
    <w:unhideWhenUsed/>
    <w:rsid w:val="00B83843"/>
    <w:pPr>
      <w:tabs>
        <w:tab w:val="center" w:pos="4252"/>
        <w:tab w:val="right" w:pos="8504"/>
      </w:tabs>
    </w:pPr>
  </w:style>
  <w:style w:type="character" w:customStyle="1" w:styleId="RodapChar">
    <w:name w:val="Rodapé Char"/>
    <w:link w:val="Rodap"/>
    <w:uiPriority w:val="99"/>
    <w:rsid w:val="00B83843"/>
    <w:rPr>
      <w:rFonts w:ascii="Arial" w:hAnsi="Arial"/>
      <w:sz w:val="24"/>
    </w:rPr>
  </w:style>
  <w:style w:type="character" w:styleId="Hyperlink">
    <w:name w:val="Hyperlink"/>
    <w:basedOn w:val="Fontepargpadro"/>
    <w:uiPriority w:val="99"/>
    <w:unhideWhenUsed/>
    <w:rsid w:val="003B4D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CFD"/>
    <w:rPr>
      <w:rFonts w:ascii="Arial" w:hAnsi="Arial"/>
      <w:sz w:val="24"/>
    </w:rPr>
  </w:style>
  <w:style w:type="paragraph" w:styleId="Ttulo1">
    <w:name w:val="heading 1"/>
    <w:next w:val="Normal"/>
    <w:qFormat/>
    <w:pPr>
      <w:keepNext/>
      <w:tabs>
        <w:tab w:val="left" w:pos="567"/>
      </w:tabs>
      <w:spacing w:before="480" w:after="120" w:line="360" w:lineRule="auto"/>
      <w:ind w:left="567" w:hanging="567"/>
      <w:jc w:val="both"/>
      <w:outlineLvl w:val="0"/>
    </w:pPr>
    <w:rPr>
      <w:rFonts w:ascii="Arial" w:hAnsi="Arial" w:cs="Arial"/>
      <w:b/>
      <w:bCs/>
      <w:color w:val="000000"/>
      <w:kern w:val="32"/>
      <w:sz w:val="24"/>
      <w:szCs w:val="32"/>
      <w:u w:val="single"/>
    </w:rPr>
  </w:style>
  <w:style w:type="paragraph" w:styleId="Ttulo2">
    <w:name w:val="heading 2"/>
    <w:next w:val="Normal"/>
    <w:qFormat/>
    <w:pPr>
      <w:keepNext/>
      <w:tabs>
        <w:tab w:val="left" w:pos="567"/>
      </w:tabs>
      <w:spacing w:before="360" w:after="120"/>
      <w:jc w:val="both"/>
      <w:outlineLvl w:val="1"/>
    </w:pPr>
    <w:rPr>
      <w:rFonts w:ascii="Arial" w:hAnsi="Arial" w:cs="Arial"/>
      <w:b/>
      <w:bCs/>
      <w:iCs/>
      <w:sz w:val="24"/>
      <w:szCs w:val="28"/>
      <w:u w:val="single"/>
    </w:rPr>
  </w:style>
  <w:style w:type="paragraph" w:styleId="Ttulo3">
    <w:name w:val="heading 3"/>
    <w:next w:val="BNDES"/>
    <w:qFormat/>
    <w:pPr>
      <w:spacing w:before="720" w:after="120" w:line="480" w:lineRule="auto"/>
      <w:jc w:val="center"/>
      <w:outlineLvl w:val="2"/>
    </w:pPr>
    <w:rPr>
      <w:rFonts w:ascii="Arial" w:hAnsi="Arial"/>
      <w:b/>
      <w:sz w:val="24"/>
      <w:u w:val="single"/>
    </w:rPr>
  </w:style>
  <w:style w:type="paragraph" w:styleId="Ttulo4">
    <w:name w:val="heading 4"/>
    <w:next w:val="Normal"/>
    <w:qFormat/>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pPr>
      <w:tabs>
        <w:tab w:val="left" w:pos="1701"/>
        <w:tab w:val="right" w:pos="9072"/>
      </w:tabs>
      <w:spacing w:before="120" w:after="120"/>
      <w:jc w:val="both"/>
    </w:pPr>
    <w:rPr>
      <w:rFonts w:ascii="Arial" w:hAnsi="Arial"/>
      <w:sz w:val="24"/>
    </w:rPr>
  </w:style>
  <w:style w:type="paragraph" w:customStyle="1" w:styleId="Titulodaon">
    <w:name w:val="Titulo da on"/>
    <w:basedOn w:val="BNDES"/>
    <w:pPr>
      <w:tabs>
        <w:tab w:val="left" w:pos="1134"/>
        <w:tab w:val="left" w:pos="4820"/>
      </w:tabs>
      <w:spacing w:before="480" w:after="240"/>
    </w:pPr>
    <w:rPr>
      <w:b/>
      <w:bCs/>
      <w:caps/>
    </w:rPr>
  </w:style>
  <w:style w:type="paragraph" w:customStyle="1" w:styleId="numeroON">
    <w:name w:val="numero ON"/>
    <w:pPr>
      <w:spacing w:before="120" w:after="360"/>
      <w:jc w:val="center"/>
    </w:pPr>
    <w:rPr>
      <w:rFonts w:ascii="Arial" w:hAnsi="Arial"/>
      <w:b/>
      <w:bCs/>
      <w:caps/>
      <w:sz w:val="24"/>
    </w:rPr>
  </w:style>
  <w:style w:type="paragraph" w:customStyle="1" w:styleId="ax">
    <w:name w:val="a.x)"/>
    <w:pPr>
      <w:spacing w:before="240" w:after="120"/>
      <w:ind w:left="1276" w:hanging="709"/>
      <w:jc w:val="both"/>
    </w:pPr>
    <w:rPr>
      <w:rFonts w:ascii="Arial" w:hAnsi="Arial"/>
      <w:sz w:val="24"/>
    </w:rPr>
  </w:style>
  <w:style w:type="paragraph" w:customStyle="1" w:styleId="axx">
    <w:name w:val="a.x.x)"/>
    <w:basedOn w:val="ax"/>
    <w:pPr>
      <w:spacing w:before="120"/>
      <w:ind w:left="2268" w:hanging="992"/>
    </w:pPr>
  </w:style>
  <w:style w:type="paragraph" w:customStyle="1" w:styleId="axxx">
    <w:name w:val="a.x.x.x)"/>
    <w:basedOn w:val="BNDES"/>
    <w:pPr>
      <w:tabs>
        <w:tab w:val="clear" w:pos="1701"/>
      </w:tabs>
      <w:ind w:left="2836" w:hanging="851"/>
    </w:pPr>
  </w:style>
  <w:style w:type="paragraph" w:customStyle="1" w:styleId="a">
    <w:name w:val="a)"/>
    <w:next w:val="Normal"/>
    <w:pPr>
      <w:spacing w:before="360" w:after="120"/>
      <w:ind w:left="567" w:hanging="567"/>
      <w:jc w:val="both"/>
    </w:pPr>
    <w:rPr>
      <w:rFonts w:ascii="Arial" w:hAnsi="Arial"/>
      <w:sz w:val="24"/>
    </w:rPr>
  </w:style>
  <w:style w:type="paragraph" w:customStyle="1" w:styleId="CharCharCharCharCharCharCharCharCharCharChar">
    <w:name w:val="Char Char Char Char Char Char Char Char Char Char Char"/>
    <w:basedOn w:val="Normal"/>
    <w:rsid w:val="009A6461"/>
    <w:pPr>
      <w:spacing w:after="160" w:line="240" w:lineRule="exact"/>
    </w:pPr>
    <w:rPr>
      <w:rFonts w:ascii="Verdana" w:hAnsi="Verdana" w:cs="Verdana"/>
      <w:sz w:val="20"/>
      <w:lang w:val="en-US" w:eastAsia="en-US"/>
    </w:rPr>
  </w:style>
  <w:style w:type="paragraph" w:styleId="Cabealho">
    <w:name w:val="header"/>
    <w:basedOn w:val="Normal"/>
    <w:link w:val="CabealhoChar"/>
    <w:unhideWhenUsed/>
    <w:rsid w:val="00B83843"/>
    <w:pPr>
      <w:tabs>
        <w:tab w:val="center" w:pos="4252"/>
        <w:tab w:val="right" w:pos="8504"/>
      </w:tabs>
    </w:pPr>
  </w:style>
  <w:style w:type="character" w:customStyle="1" w:styleId="CabealhoChar">
    <w:name w:val="Cabeçalho Char"/>
    <w:link w:val="Cabealho"/>
    <w:rsid w:val="00B83843"/>
    <w:rPr>
      <w:rFonts w:ascii="Arial" w:hAnsi="Arial"/>
      <w:sz w:val="24"/>
    </w:rPr>
  </w:style>
  <w:style w:type="paragraph" w:styleId="Rodap">
    <w:name w:val="footer"/>
    <w:basedOn w:val="Normal"/>
    <w:link w:val="RodapChar"/>
    <w:uiPriority w:val="99"/>
    <w:unhideWhenUsed/>
    <w:rsid w:val="00B83843"/>
    <w:pPr>
      <w:tabs>
        <w:tab w:val="center" w:pos="4252"/>
        <w:tab w:val="right" w:pos="8504"/>
      </w:tabs>
    </w:pPr>
  </w:style>
  <w:style w:type="character" w:customStyle="1" w:styleId="RodapChar">
    <w:name w:val="Rodapé Char"/>
    <w:link w:val="Rodap"/>
    <w:uiPriority w:val="99"/>
    <w:rsid w:val="00B83843"/>
    <w:rPr>
      <w:rFonts w:ascii="Arial" w:hAnsi="Arial"/>
      <w:sz w:val="24"/>
    </w:rPr>
  </w:style>
  <w:style w:type="character" w:styleId="Hyperlink">
    <w:name w:val="Hyperlink"/>
    <w:basedOn w:val="Fontepargpadro"/>
    <w:uiPriority w:val="99"/>
    <w:unhideWhenUsed/>
    <w:rsid w:val="003B4D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88662">
      <w:bodyDiv w:val="1"/>
      <w:marLeft w:val="0"/>
      <w:marRight w:val="0"/>
      <w:marTop w:val="0"/>
      <w:marBottom w:val="0"/>
      <w:divBdr>
        <w:top w:val="none" w:sz="0" w:space="0" w:color="auto"/>
        <w:left w:val="none" w:sz="0" w:space="0" w:color="auto"/>
        <w:bottom w:val="none" w:sz="0" w:space="0" w:color="auto"/>
        <w:right w:val="none" w:sz="0" w:space="0" w:color="auto"/>
      </w:divBdr>
    </w:div>
    <w:div w:id="10478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des.gov.br/cadastro-imobiliari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ON\Desktop\Padrao%20O.N.%20e%20M.I.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5A7D4-8F70-42EF-ACE9-ACE07E8F4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Padrao O.N. e M.I.dot</Template>
  <TotalTime>13</TotalTime>
  <Pages>2</Pages>
  <Words>363</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Declaração</vt:lpstr>
    </vt:vector>
  </TitlesOfParts>
  <Company>BNDES</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dc:title>
  <dc:subject>Declaração</dc:subject>
  <dc:creator>Mauricio Vasconcelos Galvão Filho</dc:creator>
  <cp:keywords>Declaração</cp:keywords>
  <cp:lastModifiedBy>Ingrid Teixeira</cp:lastModifiedBy>
  <cp:revision>4</cp:revision>
  <cp:lastPrinted>1901-01-01T03:00:00Z</cp:lastPrinted>
  <dcterms:created xsi:type="dcterms:W3CDTF">2020-08-20T15:52:00Z</dcterms:created>
  <dcterms:modified xsi:type="dcterms:W3CDTF">2020-08-21T20:11:00Z</dcterms:modified>
</cp:coreProperties>
</file>