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3E5" w14:textId="77777777" w:rsidR="00992362" w:rsidRPr="001A2516" w:rsidRDefault="00B0168A" w:rsidP="001A2516">
      <w:pPr>
        <w:pStyle w:val="Ttulo3"/>
        <w:keepNext w:val="0"/>
        <w:spacing w:before="0" w:after="0"/>
        <w:jc w:val="center"/>
        <w:rPr>
          <w:rFonts w:cs="Arial"/>
          <w:b/>
          <w:bCs/>
        </w:rPr>
      </w:pPr>
      <w:r>
        <w:rPr>
          <w:rFonts w:cs="Arial"/>
          <w:b/>
          <w:bCs/>
        </w:rPr>
        <w:t xml:space="preserve">BANCO </w:t>
      </w:r>
      <w:r w:rsidR="00992362" w:rsidRPr="001A2516">
        <w:rPr>
          <w:rFonts w:cs="Arial"/>
          <w:b/>
          <w:bCs/>
        </w:rPr>
        <w:t>NACIONAL DE DESENVOLVIMENTO ECONÔMICO E SOCIAL - BNDES</w:t>
      </w:r>
    </w:p>
    <w:p w14:paraId="1E1F0D0E" w14:textId="77777777" w:rsidR="00992362" w:rsidRPr="001A2516" w:rsidRDefault="00992362" w:rsidP="000F5ADB">
      <w:pPr>
        <w:rPr>
          <w:rFonts w:ascii="Arial" w:hAnsi="Arial" w:cs="Arial"/>
        </w:rPr>
      </w:pPr>
    </w:p>
    <w:p w14:paraId="284482CB" w14:textId="77777777" w:rsidR="00992362" w:rsidRPr="001A2516" w:rsidRDefault="00992362" w:rsidP="000F5ADB">
      <w:pPr>
        <w:rPr>
          <w:rFonts w:ascii="Arial" w:hAnsi="Arial" w:cs="Arial"/>
        </w:rPr>
      </w:pPr>
    </w:p>
    <w:p w14:paraId="675A5BC4" w14:textId="77777777" w:rsidR="00992362" w:rsidRPr="001A2516" w:rsidRDefault="00992362" w:rsidP="000F5ADB">
      <w:pPr>
        <w:rPr>
          <w:rFonts w:ascii="Arial" w:hAnsi="Arial" w:cs="Arial"/>
        </w:rPr>
      </w:pPr>
    </w:p>
    <w:p w14:paraId="107F6CFC" w14:textId="77777777" w:rsidR="00992362" w:rsidRPr="001A2516" w:rsidRDefault="007127C3" w:rsidP="000F5ADB">
      <w:pPr>
        <w:pStyle w:val="Ttulo3"/>
        <w:keepNext w:val="0"/>
        <w:spacing w:before="0" w:after="0"/>
        <w:jc w:val="center"/>
        <w:rPr>
          <w:rFonts w:cs="Arial"/>
          <w:b/>
          <w:bCs/>
        </w:rPr>
      </w:pPr>
      <w:r w:rsidRPr="008445F5">
        <w:rPr>
          <w:rFonts w:cs="Arial"/>
          <w:b/>
          <w:bCs/>
        </w:rPr>
        <w:t xml:space="preserve">CIRCULAR </w:t>
      </w:r>
      <w:r w:rsidR="002F2C88" w:rsidRPr="008445F5">
        <w:rPr>
          <w:rFonts w:cs="Arial"/>
          <w:b/>
          <w:bCs/>
        </w:rPr>
        <w:t>SUP/A</w:t>
      </w:r>
      <w:r w:rsidR="00C31108">
        <w:rPr>
          <w:rFonts w:cs="Arial"/>
          <w:b/>
          <w:bCs/>
        </w:rPr>
        <w:t>DIG</w:t>
      </w:r>
      <w:r w:rsidR="002F2C88" w:rsidRPr="008445F5">
        <w:rPr>
          <w:rFonts w:cs="Arial"/>
          <w:b/>
          <w:bCs/>
        </w:rPr>
        <w:t xml:space="preserve"> </w:t>
      </w:r>
      <w:r w:rsidRPr="008445F5">
        <w:rPr>
          <w:rFonts w:cs="Arial"/>
          <w:b/>
          <w:bCs/>
        </w:rPr>
        <w:t xml:space="preserve">Nº </w:t>
      </w:r>
      <w:r w:rsidR="009D1D28" w:rsidRPr="009D1D28">
        <w:rPr>
          <w:rFonts w:cs="Arial"/>
          <w:b/>
          <w:bCs/>
        </w:rPr>
        <w:t>13</w:t>
      </w:r>
      <w:r w:rsidR="00774BAA" w:rsidRPr="008445F5">
        <w:rPr>
          <w:rFonts w:cs="Arial"/>
          <w:b/>
          <w:bCs/>
        </w:rPr>
        <w:t>/</w:t>
      </w:r>
      <w:r w:rsidR="00591764" w:rsidRPr="008445F5">
        <w:rPr>
          <w:rFonts w:cs="Arial"/>
          <w:b/>
          <w:bCs/>
        </w:rPr>
        <w:t>20</w:t>
      </w:r>
      <w:r w:rsidR="00C31108">
        <w:rPr>
          <w:rFonts w:cs="Arial"/>
          <w:b/>
          <w:bCs/>
        </w:rPr>
        <w:t>2</w:t>
      </w:r>
      <w:r w:rsidR="009719AB">
        <w:rPr>
          <w:rFonts w:cs="Arial"/>
          <w:b/>
          <w:bCs/>
        </w:rPr>
        <w:t>2</w:t>
      </w:r>
      <w:r w:rsidR="00774BAA" w:rsidRPr="008445F5">
        <w:rPr>
          <w:rFonts w:cs="Arial"/>
          <w:b/>
          <w:bCs/>
        </w:rPr>
        <w:t>-BNDES</w:t>
      </w:r>
      <w:r w:rsidRPr="008445F5">
        <w:rPr>
          <w:rFonts w:cs="Arial"/>
          <w:b/>
          <w:bCs/>
        </w:rPr>
        <w:t xml:space="preserve">, DE </w:t>
      </w:r>
      <w:r w:rsidR="009D1D28">
        <w:rPr>
          <w:rFonts w:cs="Arial"/>
          <w:b/>
          <w:bCs/>
        </w:rPr>
        <w:t>26</w:t>
      </w:r>
      <w:r w:rsidR="00591764" w:rsidRPr="008445F5">
        <w:rPr>
          <w:rFonts w:cs="Arial"/>
          <w:b/>
          <w:bCs/>
        </w:rPr>
        <w:t xml:space="preserve"> </w:t>
      </w:r>
      <w:r w:rsidRPr="008445F5">
        <w:rPr>
          <w:rFonts w:cs="Arial"/>
          <w:b/>
          <w:bCs/>
        </w:rPr>
        <w:t xml:space="preserve">DE </w:t>
      </w:r>
      <w:r w:rsidR="009D1D28">
        <w:rPr>
          <w:rFonts w:cs="Arial"/>
          <w:b/>
          <w:bCs/>
        </w:rPr>
        <w:t>MAIO</w:t>
      </w:r>
      <w:r w:rsidR="00591764" w:rsidRPr="008445F5">
        <w:rPr>
          <w:rFonts w:cs="Arial"/>
          <w:b/>
          <w:bCs/>
        </w:rPr>
        <w:t xml:space="preserve"> </w:t>
      </w:r>
      <w:r w:rsidRPr="008445F5">
        <w:rPr>
          <w:rFonts w:cs="Arial"/>
          <w:b/>
          <w:bCs/>
        </w:rPr>
        <w:t xml:space="preserve">DE </w:t>
      </w:r>
      <w:r w:rsidR="00591764" w:rsidRPr="008445F5">
        <w:rPr>
          <w:rFonts w:cs="Arial"/>
          <w:b/>
          <w:bCs/>
        </w:rPr>
        <w:t>20</w:t>
      </w:r>
      <w:r w:rsidR="00C31108">
        <w:rPr>
          <w:rFonts w:cs="Arial"/>
          <w:b/>
          <w:bCs/>
        </w:rPr>
        <w:t>2</w:t>
      </w:r>
      <w:r w:rsidR="009719AB">
        <w:rPr>
          <w:rFonts w:cs="Arial"/>
          <w:b/>
          <w:bCs/>
        </w:rPr>
        <w:t>2</w:t>
      </w:r>
      <w:r w:rsidR="008445F5" w:rsidRPr="008445F5">
        <w:rPr>
          <w:rFonts w:cs="Arial"/>
          <w:b/>
          <w:bCs/>
        </w:rPr>
        <w:t>.</w:t>
      </w:r>
    </w:p>
    <w:p w14:paraId="0384BFEA" w14:textId="77777777" w:rsidR="00992362" w:rsidRPr="001A2516" w:rsidRDefault="00992362" w:rsidP="000F5ADB">
      <w:pPr>
        <w:rPr>
          <w:rFonts w:ascii="Arial" w:hAnsi="Arial" w:cs="Arial"/>
        </w:rPr>
      </w:pPr>
    </w:p>
    <w:p w14:paraId="16C3289C" w14:textId="77777777" w:rsidR="00992362" w:rsidRPr="001A2516" w:rsidRDefault="00992362" w:rsidP="000F5ADB">
      <w:pPr>
        <w:rPr>
          <w:rFonts w:ascii="Arial" w:hAnsi="Arial" w:cs="Arial"/>
        </w:rPr>
      </w:pPr>
    </w:p>
    <w:p w14:paraId="57F9AFC7" w14:textId="77777777" w:rsidR="00992362" w:rsidRPr="001A2516" w:rsidRDefault="00C31108" w:rsidP="006074AD">
      <w:pPr>
        <w:pStyle w:val="BNDES"/>
        <w:ind w:left="5670"/>
        <w:rPr>
          <w:rFonts w:cs="Arial"/>
          <w:iCs/>
        </w:rPr>
      </w:pPr>
      <w:r>
        <w:rPr>
          <w:rFonts w:cs="Arial"/>
        </w:rPr>
        <w:t xml:space="preserve">Orientações Básicas e Procedimentos Operacionais </w:t>
      </w:r>
      <w:r w:rsidR="00917486">
        <w:rPr>
          <w:rFonts w:cs="Arial"/>
        </w:rPr>
        <w:t>aplicáveis a</w:t>
      </w:r>
      <w:r>
        <w:rPr>
          <w:rFonts w:cs="Arial"/>
        </w:rPr>
        <w:t>os Produtos e Programas que utilizam o Sistema BNDES Online</w:t>
      </w:r>
      <w:r w:rsidR="008445F5">
        <w:rPr>
          <w:rFonts w:cs="Arial"/>
        </w:rPr>
        <w:t>.</w:t>
      </w:r>
    </w:p>
    <w:p w14:paraId="20D94D98" w14:textId="77777777" w:rsidR="00992362" w:rsidRPr="001A2516" w:rsidRDefault="00992362" w:rsidP="000F5ADB">
      <w:pPr>
        <w:pStyle w:val="BNDES"/>
        <w:rPr>
          <w:rFonts w:cs="Arial"/>
        </w:rPr>
      </w:pPr>
    </w:p>
    <w:p w14:paraId="4B829410" w14:textId="77777777" w:rsidR="00992362" w:rsidRPr="001A2516" w:rsidRDefault="00992362" w:rsidP="000F5ADB">
      <w:pPr>
        <w:pStyle w:val="BNDES"/>
        <w:rPr>
          <w:rFonts w:cs="Arial"/>
        </w:rPr>
      </w:pPr>
    </w:p>
    <w:p w14:paraId="6B770D77" w14:textId="77777777" w:rsidR="00992362" w:rsidRPr="001A2516" w:rsidRDefault="00992362" w:rsidP="000F5ADB">
      <w:pPr>
        <w:pStyle w:val="BNDES"/>
        <w:spacing w:before="120" w:after="120"/>
        <w:ind w:right="-11"/>
        <w:rPr>
          <w:rFonts w:cs="Arial"/>
        </w:rPr>
      </w:pPr>
      <w:r w:rsidRPr="001A2516">
        <w:rPr>
          <w:rFonts w:cs="Arial"/>
        </w:rPr>
        <w:t xml:space="preserve">O Superintendente da Área de Operações </w:t>
      </w:r>
      <w:r w:rsidR="00B0168A">
        <w:rPr>
          <w:rFonts w:cs="Arial"/>
        </w:rPr>
        <w:t>e Canais Digitais</w:t>
      </w:r>
      <w:r w:rsidRPr="001A2516">
        <w:rPr>
          <w:rFonts w:cs="Arial"/>
        </w:rPr>
        <w:t xml:space="preserve">, tendo em vista o disposto nas Políticas Operacionais do </w:t>
      </w:r>
      <w:r w:rsidR="0065380E">
        <w:rPr>
          <w:rFonts w:cs="Arial"/>
        </w:rPr>
        <w:t xml:space="preserve">Sistema </w:t>
      </w:r>
      <w:r w:rsidRPr="001A2516">
        <w:rPr>
          <w:rFonts w:cs="Arial"/>
        </w:rPr>
        <w:t>BNDES</w:t>
      </w:r>
      <w:r w:rsidR="006F6524" w:rsidRPr="001A2516">
        <w:rPr>
          <w:rFonts w:cs="Arial"/>
        </w:rPr>
        <w:t>,</w:t>
      </w:r>
      <w:r w:rsidRPr="001A2516">
        <w:rPr>
          <w:rFonts w:cs="Arial"/>
        </w:rPr>
        <w:t xml:space="preserve"> consoante Resoluç</w:t>
      </w:r>
      <w:r w:rsidR="006F6524" w:rsidRPr="001A2516">
        <w:rPr>
          <w:rFonts w:cs="Arial"/>
        </w:rPr>
        <w:t>ões</w:t>
      </w:r>
      <w:r w:rsidR="00CC5618">
        <w:rPr>
          <w:rFonts w:cs="Arial"/>
        </w:rPr>
        <w:t xml:space="preserve"> da Diretoria</w:t>
      </w:r>
      <w:r w:rsidRPr="001A2516">
        <w:rPr>
          <w:rFonts w:cs="Arial"/>
        </w:rPr>
        <w:t xml:space="preserve"> </w:t>
      </w:r>
      <w:r w:rsidR="0065380E">
        <w:rPr>
          <w:rFonts w:cs="Arial"/>
        </w:rPr>
        <w:t>Executiva</w:t>
      </w:r>
      <w:r w:rsidR="006F6524" w:rsidRPr="001A2516">
        <w:t xml:space="preserve"> e no uso de suas atribuições</w:t>
      </w:r>
      <w:r w:rsidRPr="001A2516">
        <w:rPr>
          <w:rFonts w:cs="Arial"/>
        </w:rPr>
        <w:t xml:space="preserve">, COMUNICA </w:t>
      </w:r>
      <w:r w:rsidR="005679C3">
        <w:rPr>
          <w:rFonts w:cs="Arial"/>
        </w:rPr>
        <w:t>à</w:t>
      </w:r>
      <w:r w:rsidRPr="001A2516">
        <w:rPr>
          <w:rFonts w:cs="Arial"/>
        </w:rPr>
        <w:t xml:space="preserve">s </w:t>
      </w:r>
      <w:r w:rsidR="005679C3">
        <w:rPr>
          <w:rFonts w:cs="Arial"/>
        </w:rPr>
        <w:t>INSTITUIÇÕES FINANCEIRAS CREDENCIADAS</w:t>
      </w:r>
      <w:r w:rsidRPr="001A2516">
        <w:rPr>
          <w:rFonts w:cs="Arial"/>
        </w:rPr>
        <w:t xml:space="preserve"> os critérios, condições e procedimentos operacionais a serem observados no âmbito do</w:t>
      </w:r>
      <w:r w:rsidR="00C31108">
        <w:rPr>
          <w:rFonts w:cs="Arial"/>
        </w:rPr>
        <w:t>s</w:t>
      </w:r>
      <w:r w:rsidRPr="001A2516">
        <w:rPr>
          <w:rFonts w:cs="Arial"/>
        </w:rPr>
        <w:t xml:space="preserve"> Produto</w:t>
      </w:r>
      <w:r w:rsidR="00C31108">
        <w:rPr>
          <w:rFonts w:cs="Arial"/>
        </w:rPr>
        <w:t>s e Programas cujas operações sejam encaminhadas por meio do Sistema BNDES Online</w:t>
      </w:r>
      <w:r w:rsidRPr="001A2516">
        <w:rPr>
          <w:rFonts w:cs="Arial"/>
        </w:rPr>
        <w:t>, conforme estabelecido a seguir.</w:t>
      </w:r>
    </w:p>
    <w:p w14:paraId="514C7E66" w14:textId="77777777" w:rsidR="00992362" w:rsidRPr="001A2516" w:rsidRDefault="00992362" w:rsidP="007E6F99">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OBJETIVO</w:t>
      </w:r>
    </w:p>
    <w:p w14:paraId="7E99E5BE" w14:textId="77777777" w:rsidR="00C31108" w:rsidRPr="00C31108" w:rsidRDefault="00C31108" w:rsidP="007E6F99">
      <w:pPr>
        <w:pStyle w:val="BNDES"/>
        <w:spacing w:before="120" w:after="120"/>
        <w:ind w:left="567"/>
      </w:pPr>
      <w:r>
        <w:t xml:space="preserve">Estabelecer </w:t>
      </w:r>
      <w:r w:rsidR="00B0168A">
        <w:t xml:space="preserve">as orientações básicas, </w:t>
      </w:r>
      <w:r w:rsidR="001B1414">
        <w:t>cláusulas, condições</w:t>
      </w:r>
      <w:r w:rsidR="005B0690">
        <w:t>,</w:t>
      </w:r>
      <w:r w:rsidR="001B1414">
        <w:t xml:space="preserve"> </w:t>
      </w:r>
      <w:r w:rsidRPr="00CD55A4">
        <w:t>procedimentos operacionais</w:t>
      </w:r>
      <w:r w:rsidR="00B0168A" w:rsidRPr="00CD55A4">
        <w:t xml:space="preserve"> </w:t>
      </w:r>
      <w:r w:rsidRPr="00CD55A4">
        <w:t>e</w:t>
      </w:r>
      <w:r w:rsidR="00B0168A" w:rsidRPr="00CD55A4">
        <w:t xml:space="preserve"> </w:t>
      </w:r>
      <w:r w:rsidR="005B0690">
        <w:t>dem</w:t>
      </w:r>
      <w:r w:rsidR="00B0168A" w:rsidRPr="00CD55A4">
        <w:t>a</w:t>
      </w:r>
      <w:r w:rsidR="005B0690">
        <w:t>i</w:t>
      </w:r>
      <w:r w:rsidR="00B0168A" w:rsidRPr="00CD55A4">
        <w:t>s</w:t>
      </w:r>
      <w:r w:rsidRPr="00A21624">
        <w:t xml:space="preserve"> diretrizes gerais a serem </w:t>
      </w:r>
      <w:r w:rsidR="00887559">
        <w:t>cumpridas</w:t>
      </w:r>
      <w:r w:rsidR="00887559" w:rsidRPr="00A21624">
        <w:t xml:space="preserve"> </w:t>
      </w:r>
      <w:r w:rsidR="001B1414">
        <w:t>pelas INSTITUIÇÕES FINANCEIRAS CREDENCIADAS</w:t>
      </w:r>
      <w:r w:rsidR="000D255F">
        <w:t>,</w:t>
      </w:r>
      <w:r w:rsidR="001B1414">
        <w:t xml:space="preserve"> </w:t>
      </w:r>
      <w:r w:rsidR="00917486" w:rsidRPr="00BD3E08">
        <w:t>n</w:t>
      </w:r>
      <w:r w:rsidR="001B1414" w:rsidRPr="00664ECA">
        <w:t>a</w:t>
      </w:r>
      <w:r w:rsidR="00917486" w:rsidRPr="00664ECA">
        <w:t>s</w:t>
      </w:r>
      <w:r w:rsidR="00E3218E" w:rsidRPr="0023740A">
        <w:t xml:space="preserve"> </w:t>
      </w:r>
      <w:r w:rsidRPr="00523C3B">
        <w:t>operaç</w:t>
      </w:r>
      <w:r w:rsidRPr="006E4FDE">
        <w:t xml:space="preserve">ões </w:t>
      </w:r>
      <w:r w:rsidR="00E3218E" w:rsidRPr="006C216E">
        <w:t>de crédito</w:t>
      </w:r>
      <w:r w:rsidR="005B0690" w:rsidRPr="00B50B42">
        <w:t>,</w:t>
      </w:r>
      <w:r w:rsidR="00E3218E" w:rsidRPr="009C7B6C">
        <w:t xml:space="preserve"> </w:t>
      </w:r>
      <w:r w:rsidR="00917486" w:rsidRPr="00900354">
        <w:t>pro</w:t>
      </w:r>
      <w:r w:rsidR="00CD55A4" w:rsidRPr="00616712">
        <w:t>tocol</w:t>
      </w:r>
      <w:r w:rsidR="00917486" w:rsidRPr="006E3AE9">
        <w:t xml:space="preserve">adas </w:t>
      </w:r>
      <w:r w:rsidRPr="008805C6">
        <w:t>por meio</w:t>
      </w:r>
      <w:r w:rsidRPr="00B952AF">
        <w:t xml:space="preserve"> do Sistema BNDES Online</w:t>
      </w:r>
      <w:r w:rsidR="00E64430" w:rsidRPr="00B96204">
        <w:t xml:space="preserve">, </w:t>
      </w:r>
      <w:r w:rsidR="00E64430" w:rsidRPr="00E15A97">
        <w:t xml:space="preserve">aplicáveis de forma complementar </w:t>
      </w:r>
      <w:r w:rsidR="00E64430" w:rsidRPr="0062046C">
        <w:t>ao que consta nas Circulares dos Produtos e Programas</w:t>
      </w:r>
      <w:r w:rsidRPr="0062046C">
        <w:t>.</w:t>
      </w:r>
    </w:p>
    <w:p w14:paraId="710FB04B" w14:textId="77777777" w:rsidR="00992362" w:rsidRPr="001A2516" w:rsidRDefault="00176359" w:rsidP="00D000F4">
      <w:pPr>
        <w:keepNext/>
        <w:numPr>
          <w:ilvl w:val="0"/>
          <w:numId w:val="3"/>
        </w:numPr>
        <w:tabs>
          <w:tab w:val="clear" w:pos="425"/>
          <w:tab w:val="num" w:pos="567"/>
        </w:tabs>
        <w:spacing w:before="360" w:after="120"/>
        <w:ind w:left="567" w:hanging="567"/>
        <w:jc w:val="both"/>
        <w:rPr>
          <w:rFonts w:ascii="Arial" w:hAnsi="Arial"/>
          <w:b/>
        </w:rPr>
      </w:pPr>
      <w:r>
        <w:rPr>
          <w:rFonts w:ascii="Arial" w:hAnsi="Arial"/>
          <w:b/>
        </w:rPr>
        <w:t>PORTE D</w:t>
      </w:r>
      <w:r w:rsidR="00A21624">
        <w:rPr>
          <w:rFonts w:ascii="Arial" w:hAnsi="Arial"/>
          <w:b/>
        </w:rPr>
        <w:t>O</w:t>
      </w:r>
      <w:r>
        <w:rPr>
          <w:rFonts w:ascii="Arial" w:hAnsi="Arial"/>
          <w:b/>
        </w:rPr>
        <w:t xml:space="preserve">S </w:t>
      </w:r>
      <w:r w:rsidR="00A21624">
        <w:rPr>
          <w:rFonts w:ascii="Arial" w:hAnsi="Arial"/>
          <w:b/>
        </w:rPr>
        <w:t>CLIENTES</w:t>
      </w:r>
      <w:r w:rsidR="004D0536">
        <w:rPr>
          <w:rFonts w:ascii="Arial" w:hAnsi="Arial"/>
          <w:b/>
        </w:rPr>
        <w:t xml:space="preserve"> FINAIS</w:t>
      </w:r>
    </w:p>
    <w:p w14:paraId="01EB1A45" w14:textId="77777777" w:rsidR="00992362" w:rsidRDefault="000D255F" w:rsidP="00D82F1F">
      <w:pPr>
        <w:pStyle w:val="BNDES"/>
        <w:numPr>
          <w:ilvl w:val="1"/>
          <w:numId w:val="3"/>
        </w:numPr>
        <w:tabs>
          <w:tab w:val="clear" w:pos="1142"/>
          <w:tab w:val="left" w:pos="1134"/>
        </w:tabs>
        <w:spacing w:before="120" w:after="120"/>
        <w:ind w:left="1134" w:hanging="567"/>
        <w:rPr>
          <w:bCs/>
        </w:rPr>
      </w:pPr>
      <w:bookmarkStart w:id="0" w:name="_Ref464128567"/>
      <w:r>
        <w:rPr>
          <w:bCs/>
        </w:rPr>
        <w:t xml:space="preserve">Para fins de enquadramento da operação nos Produtos, Programas e Linhas, </w:t>
      </w:r>
      <w:r w:rsidR="00DB7EE6">
        <w:rPr>
          <w:bCs/>
        </w:rPr>
        <w:t>o</w:t>
      </w:r>
      <w:r w:rsidR="00992362" w:rsidRPr="001A2516">
        <w:rPr>
          <w:bCs/>
        </w:rPr>
        <w:t xml:space="preserve">s </w:t>
      </w:r>
      <w:r w:rsidR="00BD3E08">
        <w:rPr>
          <w:bCs/>
        </w:rPr>
        <w:t>Clientes</w:t>
      </w:r>
      <w:r w:rsidR="004D0536">
        <w:rPr>
          <w:bCs/>
        </w:rPr>
        <w:t xml:space="preserve"> </w:t>
      </w:r>
      <w:r w:rsidR="008C5CB9" w:rsidRPr="001A2516">
        <w:rPr>
          <w:rFonts w:cs="Arial"/>
        </w:rPr>
        <w:t>de qualquer setor de atividade</w:t>
      </w:r>
      <w:r w:rsidR="00992362" w:rsidRPr="001A2516">
        <w:rPr>
          <w:bCs/>
        </w:rPr>
        <w:t xml:space="preserve">, exceto </w:t>
      </w:r>
      <w:r w:rsidR="002277DD">
        <w:rPr>
          <w:bCs/>
        </w:rPr>
        <w:t>os Entes Federados</w:t>
      </w:r>
      <w:r w:rsidR="00992362" w:rsidRPr="001A2516">
        <w:rPr>
          <w:bCs/>
        </w:rPr>
        <w:t xml:space="preserve"> (Estados, Municípios e Distrito Federal), serão classificad</w:t>
      </w:r>
      <w:r w:rsidR="00E22B75">
        <w:rPr>
          <w:bCs/>
        </w:rPr>
        <w:t>o</w:t>
      </w:r>
      <w:r w:rsidR="00992362" w:rsidRPr="001A2516">
        <w:rPr>
          <w:bCs/>
        </w:rPr>
        <w:t>s</w:t>
      </w:r>
      <w:r w:rsidR="00C8068F" w:rsidRPr="001A2516">
        <w:t xml:space="preserve"> </w:t>
      </w:r>
      <w:r w:rsidR="00C8068F" w:rsidRPr="001A2516">
        <w:rPr>
          <w:bCs/>
        </w:rPr>
        <w:t>em função de seu porte nas categorias a seguir, definidas conforme sua Receita Operacional Bruta (ROB) anual ou anualizada, observado o disposto no subitem</w:t>
      </w:r>
      <w:r w:rsidR="00FB33B5">
        <w:rPr>
          <w:bCs/>
        </w:rPr>
        <w:t xml:space="preserve"> 2.</w:t>
      </w:r>
      <w:r w:rsidR="00A91B2E">
        <w:rPr>
          <w:bCs/>
        </w:rPr>
        <w:t>2</w:t>
      </w:r>
      <w:r w:rsidR="00FB33B5">
        <w:rPr>
          <w:bCs/>
        </w:rPr>
        <w:t>.4</w:t>
      </w:r>
      <w:r w:rsidR="00992362" w:rsidRPr="001A2516">
        <w:rPr>
          <w:bCs/>
        </w:rPr>
        <w:t>:</w:t>
      </w:r>
      <w:bookmarkEnd w:id="0"/>
      <w:r w:rsidR="007B7F28">
        <w:rPr>
          <w:bCs/>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574"/>
        <w:gridCol w:w="5102"/>
      </w:tblGrid>
      <w:tr w:rsidR="000159AE" w:rsidRPr="00D624F7" w14:paraId="170643D6" w14:textId="77777777" w:rsidTr="007E6F99">
        <w:tc>
          <w:tcPr>
            <w:tcW w:w="2943" w:type="dxa"/>
            <w:gridSpan w:val="2"/>
            <w:shd w:val="clear" w:color="auto" w:fill="D9D9D9"/>
          </w:tcPr>
          <w:p w14:paraId="335B87A2" w14:textId="77777777" w:rsidR="000159AE" w:rsidRPr="004C5C2F" w:rsidRDefault="000159AE" w:rsidP="00D82F1F">
            <w:pPr>
              <w:pStyle w:val="BNDES"/>
              <w:tabs>
                <w:tab w:val="left" w:pos="993"/>
              </w:tabs>
              <w:spacing w:before="120" w:after="120"/>
              <w:jc w:val="center"/>
              <w:rPr>
                <w:b/>
                <w:bCs/>
              </w:rPr>
            </w:pPr>
            <w:r w:rsidRPr="004C5C2F">
              <w:rPr>
                <w:b/>
                <w:bCs/>
              </w:rPr>
              <w:t>Porte</w:t>
            </w:r>
          </w:p>
        </w:tc>
        <w:tc>
          <w:tcPr>
            <w:tcW w:w="5562" w:type="dxa"/>
            <w:shd w:val="clear" w:color="auto" w:fill="D9D9D9"/>
          </w:tcPr>
          <w:p w14:paraId="596F1F07" w14:textId="77777777" w:rsidR="000159AE" w:rsidRPr="004C5C2F" w:rsidRDefault="000159AE" w:rsidP="00D82F1F">
            <w:pPr>
              <w:pStyle w:val="BNDES"/>
              <w:tabs>
                <w:tab w:val="left" w:pos="993"/>
              </w:tabs>
              <w:spacing w:before="120" w:after="120"/>
              <w:jc w:val="center"/>
              <w:rPr>
                <w:b/>
                <w:bCs/>
              </w:rPr>
            </w:pPr>
            <w:r w:rsidRPr="004C5C2F">
              <w:rPr>
                <w:b/>
                <w:bCs/>
              </w:rPr>
              <w:t>ROB anual ou anualizada</w:t>
            </w:r>
          </w:p>
        </w:tc>
      </w:tr>
      <w:tr w:rsidR="000159AE" w:rsidRPr="00D624F7" w14:paraId="180B7EF7" w14:textId="77777777" w:rsidTr="007E6F99">
        <w:tc>
          <w:tcPr>
            <w:tcW w:w="250" w:type="dxa"/>
            <w:vMerge w:val="restart"/>
            <w:vAlign w:val="center"/>
          </w:tcPr>
          <w:p w14:paraId="6665189F" w14:textId="77777777" w:rsidR="000159AE" w:rsidRPr="00D624F7" w:rsidRDefault="000159AE" w:rsidP="00D82F1F">
            <w:pPr>
              <w:pStyle w:val="BNDES"/>
              <w:tabs>
                <w:tab w:val="left" w:pos="993"/>
              </w:tabs>
              <w:spacing w:before="120" w:after="120"/>
              <w:jc w:val="left"/>
              <w:rPr>
                <w:bCs/>
              </w:rPr>
            </w:pPr>
            <w:r>
              <w:rPr>
                <w:bCs/>
              </w:rPr>
              <w:t>MPM</w:t>
            </w:r>
            <w:r w:rsidR="00B55F89">
              <w:rPr>
                <w:bCs/>
              </w:rPr>
              <w:t>E</w:t>
            </w:r>
          </w:p>
        </w:tc>
        <w:tc>
          <w:tcPr>
            <w:tcW w:w="2693" w:type="dxa"/>
          </w:tcPr>
          <w:p w14:paraId="4F6E6839" w14:textId="77777777" w:rsidR="000159AE" w:rsidRPr="00D624F7" w:rsidRDefault="000159AE" w:rsidP="00D82F1F">
            <w:pPr>
              <w:pStyle w:val="BNDES"/>
              <w:tabs>
                <w:tab w:val="left" w:pos="993"/>
              </w:tabs>
              <w:spacing w:before="120" w:after="120"/>
              <w:rPr>
                <w:bCs/>
              </w:rPr>
            </w:pPr>
            <w:r w:rsidRPr="00D624F7">
              <w:rPr>
                <w:bCs/>
              </w:rPr>
              <w:t>Microempresa</w:t>
            </w:r>
          </w:p>
        </w:tc>
        <w:tc>
          <w:tcPr>
            <w:tcW w:w="5562" w:type="dxa"/>
          </w:tcPr>
          <w:p w14:paraId="59A13217" w14:textId="77777777" w:rsidR="000159AE" w:rsidRPr="00D624F7" w:rsidRDefault="000159AE" w:rsidP="00D82F1F">
            <w:pPr>
              <w:pStyle w:val="BNDES"/>
              <w:tabs>
                <w:tab w:val="left" w:pos="993"/>
              </w:tabs>
              <w:spacing w:before="120" w:after="120"/>
              <w:jc w:val="center"/>
              <w:rPr>
                <w:bCs/>
              </w:rPr>
            </w:pPr>
            <w:r w:rsidRPr="00D624F7">
              <w:rPr>
                <w:bCs/>
              </w:rPr>
              <w:t xml:space="preserve">Até </w:t>
            </w:r>
            <w:r w:rsidR="00724334">
              <w:rPr>
                <w:bCs/>
              </w:rPr>
              <w:t xml:space="preserve">R$ </w:t>
            </w:r>
            <w:r>
              <w:rPr>
                <w:bCs/>
              </w:rPr>
              <w:t>360</w:t>
            </w:r>
            <w:r w:rsidRPr="00D624F7">
              <w:rPr>
                <w:bCs/>
              </w:rPr>
              <w:t>.000,00</w:t>
            </w:r>
          </w:p>
        </w:tc>
      </w:tr>
      <w:tr w:rsidR="000159AE" w:rsidRPr="00D624F7" w14:paraId="750059B0" w14:textId="77777777" w:rsidTr="007E6F99">
        <w:trPr>
          <w:trHeight w:val="492"/>
        </w:trPr>
        <w:tc>
          <w:tcPr>
            <w:tcW w:w="250" w:type="dxa"/>
            <w:vMerge/>
          </w:tcPr>
          <w:p w14:paraId="0C127EB5" w14:textId="77777777" w:rsidR="000159AE" w:rsidRPr="00D624F7" w:rsidRDefault="000159AE" w:rsidP="00D82F1F">
            <w:pPr>
              <w:pStyle w:val="BNDES"/>
              <w:tabs>
                <w:tab w:val="left" w:pos="993"/>
              </w:tabs>
              <w:spacing w:before="120" w:after="120"/>
              <w:rPr>
                <w:bCs/>
              </w:rPr>
            </w:pPr>
          </w:p>
        </w:tc>
        <w:tc>
          <w:tcPr>
            <w:tcW w:w="2693" w:type="dxa"/>
            <w:vAlign w:val="center"/>
          </w:tcPr>
          <w:p w14:paraId="3C93A957" w14:textId="77777777" w:rsidR="000159AE" w:rsidRPr="00D624F7" w:rsidRDefault="000159AE" w:rsidP="00D82F1F">
            <w:pPr>
              <w:pStyle w:val="BNDES"/>
              <w:tabs>
                <w:tab w:val="left" w:pos="993"/>
              </w:tabs>
              <w:spacing w:before="120" w:after="120"/>
              <w:rPr>
                <w:bCs/>
              </w:rPr>
            </w:pPr>
            <w:r w:rsidRPr="00D624F7">
              <w:rPr>
                <w:bCs/>
              </w:rPr>
              <w:t>Pequena Empresa</w:t>
            </w:r>
          </w:p>
        </w:tc>
        <w:tc>
          <w:tcPr>
            <w:tcW w:w="5562" w:type="dxa"/>
          </w:tcPr>
          <w:p w14:paraId="07D4424E" w14:textId="77777777" w:rsidR="000159AE" w:rsidRPr="00D624F7" w:rsidRDefault="000159AE" w:rsidP="00B37CEE">
            <w:pPr>
              <w:pStyle w:val="BNDES"/>
              <w:tabs>
                <w:tab w:val="left" w:pos="993"/>
              </w:tabs>
              <w:spacing w:before="120" w:after="120"/>
              <w:jc w:val="center"/>
              <w:rPr>
                <w:bCs/>
              </w:rPr>
            </w:pPr>
            <w:r w:rsidRPr="00D624F7">
              <w:rPr>
                <w:bCs/>
              </w:rPr>
              <w:t xml:space="preserve">De R$ </w:t>
            </w:r>
            <w:r>
              <w:rPr>
                <w:bCs/>
              </w:rPr>
              <w:t>360</w:t>
            </w:r>
            <w:r w:rsidRPr="00D624F7">
              <w:rPr>
                <w:bCs/>
              </w:rPr>
              <w:t xml:space="preserve">.000,01 até </w:t>
            </w:r>
            <w:r w:rsidR="00DD0CE1">
              <w:rPr>
                <w:bCs/>
              </w:rPr>
              <w:t xml:space="preserve">R$ </w:t>
            </w:r>
            <w:r w:rsidR="00315798">
              <w:rPr>
                <w:bCs/>
              </w:rPr>
              <w:t>4.800.000,00</w:t>
            </w:r>
          </w:p>
        </w:tc>
      </w:tr>
      <w:tr w:rsidR="000159AE" w:rsidRPr="00D624F7" w14:paraId="6F17BA1B" w14:textId="77777777" w:rsidTr="007E6F99">
        <w:trPr>
          <w:trHeight w:val="687"/>
        </w:trPr>
        <w:tc>
          <w:tcPr>
            <w:tcW w:w="250" w:type="dxa"/>
            <w:vMerge/>
          </w:tcPr>
          <w:p w14:paraId="297DAD59" w14:textId="77777777" w:rsidR="000159AE" w:rsidRPr="00D624F7" w:rsidRDefault="000159AE" w:rsidP="00D82F1F">
            <w:pPr>
              <w:pStyle w:val="BNDES"/>
              <w:tabs>
                <w:tab w:val="left" w:pos="993"/>
              </w:tabs>
              <w:spacing w:before="120" w:after="120"/>
              <w:rPr>
                <w:bCs/>
              </w:rPr>
            </w:pPr>
          </w:p>
        </w:tc>
        <w:tc>
          <w:tcPr>
            <w:tcW w:w="2693" w:type="dxa"/>
          </w:tcPr>
          <w:p w14:paraId="55700546" w14:textId="77777777" w:rsidR="000159AE" w:rsidRPr="00D624F7" w:rsidRDefault="000159AE" w:rsidP="00D82F1F">
            <w:pPr>
              <w:pStyle w:val="BNDES"/>
              <w:tabs>
                <w:tab w:val="left" w:pos="993"/>
              </w:tabs>
              <w:spacing w:before="120" w:after="120"/>
              <w:rPr>
                <w:bCs/>
              </w:rPr>
            </w:pPr>
            <w:r w:rsidRPr="00D624F7">
              <w:rPr>
                <w:bCs/>
              </w:rPr>
              <w:t>Média Empresa</w:t>
            </w:r>
            <w:r>
              <w:rPr>
                <w:bCs/>
              </w:rPr>
              <w:t xml:space="preserve"> I</w:t>
            </w:r>
          </w:p>
        </w:tc>
        <w:tc>
          <w:tcPr>
            <w:tcW w:w="5562" w:type="dxa"/>
            <w:vAlign w:val="center"/>
          </w:tcPr>
          <w:p w14:paraId="45873562" w14:textId="77777777" w:rsidR="000159AE" w:rsidRPr="00D624F7" w:rsidRDefault="000159AE" w:rsidP="00B37CEE">
            <w:pPr>
              <w:pStyle w:val="BNDES"/>
              <w:jc w:val="center"/>
              <w:rPr>
                <w:bCs/>
              </w:rPr>
            </w:pPr>
            <w:r w:rsidRPr="00D624F7">
              <w:rPr>
                <w:bCs/>
              </w:rPr>
              <w:t xml:space="preserve">De </w:t>
            </w:r>
            <w:r w:rsidR="00DD0CE1">
              <w:rPr>
                <w:bCs/>
              </w:rPr>
              <w:t xml:space="preserve">R$ </w:t>
            </w:r>
            <w:r w:rsidR="00315798">
              <w:rPr>
                <w:bCs/>
              </w:rPr>
              <w:t>4.800.000,01</w:t>
            </w:r>
            <w:r w:rsidRPr="00D624F7">
              <w:rPr>
                <w:bCs/>
              </w:rPr>
              <w:t xml:space="preserve"> até R$ 90.000.000,00</w:t>
            </w:r>
          </w:p>
        </w:tc>
      </w:tr>
      <w:tr w:rsidR="000159AE" w:rsidRPr="00D624F7" w14:paraId="5EDF8574" w14:textId="77777777" w:rsidTr="007E6F99">
        <w:tc>
          <w:tcPr>
            <w:tcW w:w="250" w:type="dxa"/>
            <w:vMerge/>
          </w:tcPr>
          <w:p w14:paraId="7C4B7EEA" w14:textId="77777777" w:rsidR="000159AE" w:rsidRDefault="000159AE" w:rsidP="00D82F1F">
            <w:pPr>
              <w:pStyle w:val="BNDES"/>
              <w:tabs>
                <w:tab w:val="left" w:pos="993"/>
              </w:tabs>
              <w:spacing w:before="120" w:after="120"/>
              <w:rPr>
                <w:bCs/>
              </w:rPr>
            </w:pPr>
          </w:p>
        </w:tc>
        <w:tc>
          <w:tcPr>
            <w:tcW w:w="2693" w:type="dxa"/>
          </w:tcPr>
          <w:p w14:paraId="7750C06E" w14:textId="77777777" w:rsidR="000159AE" w:rsidRPr="00D624F7" w:rsidRDefault="000159AE" w:rsidP="00D82F1F">
            <w:pPr>
              <w:pStyle w:val="BNDES"/>
              <w:tabs>
                <w:tab w:val="left" w:pos="993"/>
              </w:tabs>
              <w:spacing w:before="120" w:after="120"/>
              <w:rPr>
                <w:bCs/>
              </w:rPr>
            </w:pPr>
            <w:r>
              <w:rPr>
                <w:bCs/>
              </w:rPr>
              <w:t xml:space="preserve">Média </w:t>
            </w:r>
            <w:r w:rsidRPr="00D624F7">
              <w:rPr>
                <w:bCs/>
              </w:rPr>
              <w:t>Empresa</w:t>
            </w:r>
            <w:r>
              <w:rPr>
                <w:bCs/>
              </w:rPr>
              <w:t xml:space="preserve"> II</w:t>
            </w:r>
          </w:p>
        </w:tc>
        <w:tc>
          <w:tcPr>
            <w:tcW w:w="5562" w:type="dxa"/>
          </w:tcPr>
          <w:p w14:paraId="6FF32BAD" w14:textId="77777777" w:rsidR="000159AE" w:rsidRPr="00D624F7" w:rsidRDefault="000159AE" w:rsidP="00D82F1F">
            <w:pPr>
              <w:pStyle w:val="BNDES"/>
              <w:tabs>
                <w:tab w:val="left" w:pos="993"/>
              </w:tabs>
              <w:spacing w:before="120" w:after="120"/>
              <w:jc w:val="center"/>
              <w:rPr>
                <w:bCs/>
              </w:rPr>
            </w:pPr>
            <w:r w:rsidRPr="00D624F7">
              <w:rPr>
                <w:bCs/>
              </w:rPr>
              <w:t>De R$ 90.000.000,01 até R$ 300.000.000,00</w:t>
            </w:r>
          </w:p>
        </w:tc>
      </w:tr>
      <w:tr w:rsidR="000159AE" w:rsidRPr="00D624F7" w14:paraId="2CB6F7E7" w14:textId="77777777" w:rsidTr="007E6F99">
        <w:tc>
          <w:tcPr>
            <w:tcW w:w="2943" w:type="dxa"/>
            <w:gridSpan w:val="2"/>
          </w:tcPr>
          <w:p w14:paraId="400FABDA" w14:textId="77777777" w:rsidR="000159AE" w:rsidRPr="00D624F7" w:rsidRDefault="000159AE" w:rsidP="00D82F1F">
            <w:pPr>
              <w:pStyle w:val="BNDES"/>
              <w:tabs>
                <w:tab w:val="left" w:pos="993"/>
              </w:tabs>
              <w:spacing w:before="120" w:after="120"/>
              <w:rPr>
                <w:bCs/>
              </w:rPr>
            </w:pPr>
            <w:r>
              <w:rPr>
                <w:bCs/>
              </w:rPr>
              <w:t xml:space="preserve">Grande </w:t>
            </w:r>
            <w:r w:rsidRPr="00D624F7">
              <w:rPr>
                <w:bCs/>
              </w:rPr>
              <w:t>Empresa</w:t>
            </w:r>
          </w:p>
        </w:tc>
        <w:tc>
          <w:tcPr>
            <w:tcW w:w="5562" w:type="dxa"/>
          </w:tcPr>
          <w:p w14:paraId="34409593" w14:textId="77777777" w:rsidR="000159AE" w:rsidRPr="00D624F7" w:rsidRDefault="000159AE" w:rsidP="00D82F1F">
            <w:pPr>
              <w:pStyle w:val="BNDES"/>
              <w:tabs>
                <w:tab w:val="left" w:pos="993"/>
              </w:tabs>
              <w:spacing w:before="120" w:after="120"/>
              <w:jc w:val="center"/>
              <w:rPr>
                <w:bCs/>
              </w:rPr>
            </w:pPr>
            <w:r w:rsidRPr="00D624F7">
              <w:rPr>
                <w:bCs/>
              </w:rPr>
              <w:t>Acima de R$ 300.000.000,00</w:t>
            </w:r>
          </w:p>
        </w:tc>
      </w:tr>
    </w:tbl>
    <w:p w14:paraId="0251280C" w14:textId="77777777" w:rsidR="00607D23" w:rsidRPr="001A2516" w:rsidRDefault="00607D23" w:rsidP="007E6F99">
      <w:pPr>
        <w:pStyle w:val="BNDES"/>
        <w:numPr>
          <w:ilvl w:val="1"/>
          <w:numId w:val="3"/>
        </w:numPr>
        <w:spacing w:before="120" w:after="120"/>
        <w:ind w:left="1134" w:hanging="567"/>
        <w:rPr>
          <w:bCs/>
        </w:rPr>
      </w:pPr>
      <w:r w:rsidRPr="001A2516">
        <w:rPr>
          <w:bCs/>
        </w:rPr>
        <w:lastRenderedPageBreak/>
        <w:t>Para a aferição da ROB d</w:t>
      </w:r>
      <w:r w:rsidR="002332B7">
        <w:rPr>
          <w:bCs/>
        </w:rPr>
        <w:t>o</w:t>
      </w:r>
      <w:r w:rsidRPr="001A2516">
        <w:rPr>
          <w:bCs/>
        </w:rPr>
        <w:t xml:space="preserve"> </w:t>
      </w:r>
      <w:r w:rsidR="005B71BE">
        <w:rPr>
          <w:bCs/>
        </w:rPr>
        <w:t>Cliente</w:t>
      </w:r>
      <w:r w:rsidRPr="001A2516">
        <w:rPr>
          <w:bCs/>
        </w:rPr>
        <w:t>, deverão ser observadas as orientações a seguir</w:t>
      </w:r>
      <w:r w:rsidR="003A2A1F">
        <w:rPr>
          <w:bCs/>
        </w:rPr>
        <w:t>.</w:t>
      </w:r>
    </w:p>
    <w:p w14:paraId="7E7A00A3" w14:textId="76334BC8" w:rsidR="00992362" w:rsidRPr="001A2516" w:rsidRDefault="00992362" w:rsidP="007E6F99">
      <w:pPr>
        <w:pStyle w:val="BNDES"/>
        <w:numPr>
          <w:ilvl w:val="2"/>
          <w:numId w:val="3"/>
        </w:numPr>
        <w:tabs>
          <w:tab w:val="clear" w:pos="1713"/>
        </w:tabs>
        <w:spacing w:before="120" w:after="120"/>
        <w:ind w:left="1843" w:hanging="709"/>
        <w:rPr>
          <w:bCs/>
        </w:rPr>
      </w:pPr>
      <w:r w:rsidRPr="001A2516">
        <w:rPr>
          <w:bCs/>
        </w:rPr>
        <w:t xml:space="preserve">Considera-se </w:t>
      </w:r>
      <w:r w:rsidR="004824BF" w:rsidRPr="001A2516">
        <w:rPr>
          <w:bCs/>
        </w:rPr>
        <w:t>ROB</w:t>
      </w:r>
      <w:r w:rsidRPr="001A2516">
        <w:rPr>
          <w:bCs/>
        </w:rPr>
        <w:t xml:space="preserve"> a receita auferida no ano-calendário com o produto da venda de bens e serviços nas operações de conta própria, o preço dos serviços prestados e o resultado nas operações em conta alheia</w:t>
      </w:r>
      <w:r w:rsidR="00501C6D" w:rsidRPr="001A2516">
        <w:rPr>
          <w:bCs/>
        </w:rPr>
        <w:t>.</w:t>
      </w:r>
      <w:r w:rsidR="003D0763" w:rsidRPr="001A2516">
        <w:rPr>
          <w:bCs/>
        </w:rPr>
        <w:t xml:space="preserve"> </w:t>
      </w:r>
    </w:p>
    <w:p w14:paraId="29777AD5" w14:textId="77777777" w:rsidR="00992362" w:rsidRPr="001A2516" w:rsidRDefault="00992362" w:rsidP="007E6F99">
      <w:pPr>
        <w:pStyle w:val="BNDES"/>
        <w:numPr>
          <w:ilvl w:val="2"/>
          <w:numId w:val="3"/>
        </w:numPr>
        <w:tabs>
          <w:tab w:val="clear" w:pos="1713"/>
        </w:tabs>
        <w:spacing w:before="120" w:after="120"/>
        <w:ind w:left="1843" w:hanging="709"/>
        <w:rPr>
          <w:bCs/>
        </w:rPr>
      </w:pPr>
      <w:r w:rsidRPr="001A2516">
        <w:rPr>
          <w:bCs/>
        </w:rPr>
        <w:t xml:space="preserve">Na hipótese </w:t>
      </w:r>
      <w:r w:rsidR="004D1373" w:rsidRPr="001A2516">
        <w:t xml:space="preserve">de </w:t>
      </w:r>
      <w:r w:rsidR="006823CE">
        <w:t>Clientes</w:t>
      </w:r>
      <w:r w:rsidR="006D3993" w:rsidRPr="001A2516">
        <w:t xml:space="preserve"> </w:t>
      </w:r>
      <w:r w:rsidR="004D1373" w:rsidRPr="001A2516">
        <w:t xml:space="preserve">que não tenham operado </w:t>
      </w:r>
      <w:r w:rsidR="003E46BF">
        <w:t xml:space="preserve">durante todos </w:t>
      </w:r>
      <w:r w:rsidR="004D1373" w:rsidRPr="001A2516">
        <w:t>os 12 (doze) meses do</w:t>
      </w:r>
      <w:r w:rsidRPr="001A2516">
        <w:rPr>
          <w:bCs/>
        </w:rPr>
        <w:t xml:space="preserve"> ano-calendário</w:t>
      </w:r>
      <w:r w:rsidR="004D1373" w:rsidRPr="001A2516">
        <w:rPr>
          <w:bCs/>
        </w:rPr>
        <w:t xml:space="preserve"> de referência</w:t>
      </w:r>
      <w:r w:rsidRPr="001A2516">
        <w:rPr>
          <w:bCs/>
        </w:rPr>
        <w:t xml:space="preserve">, </w:t>
      </w:r>
      <w:r w:rsidR="00A74DE7" w:rsidRPr="001A2516">
        <w:rPr>
          <w:bCs/>
        </w:rPr>
        <w:t>a ROB apresentada deverá ser anualizada proporcionalmente ao número de meses em que</w:t>
      </w:r>
      <w:r w:rsidR="002277DD">
        <w:rPr>
          <w:bCs/>
        </w:rPr>
        <w:t xml:space="preserve"> </w:t>
      </w:r>
      <w:r w:rsidR="00C47E80">
        <w:rPr>
          <w:bCs/>
        </w:rPr>
        <w:t>o</w:t>
      </w:r>
      <w:r w:rsidR="002277DD">
        <w:rPr>
          <w:bCs/>
        </w:rPr>
        <w:t xml:space="preserve">s </w:t>
      </w:r>
      <w:r w:rsidR="006823CE">
        <w:rPr>
          <w:bCs/>
        </w:rPr>
        <w:t>Clientes</w:t>
      </w:r>
      <w:r w:rsidR="002332B7">
        <w:rPr>
          <w:bCs/>
        </w:rPr>
        <w:t xml:space="preserve"> </w:t>
      </w:r>
      <w:r w:rsidR="00A74DE7" w:rsidRPr="001A2516">
        <w:rPr>
          <w:bCs/>
        </w:rPr>
        <w:t>houver</w:t>
      </w:r>
      <w:r w:rsidR="002277DD">
        <w:rPr>
          <w:bCs/>
        </w:rPr>
        <w:t>em</w:t>
      </w:r>
      <w:r w:rsidR="00A74DE7" w:rsidRPr="001A2516">
        <w:rPr>
          <w:bCs/>
        </w:rPr>
        <w:t xml:space="preserve"> exercido </w:t>
      </w:r>
      <w:r w:rsidR="00BA2FB3">
        <w:rPr>
          <w:bCs/>
        </w:rPr>
        <w:t xml:space="preserve">sua </w:t>
      </w:r>
      <w:r w:rsidR="00A74DE7" w:rsidRPr="001A2516">
        <w:rPr>
          <w:bCs/>
        </w:rPr>
        <w:t>atividade, desconsideradas as frações de meses</w:t>
      </w:r>
      <w:r w:rsidRPr="001A2516">
        <w:rPr>
          <w:bCs/>
        </w:rPr>
        <w:t>.</w:t>
      </w:r>
    </w:p>
    <w:p w14:paraId="67B01378" w14:textId="77777777" w:rsidR="00992362" w:rsidRPr="001A2516" w:rsidRDefault="00992362" w:rsidP="007E6F99">
      <w:pPr>
        <w:pStyle w:val="BNDES"/>
        <w:numPr>
          <w:ilvl w:val="2"/>
          <w:numId w:val="3"/>
        </w:numPr>
        <w:tabs>
          <w:tab w:val="clear" w:pos="1713"/>
        </w:tabs>
        <w:spacing w:before="120" w:after="120"/>
        <w:ind w:left="1843" w:hanging="709"/>
        <w:rPr>
          <w:bCs/>
        </w:rPr>
      </w:pPr>
      <w:r w:rsidRPr="001A2516">
        <w:rPr>
          <w:bCs/>
        </w:rPr>
        <w:t xml:space="preserve">Nos casos de </w:t>
      </w:r>
      <w:r w:rsidR="00F54406">
        <w:rPr>
          <w:bCs/>
        </w:rPr>
        <w:t>Clientes</w:t>
      </w:r>
      <w:r w:rsidR="006D3993" w:rsidRPr="001A2516">
        <w:rPr>
          <w:bCs/>
        </w:rPr>
        <w:t xml:space="preserve"> </w:t>
      </w:r>
      <w:r w:rsidRPr="001A2516">
        <w:rPr>
          <w:bCs/>
        </w:rPr>
        <w:t xml:space="preserve">em implantação, será considerada a projeção anual de receita, levando-se em conta a capacidade total </w:t>
      </w:r>
      <w:r w:rsidR="00B37D98">
        <w:rPr>
          <w:bCs/>
        </w:rPr>
        <w:t xml:space="preserve">a ser </w:t>
      </w:r>
      <w:r w:rsidRPr="001A2516">
        <w:rPr>
          <w:bCs/>
        </w:rPr>
        <w:t>instalada.</w:t>
      </w:r>
    </w:p>
    <w:p w14:paraId="68E7D77B" w14:textId="77777777" w:rsidR="00992362" w:rsidRDefault="002D2558" w:rsidP="007E6F99">
      <w:pPr>
        <w:pStyle w:val="BNDES"/>
        <w:numPr>
          <w:ilvl w:val="2"/>
          <w:numId w:val="3"/>
        </w:numPr>
        <w:tabs>
          <w:tab w:val="clear" w:pos="1713"/>
        </w:tabs>
        <w:spacing w:before="120" w:after="120"/>
        <w:ind w:left="1843" w:hanging="709"/>
        <w:rPr>
          <w:bCs/>
        </w:rPr>
      </w:pPr>
      <w:bookmarkStart w:id="1" w:name="_Ref464125371"/>
      <w:r>
        <w:rPr>
          <w:bCs/>
        </w:rPr>
        <w:t>A</w:t>
      </w:r>
      <w:r w:rsidR="00992362" w:rsidRPr="001A2516">
        <w:rPr>
          <w:bCs/>
        </w:rPr>
        <w:t xml:space="preserve"> classificação do porte </w:t>
      </w:r>
      <w:r w:rsidR="00DE4E17" w:rsidRPr="001A2516">
        <w:rPr>
          <w:bCs/>
        </w:rPr>
        <w:t>deverá considerar</w:t>
      </w:r>
      <w:r w:rsidR="00992362" w:rsidRPr="001A2516">
        <w:rPr>
          <w:bCs/>
        </w:rPr>
        <w:t xml:space="preserve"> a </w:t>
      </w:r>
      <w:r w:rsidR="00DE1B7E" w:rsidRPr="001A2516">
        <w:rPr>
          <w:bCs/>
        </w:rPr>
        <w:t>ROB</w:t>
      </w:r>
      <w:r w:rsidR="00992362" w:rsidRPr="001A2516">
        <w:rPr>
          <w:bCs/>
        </w:rPr>
        <w:t xml:space="preserve"> consolidada do grupo</w:t>
      </w:r>
      <w:r w:rsidR="002D18B3">
        <w:rPr>
          <w:bCs/>
        </w:rPr>
        <w:t xml:space="preserve"> econômico</w:t>
      </w:r>
      <w:r w:rsidR="00F205DE">
        <w:rPr>
          <w:bCs/>
        </w:rPr>
        <w:t xml:space="preserve">, conforme </w:t>
      </w:r>
      <w:r w:rsidR="00F205DE" w:rsidRPr="002B6693">
        <w:rPr>
          <w:bCs/>
        </w:rPr>
        <w:t>Anexo I</w:t>
      </w:r>
      <w:r w:rsidR="005515DB" w:rsidRPr="002B6693">
        <w:rPr>
          <w:bCs/>
        </w:rPr>
        <w:t>I</w:t>
      </w:r>
      <w:bookmarkEnd w:id="1"/>
      <w:r w:rsidR="002B6693" w:rsidRPr="002B6693">
        <w:rPr>
          <w:bCs/>
        </w:rPr>
        <w:t>I</w:t>
      </w:r>
      <w:r w:rsidR="00120618">
        <w:rPr>
          <w:bCs/>
        </w:rPr>
        <w:t xml:space="preserve">, fazendo-se incluir no dossiê da operação os demonstrativos de composição de capital social e composição acionária até o nível das pessoas </w:t>
      </w:r>
      <w:r w:rsidR="000B3868">
        <w:rPr>
          <w:bCs/>
        </w:rPr>
        <w:t>naturai</w:t>
      </w:r>
      <w:r w:rsidR="00120618">
        <w:rPr>
          <w:bCs/>
        </w:rPr>
        <w:t>s que controlam o grupo nos termos descritos no referido Anexo.</w:t>
      </w:r>
    </w:p>
    <w:p w14:paraId="21427150" w14:textId="77777777" w:rsidR="00444FE6" w:rsidRPr="00444FE6" w:rsidRDefault="00444FE6" w:rsidP="00444FE6">
      <w:pPr>
        <w:pStyle w:val="BNDES"/>
        <w:numPr>
          <w:ilvl w:val="2"/>
          <w:numId w:val="3"/>
        </w:numPr>
        <w:tabs>
          <w:tab w:val="clear" w:pos="1713"/>
        </w:tabs>
        <w:spacing w:before="120" w:after="120"/>
        <w:ind w:left="1843" w:hanging="709"/>
        <w:rPr>
          <w:bCs/>
        </w:rPr>
      </w:pPr>
      <w:r w:rsidRPr="00444FE6">
        <w:rPr>
          <w:bCs/>
        </w:rPr>
        <w:t xml:space="preserve">Os valores a serem indicados como Receita Operacional Bruta (ROB) deverão ser aqueles constantes dos demonstrativos financeiros do encerramento do ano-calendário anterior ao da homologação da operação de crédito pelo </w:t>
      </w:r>
      <w:r w:rsidR="009348B3">
        <w:rPr>
          <w:bCs/>
        </w:rPr>
        <w:t xml:space="preserve">Sistema </w:t>
      </w:r>
      <w:r w:rsidRPr="00444FE6">
        <w:rPr>
          <w:bCs/>
        </w:rPr>
        <w:t xml:space="preserve">BNDES. Nos 4 (quatro) primeiros meses do ano-calendário, se os demonstrativos financeiros do ano-calendário anterior ainda não tiverem sido encerrados, a ROB a ser considerada deverá ser a constante dos demonstrativos do segundo ano-calendário anterior ao da homologação da operação de crédito pelo </w:t>
      </w:r>
      <w:r w:rsidR="009348B3">
        <w:rPr>
          <w:bCs/>
        </w:rPr>
        <w:t xml:space="preserve">Sistema </w:t>
      </w:r>
      <w:r w:rsidRPr="00444FE6">
        <w:rPr>
          <w:bCs/>
        </w:rPr>
        <w:t xml:space="preserve">BNDES. Nos demais meses, a ROB a ser considerada deverá ser, necessariamente, a constante dos demonstrativos do ano-calendário anterior ao da homologação da operação de crédito pelo </w:t>
      </w:r>
      <w:r w:rsidR="002D18B3">
        <w:rPr>
          <w:bCs/>
        </w:rPr>
        <w:t xml:space="preserve">Sistema </w:t>
      </w:r>
      <w:r w:rsidRPr="00444FE6">
        <w:rPr>
          <w:bCs/>
        </w:rPr>
        <w:t>BNDES.</w:t>
      </w:r>
    </w:p>
    <w:p w14:paraId="0D01C58F" w14:textId="77777777" w:rsidR="00444FE6" w:rsidRPr="00444FE6" w:rsidRDefault="00444FE6" w:rsidP="00444FE6">
      <w:pPr>
        <w:pStyle w:val="BNDES"/>
        <w:numPr>
          <w:ilvl w:val="2"/>
          <w:numId w:val="3"/>
        </w:numPr>
        <w:tabs>
          <w:tab w:val="clear" w:pos="1713"/>
        </w:tabs>
        <w:spacing w:before="120" w:after="120"/>
        <w:ind w:left="1843" w:hanging="709"/>
        <w:rPr>
          <w:bCs/>
        </w:rPr>
      </w:pPr>
      <w:r w:rsidRPr="00444FE6">
        <w:rPr>
          <w:bCs/>
        </w:rPr>
        <w:t xml:space="preserve">No caso de </w:t>
      </w:r>
      <w:r w:rsidR="004126D8">
        <w:rPr>
          <w:bCs/>
        </w:rPr>
        <w:t>Clientes</w:t>
      </w:r>
      <w:r w:rsidR="004D0536">
        <w:rPr>
          <w:bCs/>
        </w:rPr>
        <w:t xml:space="preserve"> </w:t>
      </w:r>
      <w:r w:rsidRPr="00444FE6">
        <w:rPr>
          <w:bCs/>
        </w:rPr>
        <w:t>sob controle de capital estrangeiro, o campo da ROB Anual Consolidada do Grupo deverá ser preenchido em moeda nacional e considerando a ROB das sociedades sediadas no Brasil e no exterior que o integram.</w:t>
      </w:r>
    </w:p>
    <w:p w14:paraId="1804BAF8" w14:textId="77777777" w:rsidR="00564AE6" w:rsidRPr="00594DDB" w:rsidRDefault="00564AE6" w:rsidP="007E6F99">
      <w:pPr>
        <w:pStyle w:val="BNDES"/>
        <w:numPr>
          <w:ilvl w:val="1"/>
          <w:numId w:val="3"/>
        </w:numPr>
        <w:tabs>
          <w:tab w:val="clear" w:pos="1142"/>
          <w:tab w:val="left" w:pos="1134"/>
        </w:tabs>
        <w:spacing w:before="120" w:after="120"/>
        <w:ind w:left="1134" w:hanging="567"/>
        <w:rPr>
          <w:bCs/>
        </w:rPr>
      </w:pPr>
      <w:r w:rsidRPr="00664ECA">
        <w:rPr>
          <w:bCs/>
        </w:rPr>
        <w:t xml:space="preserve">Para efeito de enquadramento </w:t>
      </w:r>
      <w:r w:rsidR="00C31108" w:rsidRPr="00664ECA">
        <w:rPr>
          <w:bCs/>
        </w:rPr>
        <w:t>por porte</w:t>
      </w:r>
      <w:r w:rsidRPr="00594DDB">
        <w:rPr>
          <w:bCs/>
        </w:rPr>
        <w:t>, deverão ser observadas ainda as seguintes instruções:</w:t>
      </w:r>
    </w:p>
    <w:p w14:paraId="08858288" w14:textId="77777777" w:rsidR="00F06741" w:rsidRPr="00664ECA" w:rsidRDefault="00E56F93" w:rsidP="00E56F93">
      <w:pPr>
        <w:pStyle w:val="BNDES"/>
        <w:numPr>
          <w:ilvl w:val="2"/>
          <w:numId w:val="3"/>
        </w:numPr>
        <w:tabs>
          <w:tab w:val="clear" w:pos="1713"/>
          <w:tab w:val="num" w:pos="1843"/>
        </w:tabs>
        <w:spacing w:before="120" w:after="120"/>
        <w:ind w:left="1843" w:hanging="709"/>
      </w:pPr>
      <w:r w:rsidRPr="0023740A">
        <w:t>A classifi</w:t>
      </w:r>
      <w:r w:rsidRPr="00523C3B">
        <w:t xml:space="preserve">cação de </w:t>
      </w:r>
      <w:r w:rsidR="00AC2FB0" w:rsidRPr="00523C3B">
        <w:t>p</w:t>
      </w:r>
      <w:r w:rsidRPr="006C216E">
        <w:t>orte</w:t>
      </w:r>
      <w:r w:rsidRPr="009C7B6C">
        <w:t xml:space="preserve"> será aplicável às pessoas </w:t>
      </w:r>
      <w:r w:rsidR="002332B7">
        <w:t>naturais</w:t>
      </w:r>
      <w:r w:rsidR="002332B7" w:rsidRPr="009C7B6C">
        <w:t xml:space="preserve"> </w:t>
      </w:r>
      <w:r w:rsidRPr="009C7B6C">
        <w:t>que não possuam ROB por meio da verificação de sua renda anual</w:t>
      </w:r>
      <w:r w:rsidR="00B313A1" w:rsidRPr="00900354">
        <w:t>,</w:t>
      </w:r>
      <w:r w:rsidR="002D2558" w:rsidRPr="00616712">
        <w:t xml:space="preserve"> devendo ser informada também a ROB do Grupo Econômico</w:t>
      </w:r>
      <w:r w:rsidR="002774DC">
        <w:t xml:space="preserve"> a qual pertença</w:t>
      </w:r>
      <w:r w:rsidR="002C2DEB" w:rsidRPr="00DB7EE6">
        <w:t>,</w:t>
      </w:r>
      <w:r w:rsidR="002D2558" w:rsidRPr="00664ECA">
        <w:t xml:space="preserve"> nos termos do item 2.2.4</w:t>
      </w:r>
      <w:r w:rsidR="00F06741" w:rsidRPr="00664ECA">
        <w:t>.</w:t>
      </w:r>
    </w:p>
    <w:p w14:paraId="04ED44FF" w14:textId="77777777" w:rsidR="004D1373" w:rsidRPr="00997870" w:rsidRDefault="003348AC" w:rsidP="007E6F99">
      <w:pPr>
        <w:pStyle w:val="BNDES"/>
        <w:numPr>
          <w:ilvl w:val="2"/>
          <w:numId w:val="3"/>
        </w:numPr>
        <w:tabs>
          <w:tab w:val="clear" w:pos="1713"/>
          <w:tab w:val="num" w:pos="1843"/>
        </w:tabs>
        <w:spacing w:before="120" w:after="120"/>
        <w:ind w:left="1843" w:hanging="709"/>
        <w:rPr>
          <w:bCs/>
        </w:rPr>
      </w:pPr>
      <w:r w:rsidRPr="001A2516">
        <w:t xml:space="preserve">Os Entes </w:t>
      </w:r>
      <w:r w:rsidR="002277DD">
        <w:t>Federados</w:t>
      </w:r>
      <w:r w:rsidRPr="001A2516">
        <w:t xml:space="preserve"> (Estados, Municípios e Distrito Federal) não são classificad</w:t>
      </w:r>
      <w:r w:rsidR="00D905F9" w:rsidRPr="001A2516">
        <w:t>o</w:t>
      </w:r>
      <w:r w:rsidRPr="001A2516">
        <w:t>s por porte. Para fins de condições financeiras, eles são equiparados às Grandes Empresas.</w:t>
      </w:r>
    </w:p>
    <w:p w14:paraId="1D7C96D9" w14:textId="77777777" w:rsidR="00A17627" w:rsidRPr="001A2516" w:rsidRDefault="00D36473" w:rsidP="007E205E">
      <w:pPr>
        <w:keepNext/>
        <w:numPr>
          <w:ilvl w:val="0"/>
          <w:numId w:val="3"/>
        </w:numPr>
        <w:tabs>
          <w:tab w:val="clear" w:pos="425"/>
          <w:tab w:val="num" w:pos="567"/>
        </w:tabs>
        <w:spacing w:before="360" w:after="120"/>
        <w:ind w:left="567" w:hanging="567"/>
        <w:jc w:val="both"/>
        <w:rPr>
          <w:rFonts w:ascii="Arial" w:hAnsi="Arial"/>
          <w:b/>
        </w:rPr>
      </w:pPr>
      <w:r>
        <w:rPr>
          <w:rFonts w:ascii="Arial" w:hAnsi="Arial"/>
          <w:b/>
        </w:rPr>
        <w:lastRenderedPageBreak/>
        <w:t>ATIVIDADES NÃO APOIÁVEIS</w:t>
      </w:r>
    </w:p>
    <w:p w14:paraId="4FB3BCC0" w14:textId="77777777" w:rsidR="00E56F93" w:rsidRPr="00E56F93" w:rsidRDefault="00E56F93" w:rsidP="00FB33B5">
      <w:pPr>
        <w:pStyle w:val="BNDES"/>
        <w:numPr>
          <w:ilvl w:val="1"/>
          <w:numId w:val="3"/>
        </w:numPr>
        <w:tabs>
          <w:tab w:val="clear" w:pos="1142"/>
          <w:tab w:val="left" w:pos="1134"/>
        </w:tabs>
        <w:spacing w:before="120" w:after="120"/>
        <w:ind w:left="1134" w:hanging="567"/>
      </w:pPr>
      <w:r w:rsidRPr="00E56F93">
        <w:t xml:space="preserve">Não serão </w:t>
      </w:r>
      <w:r w:rsidR="00F50697">
        <w:t xml:space="preserve">passíveis de </w:t>
      </w:r>
      <w:r w:rsidR="000B3868">
        <w:t>apoio pelo BNDES</w:t>
      </w:r>
      <w:r w:rsidRPr="00E56F93">
        <w:t xml:space="preserve"> investimentos ou gastos de qualquer natureza que se destinem às seguintes atividades econômicas:</w:t>
      </w:r>
    </w:p>
    <w:p w14:paraId="3D5CFB40" w14:textId="77777777" w:rsidR="00E56F93" w:rsidRP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Comércio varejista de armas e munições (CNAE 4789-0/09).</w:t>
      </w:r>
    </w:p>
    <w:p w14:paraId="331F9680" w14:textId="77777777" w:rsidR="00E56F93" w:rsidRP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Motéis (CNAE 5510-8/03).</w:t>
      </w:r>
    </w:p>
    <w:p w14:paraId="5DDD7494" w14:textId="77777777" w:rsidR="00E56F93" w:rsidRP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Saunas e termas (CNAE 9609-2/05).</w:t>
      </w:r>
    </w:p>
    <w:p w14:paraId="13CE47EE" w14:textId="77777777" w:rsid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Exploração de jogos de azar e apostas (CNAE 92).</w:t>
      </w:r>
    </w:p>
    <w:p w14:paraId="6BAA3A18" w14:textId="77777777" w:rsidR="002610E0" w:rsidRPr="00E56F93" w:rsidRDefault="002610E0" w:rsidP="00FB33B5">
      <w:pPr>
        <w:pStyle w:val="BNDES"/>
        <w:numPr>
          <w:ilvl w:val="2"/>
          <w:numId w:val="3"/>
        </w:numPr>
        <w:tabs>
          <w:tab w:val="clear" w:pos="1713"/>
          <w:tab w:val="left" w:pos="1134"/>
          <w:tab w:val="num" w:pos="1985"/>
        </w:tabs>
        <w:spacing w:before="120" w:after="120"/>
        <w:ind w:left="1985" w:hanging="851"/>
        <w:rPr>
          <w:bCs/>
        </w:rPr>
      </w:pPr>
      <w:r w:rsidRPr="00E56F93">
        <w:rPr>
          <w:bCs/>
        </w:rPr>
        <w:t>Bancos, caixas econômicas e agências de fomento (CNAE 6410-7/00,</w:t>
      </w:r>
      <w:r>
        <w:rPr>
          <w:bCs/>
        </w:rPr>
        <w:t xml:space="preserve"> </w:t>
      </w:r>
      <w:r w:rsidRPr="00E56F93">
        <w:rPr>
          <w:bCs/>
        </w:rPr>
        <w:t>6421-2/00, 6422-1/00, 6423-9/00, 6424-7/01, 6431-0/00, 6432-8/00, 6433-6/00,</w:t>
      </w:r>
      <w:r>
        <w:rPr>
          <w:bCs/>
        </w:rPr>
        <w:t xml:space="preserve"> </w:t>
      </w:r>
      <w:r w:rsidRPr="00E56F93">
        <w:rPr>
          <w:bCs/>
        </w:rPr>
        <w:t>6434-4/00 e 6438-7/01</w:t>
      </w:r>
      <w:r>
        <w:rPr>
          <w:bCs/>
        </w:rPr>
        <w:t>).</w:t>
      </w:r>
    </w:p>
    <w:p w14:paraId="7C83933E" w14:textId="77777777" w:rsid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Extração e beneficiamento de amianto (CNAE 0899-1/03).</w:t>
      </w:r>
    </w:p>
    <w:p w14:paraId="5EB49A59" w14:textId="77777777" w:rsidR="00722691" w:rsidRPr="00722691" w:rsidRDefault="00722691" w:rsidP="00FB33B5">
      <w:pPr>
        <w:pStyle w:val="BNDES"/>
        <w:numPr>
          <w:ilvl w:val="2"/>
          <w:numId w:val="3"/>
        </w:numPr>
        <w:tabs>
          <w:tab w:val="clear" w:pos="1713"/>
          <w:tab w:val="left" w:pos="1134"/>
          <w:tab w:val="num" w:pos="1985"/>
        </w:tabs>
        <w:spacing w:before="120" w:after="120"/>
        <w:ind w:left="1985" w:hanging="851"/>
        <w:rPr>
          <w:bCs/>
        </w:rPr>
      </w:pPr>
      <w:r w:rsidRPr="000E6355">
        <w:rPr>
          <w:rFonts w:cs="Arial"/>
          <w:szCs w:val="24"/>
        </w:rPr>
        <w:t>Clubes (CNAE 9312-3/00).</w:t>
      </w:r>
      <w:r>
        <w:rPr>
          <w:rFonts w:cs="Arial"/>
          <w:szCs w:val="24"/>
        </w:rPr>
        <w:t xml:space="preserve"> </w:t>
      </w:r>
      <w:r>
        <w:rPr>
          <w:rFonts w:cs="Arial"/>
          <w:b/>
          <w:i/>
          <w:color w:val="000099"/>
          <w:sz w:val="20"/>
          <w:szCs w:val="24"/>
        </w:rPr>
        <w:t xml:space="preserve">(Incluído pela Circular </w:t>
      </w:r>
      <w:r w:rsidRPr="00722691">
        <w:rPr>
          <w:rFonts w:cs="Arial"/>
          <w:b/>
          <w:i/>
          <w:color w:val="000099"/>
          <w:sz w:val="20"/>
          <w:szCs w:val="24"/>
        </w:rPr>
        <w:t>SUP/ADIG Nº 49/2022-BNDES</w:t>
      </w:r>
      <w:r>
        <w:rPr>
          <w:rFonts w:cs="Arial"/>
          <w:b/>
          <w:i/>
          <w:color w:val="000099"/>
          <w:sz w:val="20"/>
          <w:szCs w:val="24"/>
        </w:rPr>
        <w:t>, de 13.09.2022)</w:t>
      </w:r>
    </w:p>
    <w:p w14:paraId="519226AA" w14:textId="77777777" w:rsidR="00722691" w:rsidRPr="00722691" w:rsidRDefault="00722691" w:rsidP="00722691">
      <w:pPr>
        <w:pStyle w:val="BNDES"/>
        <w:numPr>
          <w:ilvl w:val="2"/>
          <w:numId w:val="3"/>
        </w:numPr>
        <w:tabs>
          <w:tab w:val="clear" w:pos="1713"/>
          <w:tab w:val="left" w:pos="1134"/>
          <w:tab w:val="num" w:pos="1985"/>
        </w:tabs>
        <w:spacing w:before="120" w:after="120"/>
        <w:ind w:left="1985" w:hanging="851"/>
        <w:rPr>
          <w:bCs/>
        </w:rPr>
      </w:pPr>
      <w:r>
        <w:rPr>
          <w:rFonts w:cs="Arial"/>
          <w:szCs w:val="24"/>
        </w:rPr>
        <w:t>A</w:t>
      </w:r>
      <w:r w:rsidRPr="000E6355">
        <w:rPr>
          <w:rFonts w:cs="Arial"/>
          <w:szCs w:val="24"/>
        </w:rPr>
        <w:t>tividades que incorporem lavra rudimentar ou garimpo.</w:t>
      </w:r>
      <w:r>
        <w:rPr>
          <w:rFonts w:cs="Arial"/>
          <w:szCs w:val="24"/>
        </w:rPr>
        <w:t xml:space="preserve"> </w:t>
      </w:r>
      <w:r>
        <w:rPr>
          <w:rFonts w:cs="Arial"/>
          <w:b/>
          <w:i/>
          <w:color w:val="000099"/>
          <w:sz w:val="20"/>
          <w:szCs w:val="24"/>
        </w:rPr>
        <w:t xml:space="preserve">(Incluído pela Circular </w:t>
      </w:r>
      <w:r w:rsidRPr="00722691">
        <w:rPr>
          <w:rFonts w:cs="Arial"/>
          <w:b/>
          <w:i/>
          <w:color w:val="000099"/>
          <w:sz w:val="20"/>
          <w:szCs w:val="24"/>
        </w:rPr>
        <w:t>SUP/ADIG Nº 49/2022-BNDES</w:t>
      </w:r>
      <w:r>
        <w:rPr>
          <w:rFonts w:cs="Arial"/>
          <w:b/>
          <w:i/>
          <w:color w:val="000099"/>
          <w:sz w:val="20"/>
          <w:szCs w:val="24"/>
        </w:rPr>
        <w:t>, de 13.09.2022)</w:t>
      </w:r>
    </w:p>
    <w:p w14:paraId="6EE23BE5" w14:textId="29DC8337" w:rsidR="00E56F93" w:rsidRPr="00E56F93" w:rsidRDefault="00E56F93" w:rsidP="00FB33B5">
      <w:pPr>
        <w:pStyle w:val="BNDES"/>
        <w:numPr>
          <w:ilvl w:val="1"/>
          <w:numId w:val="3"/>
        </w:numPr>
        <w:spacing w:before="120" w:after="120"/>
        <w:ind w:left="1134" w:hanging="567"/>
        <w:rPr>
          <w:bCs/>
        </w:rPr>
      </w:pPr>
      <w:r w:rsidRPr="00E56F93">
        <w:rPr>
          <w:bCs/>
        </w:rPr>
        <w:t xml:space="preserve">As vedações listadas </w:t>
      </w:r>
      <w:r w:rsidR="00593F4A">
        <w:rPr>
          <w:bCs/>
        </w:rPr>
        <w:t xml:space="preserve">no item </w:t>
      </w:r>
      <w:r w:rsidR="00C47E80">
        <w:rPr>
          <w:bCs/>
        </w:rPr>
        <w:t>3.1</w:t>
      </w:r>
      <w:r w:rsidRPr="00E56F93">
        <w:rPr>
          <w:bCs/>
        </w:rPr>
        <w:t xml:space="preserve"> são aplicáveis à atividade econômica principal</w:t>
      </w:r>
      <w:r w:rsidR="00593F4A">
        <w:rPr>
          <w:bCs/>
        </w:rPr>
        <w:t xml:space="preserve">, </w:t>
      </w:r>
      <w:r w:rsidR="00593F4A" w:rsidRPr="00593F4A">
        <w:rPr>
          <w:bCs/>
        </w:rPr>
        <w:t>bem como à(s) atividade(s) econômica(s) secundária(s), se houver</w:t>
      </w:r>
      <w:r w:rsidR="00593F4A">
        <w:rPr>
          <w:bCs/>
        </w:rPr>
        <w:t>,</w:t>
      </w:r>
      <w:r w:rsidRPr="00E56F93">
        <w:rPr>
          <w:bCs/>
        </w:rPr>
        <w:t xml:space="preserve"> d</w:t>
      </w:r>
      <w:r w:rsidR="0025542C">
        <w:rPr>
          <w:bCs/>
        </w:rPr>
        <w:t>o</w:t>
      </w:r>
      <w:r w:rsidRPr="00E56F93">
        <w:rPr>
          <w:bCs/>
        </w:rPr>
        <w:t>s</w:t>
      </w:r>
      <w:r>
        <w:rPr>
          <w:bCs/>
        </w:rPr>
        <w:t xml:space="preserve"> </w:t>
      </w:r>
      <w:r w:rsidR="0025542C">
        <w:rPr>
          <w:bCs/>
        </w:rPr>
        <w:t>Clientes</w:t>
      </w:r>
      <w:r w:rsidRPr="00E56F93">
        <w:rPr>
          <w:bCs/>
        </w:rPr>
        <w:t xml:space="preserve"> </w:t>
      </w:r>
      <w:r w:rsidR="004D0536">
        <w:rPr>
          <w:bCs/>
        </w:rPr>
        <w:t>Finais</w:t>
      </w:r>
      <w:r w:rsidR="00593F4A">
        <w:rPr>
          <w:bCs/>
        </w:rPr>
        <w:t>,</w:t>
      </w:r>
      <w:r w:rsidR="004D0536">
        <w:rPr>
          <w:bCs/>
        </w:rPr>
        <w:t xml:space="preserve"> </w:t>
      </w:r>
      <w:r w:rsidRPr="00E56F93">
        <w:rPr>
          <w:bCs/>
        </w:rPr>
        <w:t>e à atividade econômica dos investimentos.</w:t>
      </w:r>
      <w:r w:rsidR="00593F4A">
        <w:rPr>
          <w:bCs/>
        </w:rPr>
        <w:t xml:space="preserve"> </w:t>
      </w:r>
      <w:r w:rsidR="00593F4A">
        <w:rPr>
          <w:b/>
          <w:bCs/>
          <w:i/>
          <w:color w:val="000099"/>
          <w:sz w:val="20"/>
        </w:rPr>
        <w:t xml:space="preserve">(Alterado pela Circular SUP/ADIG </w:t>
      </w:r>
      <w:r w:rsidR="00593F4A" w:rsidRPr="00722691">
        <w:rPr>
          <w:rFonts w:cs="Arial"/>
          <w:b/>
          <w:i/>
          <w:color w:val="000099"/>
          <w:sz w:val="20"/>
          <w:szCs w:val="24"/>
        </w:rPr>
        <w:t xml:space="preserve">Nº </w:t>
      </w:r>
      <w:r w:rsidR="00593F4A">
        <w:rPr>
          <w:rFonts w:cs="Arial"/>
          <w:b/>
          <w:i/>
          <w:color w:val="000099"/>
          <w:sz w:val="20"/>
          <w:szCs w:val="24"/>
        </w:rPr>
        <w:t>54</w:t>
      </w:r>
      <w:r w:rsidR="00593F4A" w:rsidRPr="00722691">
        <w:rPr>
          <w:rFonts w:cs="Arial"/>
          <w:b/>
          <w:i/>
          <w:color w:val="000099"/>
          <w:sz w:val="20"/>
          <w:szCs w:val="24"/>
        </w:rPr>
        <w:t>/202</w:t>
      </w:r>
      <w:r w:rsidR="00593F4A">
        <w:rPr>
          <w:rFonts w:cs="Arial"/>
          <w:b/>
          <w:i/>
          <w:color w:val="000099"/>
          <w:sz w:val="20"/>
          <w:szCs w:val="24"/>
        </w:rPr>
        <w:t>3</w:t>
      </w:r>
      <w:r w:rsidR="00593F4A" w:rsidRPr="00722691">
        <w:rPr>
          <w:rFonts w:cs="Arial"/>
          <w:b/>
          <w:i/>
          <w:color w:val="000099"/>
          <w:sz w:val="20"/>
          <w:szCs w:val="24"/>
        </w:rPr>
        <w:t>-BNDES</w:t>
      </w:r>
      <w:r w:rsidR="00593F4A">
        <w:rPr>
          <w:rFonts w:cs="Arial"/>
          <w:b/>
          <w:i/>
          <w:color w:val="000099"/>
          <w:sz w:val="20"/>
          <w:szCs w:val="24"/>
        </w:rPr>
        <w:t>, de 21.09.2023)</w:t>
      </w:r>
    </w:p>
    <w:p w14:paraId="7820AEDB" w14:textId="0C7A9B6A" w:rsidR="00E56F93" w:rsidRDefault="00E56F93" w:rsidP="00FB33B5">
      <w:pPr>
        <w:pStyle w:val="BNDES"/>
        <w:numPr>
          <w:ilvl w:val="1"/>
          <w:numId w:val="3"/>
        </w:numPr>
        <w:spacing w:before="120" w:after="120"/>
        <w:ind w:left="1134" w:hanging="567"/>
        <w:rPr>
          <w:bCs/>
        </w:rPr>
      </w:pPr>
      <w:r w:rsidRPr="00593F4A">
        <w:rPr>
          <w:bCs/>
          <w:strike/>
        </w:rPr>
        <w:t>No caso de financia</w:t>
      </w:r>
      <w:r w:rsidR="00E70020" w:rsidRPr="00593F4A">
        <w:rPr>
          <w:bCs/>
          <w:strike/>
        </w:rPr>
        <w:t>mento a capital de giro isolado ou crédito/empréstimo sem destinação específica,</w:t>
      </w:r>
      <w:r w:rsidRPr="00593F4A">
        <w:rPr>
          <w:bCs/>
          <w:strike/>
        </w:rPr>
        <w:t xml:space="preserve"> as vedações listadas </w:t>
      </w:r>
      <w:r w:rsidR="00F466E3" w:rsidRPr="00593F4A">
        <w:rPr>
          <w:bCs/>
          <w:strike/>
        </w:rPr>
        <w:t xml:space="preserve">no item </w:t>
      </w:r>
      <w:r w:rsidR="00C47E80" w:rsidRPr="00593F4A">
        <w:rPr>
          <w:bCs/>
          <w:strike/>
        </w:rPr>
        <w:t>3.1</w:t>
      </w:r>
      <w:r w:rsidRPr="00593F4A">
        <w:rPr>
          <w:bCs/>
          <w:strike/>
        </w:rPr>
        <w:t xml:space="preserve"> são aplicáveis às atividades econômicas principal e secundárias d</w:t>
      </w:r>
      <w:r w:rsidR="0025542C" w:rsidRPr="00593F4A">
        <w:rPr>
          <w:bCs/>
          <w:strike/>
        </w:rPr>
        <w:t>os Clientes</w:t>
      </w:r>
      <w:r w:rsidR="004D0536" w:rsidRPr="00593F4A">
        <w:rPr>
          <w:bCs/>
          <w:strike/>
        </w:rPr>
        <w:t xml:space="preserve"> Finais</w:t>
      </w:r>
      <w:r w:rsidRPr="00593F4A">
        <w:rPr>
          <w:bCs/>
          <w:strike/>
        </w:rPr>
        <w:t>.</w:t>
      </w:r>
      <w:r w:rsidR="00E70020">
        <w:rPr>
          <w:bCs/>
        </w:rPr>
        <w:t xml:space="preserve"> </w:t>
      </w:r>
      <w:r w:rsidR="00E70020">
        <w:rPr>
          <w:b/>
          <w:bCs/>
          <w:i/>
          <w:color w:val="000099"/>
          <w:sz w:val="20"/>
        </w:rPr>
        <w:t xml:space="preserve">(Alterado pela Circular SUP/ADIG </w:t>
      </w:r>
      <w:r w:rsidR="00E70020" w:rsidRPr="00722691">
        <w:rPr>
          <w:rFonts w:cs="Arial"/>
          <w:b/>
          <w:i/>
          <w:color w:val="000099"/>
          <w:sz w:val="20"/>
          <w:szCs w:val="24"/>
        </w:rPr>
        <w:t>Nº 49/2022-BNDES</w:t>
      </w:r>
      <w:r w:rsidR="00E70020">
        <w:rPr>
          <w:rFonts w:cs="Arial"/>
          <w:b/>
          <w:i/>
          <w:color w:val="000099"/>
          <w:sz w:val="20"/>
          <w:szCs w:val="24"/>
        </w:rPr>
        <w:t>, de 13.09.2022</w:t>
      </w:r>
      <w:r w:rsidR="00593F4A">
        <w:rPr>
          <w:rFonts w:cs="Arial"/>
          <w:b/>
          <w:i/>
          <w:color w:val="000099"/>
          <w:sz w:val="20"/>
          <w:szCs w:val="24"/>
        </w:rPr>
        <w:t xml:space="preserve"> e </w:t>
      </w:r>
      <w:r w:rsidR="007A5B7C">
        <w:rPr>
          <w:rFonts w:cs="Arial"/>
          <w:b/>
          <w:i/>
          <w:color w:val="000099"/>
          <w:sz w:val="20"/>
          <w:szCs w:val="24"/>
        </w:rPr>
        <w:t>e</w:t>
      </w:r>
      <w:r w:rsidR="00593F4A">
        <w:rPr>
          <w:rFonts w:cs="Arial"/>
          <w:b/>
          <w:i/>
          <w:color w:val="000099"/>
          <w:sz w:val="20"/>
          <w:szCs w:val="24"/>
        </w:rPr>
        <w:t xml:space="preserve">xcluído </w:t>
      </w:r>
      <w:r w:rsidR="00593F4A">
        <w:rPr>
          <w:b/>
          <w:bCs/>
          <w:i/>
          <w:color w:val="000099"/>
          <w:sz w:val="20"/>
        </w:rPr>
        <w:t xml:space="preserve">pela Circular SUP/ADIG </w:t>
      </w:r>
      <w:r w:rsidR="00593F4A" w:rsidRPr="00722691">
        <w:rPr>
          <w:rFonts w:cs="Arial"/>
          <w:b/>
          <w:i/>
          <w:color w:val="000099"/>
          <w:sz w:val="20"/>
          <w:szCs w:val="24"/>
        </w:rPr>
        <w:t xml:space="preserve">Nº </w:t>
      </w:r>
      <w:r w:rsidR="00593F4A">
        <w:rPr>
          <w:rFonts w:cs="Arial"/>
          <w:b/>
          <w:i/>
          <w:color w:val="000099"/>
          <w:sz w:val="20"/>
          <w:szCs w:val="24"/>
        </w:rPr>
        <w:t>54</w:t>
      </w:r>
      <w:r w:rsidR="00593F4A" w:rsidRPr="00722691">
        <w:rPr>
          <w:rFonts w:cs="Arial"/>
          <w:b/>
          <w:i/>
          <w:color w:val="000099"/>
          <w:sz w:val="20"/>
          <w:szCs w:val="24"/>
        </w:rPr>
        <w:t>/202</w:t>
      </w:r>
      <w:r w:rsidR="00593F4A">
        <w:rPr>
          <w:rFonts w:cs="Arial"/>
          <w:b/>
          <w:i/>
          <w:color w:val="000099"/>
          <w:sz w:val="20"/>
          <w:szCs w:val="24"/>
        </w:rPr>
        <w:t>3</w:t>
      </w:r>
      <w:r w:rsidR="00593F4A" w:rsidRPr="00722691">
        <w:rPr>
          <w:rFonts w:cs="Arial"/>
          <w:b/>
          <w:i/>
          <w:color w:val="000099"/>
          <w:sz w:val="20"/>
          <w:szCs w:val="24"/>
        </w:rPr>
        <w:t>-BNDES</w:t>
      </w:r>
      <w:r w:rsidR="00593F4A">
        <w:rPr>
          <w:rFonts w:cs="Arial"/>
          <w:b/>
          <w:i/>
          <w:color w:val="000099"/>
          <w:sz w:val="20"/>
          <w:szCs w:val="24"/>
        </w:rPr>
        <w:t>, de 21.09.2023</w:t>
      </w:r>
      <w:r w:rsidR="00E70020">
        <w:rPr>
          <w:rFonts w:cs="Arial"/>
          <w:b/>
          <w:i/>
          <w:color w:val="000099"/>
          <w:sz w:val="20"/>
          <w:szCs w:val="24"/>
        </w:rPr>
        <w:t>)</w:t>
      </w:r>
    </w:p>
    <w:p w14:paraId="18E112B4" w14:textId="77777777" w:rsidR="00831DA5" w:rsidRPr="00831DA5" w:rsidRDefault="00831DA5" w:rsidP="00FB33B5">
      <w:pPr>
        <w:pStyle w:val="BNDES"/>
        <w:numPr>
          <w:ilvl w:val="1"/>
          <w:numId w:val="3"/>
        </w:numPr>
        <w:spacing w:before="120" w:after="120"/>
        <w:ind w:left="1134" w:hanging="567"/>
        <w:rPr>
          <w:bCs/>
        </w:rPr>
      </w:pPr>
      <w:r>
        <w:rPr>
          <w:bCs/>
        </w:rPr>
        <w:t xml:space="preserve"> Também não serão passíveis de financiamento </w:t>
      </w:r>
      <w:r w:rsidRPr="00FC511E">
        <w:t>investimentos ou gastos de qualquer</w:t>
      </w:r>
      <w:r>
        <w:t xml:space="preserve"> </w:t>
      </w:r>
      <w:r w:rsidRPr="00FC511E">
        <w:t>natureza em atividades empresariais que violem os termos dos seguintes acordos</w:t>
      </w:r>
      <w:r>
        <w:t xml:space="preserve"> </w:t>
      </w:r>
      <w:r w:rsidRPr="00FC511E">
        <w:t>internacionais ratificados pelo Brasil</w:t>
      </w:r>
      <w:r>
        <w:t>:</w:t>
      </w:r>
    </w:p>
    <w:p w14:paraId="0D9742B5"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sobre a Proibição do Desenvolvimento, Produção e Estocagem de Armas Bacteriológicas (Biológicas) e à Base de Toxinas e sua Destruição, promulgada pelo Decreto nº 77.374, de 01.04.1976</w:t>
      </w:r>
      <w:r>
        <w:rPr>
          <w:bCs/>
        </w:rPr>
        <w:t>.</w:t>
      </w:r>
    </w:p>
    <w:p w14:paraId="7EE6DFE2"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Viena para a Proteção da Camada de Ozônio e do Protocolo de Montreal sobre Substâncias que Destroem a Camada de Ozônio, promulgada pelo Decreto nº 99.280, de 06.06.1990</w:t>
      </w:r>
      <w:r>
        <w:rPr>
          <w:bCs/>
        </w:rPr>
        <w:t>.</w:t>
      </w:r>
    </w:p>
    <w:p w14:paraId="7A27E1E6"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Basiléia sobre o Controle de Movimentos Transfronteiriços de Resíduos Perigosos e seu Depósito, promulgada pelo Decreto nº 875, de 19.07.1993</w:t>
      </w:r>
      <w:r>
        <w:rPr>
          <w:bCs/>
        </w:rPr>
        <w:t>.</w:t>
      </w:r>
    </w:p>
    <w:p w14:paraId="67123E0C"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lastRenderedPageBreak/>
        <w:t>Tratado sobre a Não-Proliferação de Armas Nucleares, promulgado pelo Decreto nº 2.864, de 07.12.1998</w:t>
      </w:r>
      <w:r>
        <w:rPr>
          <w:bCs/>
        </w:rPr>
        <w:t>.</w:t>
      </w:r>
    </w:p>
    <w:p w14:paraId="41E33830"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Internacional sobre a Proibição do Desenvolvimento, Produção, Estocagem e Uso de Armas Químicas e sobre a Destruição das Armas Químicas Existentes no Mundo, promulgada pelo Decreto nº 2.977, de 01.03.1999</w:t>
      </w:r>
      <w:r>
        <w:rPr>
          <w:bCs/>
        </w:rPr>
        <w:t>.</w:t>
      </w:r>
    </w:p>
    <w:p w14:paraId="44EF5D82"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sobre a Proibição do Uso, Armazenamento, Produção e Transferência de Minas Antipessoal e sobre sua Destruição, promulgada pelo Decreto nº 3.128, de 05.08.1999</w:t>
      </w:r>
      <w:r>
        <w:rPr>
          <w:bCs/>
        </w:rPr>
        <w:t>.</w:t>
      </w:r>
    </w:p>
    <w:p w14:paraId="2DE3166D"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sobre Comércio Internacional das Espécies da Flora e Fauna Selvagens em Perigo de Extinção – CITES, promulgada pelo Decreto nº 3.607, de 21.09.2000</w:t>
      </w:r>
      <w:r>
        <w:rPr>
          <w:bCs/>
        </w:rPr>
        <w:t>.</w:t>
      </w:r>
    </w:p>
    <w:p w14:paraId="7BE01109"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Estocolmo sobre Poluentes Orgânicos Persistentes, promulgada pelo Decreto nº 5.472, de 20.06.2005</w:t>
      </w:r>
      <w:r>
        <w:rPr>
          <w:bCs/>
        </w:rPr>
        <w:t>.</w:t>
      </w:r>
    </w:p>
    <w:p w14:paraId="5DFA845F" w14:textId="77777777" w:rsidR="00831DA5" w:rsidRP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Minamata sobre Mercúrio, promulgada pelo Decreto nº 9.470,de 14.08.2018</w:t>
      </w:r>
      <w:r>
        <w:rPr>
          <w:bCs/>
        </w:rPr>
        <w:t>.</w:t>
      </w:r>
    </w:p>
    <w:p w14:paraId="6EB52553" w14:textId="77777777" w:rsidR="006E4DD7" w:rsidRPr="00A0112E" w:rsidRDefault="006E4DD7" w:rsidP="00C4439F">
      <w:pPr>
        <w:numPr>
          <w:ilvl w:val="0"/>
          <w:numId w:val="3"/>
        </w:numPr>
        <w:tabs>
          <w:tab w:val="clear" w:pos="425"/>
          <w:tab w:val="num" w:pos="567"/>
        </w:tabs>
        <w:spacing w:before="360" w:after="120"/>
        <w:ind w:left="567" w:hanging="567"/>
        <w:jc w:val="both"/>
        <w:rPr>
          <w:rFonts w:ascii="Arial" w:hAnsi="Arial"/>
          <w:b/>
        </w:rPr>
      </w:pPr>
      <w:r w:rsidRPr="004A1791">
        <w:rPr>
          <w:rFonts w:ascii="Arial" w:hAnsi="Arial"/>
          <w:b/>
        </w:rPr>
        <w:t>EMPREENDIMENTOS NÃO</w:t>
      </w:r>
      <w:r w:rsidR="006C0305" w:rsidRPr="004A1791">
        <w:rPr>
          <w:rFonts w:ascii="Arial" w:hAnsi="Arial"/>
          <w:b/>
        </w:rPr>
        <w:t xml:space="preserve"> </w:t>
      </w:r>
      <w:r w:rsidR="007624E3" w:rsidRPr="00A0112E">
        <w:rPr>
          <w:rFonts w:ascii="Arial" w:hAnsi="Arial"/>
          <w:b/>
        </w:rPr>
        <w:t>APOIÁVEIS</w:t>
      </w:r>
    </w:p>
    <w:p w14:paraId="3665C1D0" w14:textId="77777777" w:rsidR="006E4DD7" w:rsidRPr="00DB7EE6" w:rsidRDefault="006E4DD7" w:rsidP="00DA5A91">
      <w:pPr>
        <w:pStyle w:val="BNDES"/>
        <w:numPr>
          <w:ilvl w:val="1"/>
          <w:numId w:val="3"/>
        </w:numPr>
        <w:tabs>
          <w:tab w:val="clear" w:pos="1142"/>
          <w:tab w:val="left" w:pos="1134"/>
        </w:tabs>
        <w:spacing w:before="120" w:after="120"/>
        <w:ind w:left="1134" w:hanging="567"/>
      </w:pPr>
      <w:r w:rsidRPr="00DB7EE6">
        <w:t xml:space="preserve">Não são passíveis de </w:t>
      </w:r>
      <w:r w:rsidR="00FE35D4" w:rsidRPr="00DB7EE6">
        <w:t>financiamento</w:t>
      </w:r>
      <w:r w:rsidRPr="00DB7EE6">
        <w:t xml:space="preserve"> quaisquer investimentos ou gastos de qualquer natureza</w:t>
      </w:r>
      <w:r w:rsidR="006C0305" w:rsidRPr="00DB7EE6">
        <w:t xml:space="preserve"> que se destinem a</w:t>
      </w:r>
      <w:r w:rsidRPr="00DB7EE6">
        <w:t>os empreendimentos</w:t>
      </w:r>
      <w:r w:rsidR="00E7063F" w:rsidRPr="00DB7EE6">
        <w:t xml:space="preserve"> (projetos)</w:t>
      </w:r>
      <w:r w:rsidR="00EF38C8" w:rsidRPr="00DB7EE6">
        <w:t xml:space="preserve"> </w:t>
      </w:r>
      <w:r w:rsidR="009021CA" w:rsidRPr="00DB7EE6">
        <w:t>abaixo relacionados.</w:t>
      </w:r>
    </w:p>
    <w:p w14:paraId="78C90853"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Incorporação e construção de empreendimentos imobiliários (CNAE 41), ressalvado o apoio a projetos:</w:t>
      </w:r>
    </w:p>
    <w:p w14:paraId="53514818" w14:textId="77777777" w:rsidR="00EF38C8" w:rsidRPr="00DB7EE6" w:rsidRDefault="00EF38C8" w:rsidP="009719AB">
      <w:pPr>
        <w:pStyle w:val="BNDES"/>
        <w:numPr>
          <w:ilvl w:val="3"/>
          <w:numId w:val="3"/>
        </w:numPr>
        <w:tabs>
          <w:tab w:val="clear" w:pos="2924"/>
          <w:tab w:val="num" w:pos="2410"/>
        </w:tabs>
        <w:spacing w:before="120" w:after="120"/>
        <w:ind w:left="2410" w:hanging="425"/>
        <w:rPr>
          <w:bCs/>
        </w:rPr>
      </w:pPr>
      <w:r w:rsidRPr="00DB7EE6">
        <w:rPr>
          <w:bCs/>
        </w:rPr>
        <w:t>localizados em polos de desenvolvimento ou de inovação;</w:t>
      </w:r>
    </w:p>
    <w:p w14:paraId="7047A8F1"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localizados em centros ou distritos históricos;</w:t>
      </w:r>
    </w:p>
    <w:p w14:paraId="082918CB"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integrados em programas de revitalização urbana;</w:t>
      </w:r>
    </w:p>
    <w:p w14:paraId="2BA8E54F"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destinados a atividades ligadas à preservação e valorização do patrimônio cultural; e</w:t>
      </w:r>
    </w:p>
    <w:p w14:paraId="0971DF12"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destinados a arrendamento para atividades produtivas de saúde e educação.</w:t>
      </w:r>
    </w:p>
    <w:p w14:paraId="70876112"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Extração de minerais que incorporem processo de lavra rudimentar ou garimpo (CNAE 07 e 08).</w:t>
      </w:r>
    </w:p>
    <w:p w14:paraId="14A3DDD6"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Geração de energia termelétrica exclusivamente a carvão mineral (CNAE 3511-5/01).</w:t>
      </w:r>
    </w:p>
    <w:p w14:paraId="6D821C9A"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Produção de carvão mineral dedicada exclusivamente a usinas termelétricas (CNAE 05).</w:t>
      </w:r>
    </w:p>
    <w:p w14:paraId="33903330"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lastRenderedPageBreak/>
        <w:t>Geração de energia termelétrica exclusivamente a óleo derivado de petróleo (CNAE 3511-5/01). Projetos híbridos de fontes energéticas renováveis com óleo derivado de petróleo em sistemas isolados serão passíveis de apoio.</w:t>
      </w:r>
    </w:p>
    <w:p w14:paraId="3E087A00" w14:textId="77777777" w:rsidR="00F7410F" w:rsidRPr="00DB7EE6" w:rsidRDefault="00F7410F" w:rsidP="00DA5A91">
      <w:pPr>
        <w:pStyle w:val="BNDES"/>
        <w:numPr>
          <w:ilvl w:val="2"/>
          <w:numId w:val="3"/>
        </w:numPr>
        <w:tabs>
          <w:tab w:val="clear" w:pos="1713"/>
          <w:tab w:val="left" w:pos="1134"/>
          <w:tab w:val="num" w:pos="1985"/>
        </w:tabs>
        <w:spacing w:before="120" w:after="120"/>
        <w:ind w:left="1985" w:hanging="851"/>
        <w:rPr>
          <w:bCs/>
        </w:rPr>
      </w:pPr>
      <w:r w:rsidRPr="00DB7EE6">
        <w:rPr>
          <w:bCs/>
        </w:rPr>
        <w:t>Capital de giro associado, em operações de crédito contratadas com pessoas jurídicas integrantes da Administração Pública Direta e Indireta da União, Estados e Municípios, com exceção, exclusivamente em relação à Administração Pública Federal, das empresas estatais não dependentes.</w:t>
      </w:r>
    </w:p>
    <w:p w14:paraId="663D295D" w14:textId="77777777" w:rsidR="00727E1B" w:rsidRDefault="00D37C55" w:rsidP="00DB7EE6">
      <w:pPr>
        <w:pStyle w:val="BNDES"/>
        <w:numPr>
          <w:ilvl w:val="2"/>
          <w:numId w:val="3"/>
        </w:numPr>
        <w:tabs>
          <w:tab w:val="clear" w:pos="1713"/>
          <w:tab w:val="left" w:pos="1134"/>
          <w:tab w:val="num" w:pos="1985"/>
        </w:tabs>
        <w:spacing w:before="120" w:after="120"/>
        <w:ind w:left="1985" w:hanging="851"/>
        <w:rPr>
          <w:bCs/>
        </w:rPr>
      </w:pPr>
      <w:bookmarkStart w:id="2" w:name="_Ref467682616"/>
      <w:r w:rsidRPr="00DB7EE6">
        <w:rPr>
          <w:bCs/>
        </w:rPr>
        <w:t>Aquisição de armas e munições (NCM Capítulo 93),</w:t>
      </w:r>
      <w:r w:rsidR="00F83E83" w:rsidRPr="004A1791">
        <w:rPr>
          <w:bCs/>
        </w:rPr>
        <w:t xml:space="preserve"> </w:t>
      </w:r>
      <w:r w:rsidR="00F62A29" w:rsidRPr="004A1791">
        <w:rPr>
          <w:bCs/>
        </w:rPr>
        <w:t>ressalvada a a</w:t>
      </w:r>
      <w:r w:rsidRPr="00A0112E">
        <w:rPr>
          <w:bCs/>
        </w:rPr>
        <w:t>quisição de armas e outros bens e serviços de defesa e segurança, desde que realizada por entes públicos e seus órgãos voltados ao fortalecimento operacional das forças de segurança públi</w:t>
      </w:r>
      <w:r w:rsidRPr="00DB7EE6">
        <w:rPr>
          <w:bCs/>
        </w:rPr>
        <w:t>ca e defesa social.</w:t>
      </w:r>
    </w:p>
    <w:p w14:paraId="5368CD0B" w14:textId="77777777" w:rsidR="00DB7EE6" w:rsidRPr="00DB7EE6" w:rsidRDefault="00DB7EE6" w:rsidP="00DB7EE6">
      <w:pPr>
        <w:pStyle w:val="BNDES"/>
        <w:numPr>
          <w:ilvl w:val="1"/>
          <w:numId w:val="3"/>
        </w:numPr>
        <w:tabs>
          <w:tab w:val="clear" w:pos="1142"/>
          <w:tab w:val="left" w:pos="1134"/>
        </w:tabs>
        <w:spacing w:before="120" w:after="120"/>
        <w:ind w:left="1134" w:hanging="567"/>
      </w:pPr>
      <w:r>
        <w:t>As vedações listadas acima estão restritas aos empreendimentos (projetos) e não impedem outras alternativas de apoio às empresas que os desenvolvem</w:t>
      </w:r>
      <w:r w:rsidRPr="00DB7EE6">
        <w:t>.</w:t>
      </w:r>
    </w:p>
    <w:p w14:paraId="768F0D4A" w14:textId="77777777" w:rsidR="00992362" w:rsidRPr="001A2516" w:rsidRDefault="00992362" w:rsidP="00FC511E">
      <w:pPr>
        <w:keepLines/>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CONDIÇÕES DE FINANCIAMENTO</w:t>
      </w:r>
      <w:bookmarkEnd w:id="2"/>
    </w:p>
    <w:p w14:paraId="68FDB81B" w14:textId="77777777" w:rsidR="00992362" w:rsidRPr="001A2516" w:rsidRDefault="00992362" w:rsidP="00FC511E">
      <w:pPr>
        <w:pStyle w:val="BNDES"/>
        <w:numPr>
          <w:ilvl w:val="1"/>
          <w:numId w:val="3"/>
        </w:numPr>
        <w:tabs>
          <w:tab w:val="clear" w:pos="1142"/>
          <w:tab w:val="left" w:pos="1134"/>
        </w:tabs>
        <w:spacing w:before="120" w:after="120"/>
        <w:ind w:left="1134" w:hanging="567"/>
        <w:rPr>
          <w:b/>
        </w:rPr>
      </w:pPr>
      <w:bookmarkStart w:id="3" w:name="_Ref468204031"/>
      <w:r w:rsidRPr="001A2516">
        <w:rPr>
          <w:b/>
        </w:rPr>
        <w:t>Taxa de Juros</w:t>
      </w:r>
      <w:bookmarkEnd w:id="3"/>
    </w:p>
    <w:p w14:paraId="688CD71F" w14:textId="61D95156" w:rsidR="00992362" w:rsidRPr="001A2516" w:rsidRDefault="002E24EF" w:rsidP="00FC511E">
      <w:pPr>
        <w:spacing w:before="120" w:after="120"/>
        <w:ind w:left="1134"/>
        <w:jc w:val="both"/>
        <w:rPr>
          <w:rFonts w:ascii="Arial" w:hAnsi="Arial" w:cs="Arial"/>
        </w:rPr>
      </w:pPr>
      <w:r w:rsidRPr="001A2516">
        <w:rPr>
          <w:rFonts w:ascii="Arial" w:hAnsi="Arial" w:cs="Arial"/>
        </w:rPr>
        <w:t xml:space="preserve">É </w:t>
      </w:r>
      <w:r w:rsidRPr="00A25F07">
        <w:rPr>
          <w:rFonts w:ascii="Arial" w:hAnsi="Arial" w:cs="Arial"/>
          <w:strike/>
        </w:rPr>
        <w:t>o s</w:t>
      </w:r>
      <w:r w:rsidR="00992362" w:rsidRPr="00A25F07">
        <w:rPr>
          <w:rFonts w:ascii="Arial" w:hAnsi="Arial" w:cs="Arial"/>
          <w:strike/>
        </w:rPr>
        <w:t xml:space="preserve">omatório </w:t>
      </w:r>
      <w:r w:rsidR="00992362" w:rsidRPr="00A25F07">
        <w:rPr>
          <w:rFonts w:ascii="Arial" w:hAnsi="Arial"/>
          <w:strike/>
        </w:rPr>
        <w:t>d</w:t>
      </w:r>
      <w:r w:rsidR="001B5640" w:rsidRPr="00A25F07">
        <w:rPr>
          <w:rFonts w:ascii="Arial" w:hAnsi="Arial"/>
          <w:strike/>
        </w:rPr>
        <w:t>o</w:t>
      </w:r>
      <w:r w:rsidR="00992362" w:rsidRPr="001A2516">
        <w:rPr>
          <w:rFonts w:ascii="Arial" w:hAnsi="Arial"/>
        </w:rPr>
        <w:t xml:space="preserve"> </w:t>
      </w:r>
      <w:r w:rsidR="00A25F07">
        <w:rPr>
          <w:rFonts w:ascii="Arial" w:hAnsi="Arial"/>
        </w:rPr>
        <w:t xml:space="preserve">composta por </w:t>
      </w:r>
      <w:r w:rsidR="00992362" w:rsidRPr="001A2516">
        <w:rPr>
          <w:rFonts w:ascii="Arial" w:hAnsi="Arial"/>
        </w:rPr>
        <w:t xml:space="preserve">Custo Financeiro, Remuneração do </w:t>
      </w:r>
      <w:r w:rsidR="00AD284E">
        <w:rPr>
          <w:rFonts w:ascii="Arial" w:hAnsi="Arial"/>
        </w:rPr>
        <w:t xml:space="preserve">Sistema </w:t>
      </w:r>
      <w:r w:rsidR="00992362" w:rsidRPr="001A2516">
        <w:rPr>
          <w:rFonts w:ascii="Arial" w:hAnsi="Arial"/>
        </w:rPr>
        <w:t>BNDES</w:t>
      </w:r>
      <w:r w:rsidR="005A68E9">
        <w:rPr>
          <w:rFonts w:ascii="Arial" w:hAnsi="Arial"/>
        </w:rPr>
        <w:t>,</w:t>
      </w:r>
      <w:r w:rsidR="00992362" w:rsidRPr="001A2516">
        <w:rPr>
          <w:rFonts w:ascii="Arial" w:hAnsi="Arial"/>
        </w:rPr>
        <w:t xml:space="preserve"> Remuneração da </w:t>
      </w:r>
      <w:r w:rsidR="0083563D">
        <w:rPr>
          <w:rFonts w:ascii="Arial" w:hAnsi="Arial"/>
        </w:rPr>
        <w:t>Instituição Financeira Credenciada</w:t>
      </w:r>
      <w:r w:rsidR="00377178">
        <w:rPr>
          <w:rFonts w:ascii="Arial" w:hAnsi="Arial"/>
        </w:rPr>
        <w:t xml:space="preserve"> e </w:t>
      </w:r>
      <w:r w:rsidR="00A93A4D">
        <w:rPr>
          <w:rFonts w:ascii="Arial" w:hAnsi="Arial"/>
        </w:rPr>
        <w:t>Sobretaxa Fixa, esta última quando couber.</w:t>
      </w:r>
      <w:r w:rsidR="00AC3CA2">
        <w:rPr>
          <w:rFonts w:ascii="Arial" w:hAnsi="Arial"/>
        </w:rPr>
        <w:t xml:space="preserve"> </w:t>
      </w:r>
      <w:r w:rsidR="00A25F07" w:rsidRPr="00A25F07">
        <w:rPr>
          <w:rFonts w:ascii="Arial" w:hAnsi="Arial" w:cs="Arial"/>
          <w:b/>
          <w:bCs/>
          <w:i/>
          <w:color w:val="000099"/>
          <w:sz w:val="20"/>
        </w:rPr>
        <w:t xml:space="preserve">(Alterado pela Circular SUP/ADIG </w:t>
      </w:r>
      <w:r w:rsidR="00A25F07" w:rsidRPr="00A25F07">
        <w:rPr>
          <w:rFonts w:ascii="Arial" w:hAnsi="Arial" w:cs="Arial"/>
          <w:b/>
          <w:i/>
          <w:color w:val="000099"/>
          <w:sz w:val="20"/>
          <w:szCs w:val="24"/>
        </w:rPr>
        <w:t xml:space="preserve">Nº </w:t>
      </w:r>
      <w:r w:rsidR="00A25F07">
        <w:rPr>
          <w:rFonts w:ascii="Arial" w:hAnsi="Arial" w:cs="Arial"/>
          <w:b/>
          <w:i/>
          <w:color w:val="000099"/>
          <w:sz w:val="20"/>
          <w:szCs w:val="24"/>
        </w:rPr>
        <w:t>3</w:t>
      </w:r>
      <w:r w:rsidR="00A25F07" w:rsidRPr="00A25F07">
        <w:rPr>
          <w:rFonts w:ascii="Arial" w:hAnsi="Arial" w:cs="Arial"/>
          <w:b/>
          <w:i/>
          <w:color w:val="000099"/>
          <w:sz w:val="20"/>
          <w:szCs w:val="24"/>
        </w:rPr>
        <w:t>4/202</w:t>
      </w:r>
      <w:r w:rsidR="00A25F07">
        <w:rPr>
          <w:rFonts w:ascii="Arial" w:hAnsi="Arial" w:cs="Arial"/>
          <w:b/>
          <w:i/>
          <w:color w:val="000099"/>
          <w:sz w:val="20"/>
          <w:szCs w:val="24"/>
        </w:rPr>
        <w:t>5</w:t>
      </w:r>
      <w:r w:rsidR="00A25F07" w:rsidRPr="00A25F07">
        <w:rPr>
          <w:rFonts w:ascii="Arial" w:hAnsi="Arial" w:cs="Arial"/>
          <w:b/>
          <w:i/>
          <w:color w:val="000099"/>
          <w:sz w:val="20"/>
          <w:szCs w:val="24"/>
        </w:rPr>
        <w:t xml:space="preserve">-BNDES, de </w:t>
      </w:r>
      <w:r w:rsidR="00A25F07">
        <w:rPr>
          <w:rFonts w:ascii="Arial" w:hAnsi="Arial" w:cs="Arial"/>
          <w:b/>
          <w:i/>
          <w:color w:val="000099"/>
          <w:sz w:val="20"/>
          <w:szCs w:val="24"/>
        </w:rPr>
        <w:t>24</w:t>
      </w:r>
      <w:r w:rsidR="00A25F07" w:rsidRPr="00A25F07">
        <w:rPr>
          <w:rFonts w:ascii="Arial" w:hAnsi="Arial" w:cs="Arial"/>
          <w:b/>
          <w:i/>
          <w:color w:val="000099"/>
          <w:sz w:val="20"/>
          <w:szCs w:val="24"/>
        </w:rPr>
        <w:t>.</w:t>
      </w:r>
      <w:r w:rsidR="00A25F07">
        <w:rPr>
          <w:rFonts w:ascii="Arial" w:hAnsi="Arial" w:cs="Arial"/>
          <w:b/>
          <w:i/>
          <w:color w:val="000099"/>
          <w:sz w:val="20"/>
          <w:szCs w:val="24"/>
        </w:rPr>
        <w:t>04</w:t>
      </w:r>
      <w:r w:rsidR="00A25F07" w:rsidRPr="00A25F07">
        <w:rPr>
          <w:rFonts w:ascii="Arial" w:hAnsi="Arial" w:cs="Arial"/>
          <w:b/>
          <w:i/>
          <w:color w:val="000099"/>
          <w:sz w:val="20"/>
          <w:szCs w:val="24"/>
        </w:rPr>
        <w:t>.202</w:t>
      </w:r>
      <w:r w:rsidR="00A25F07">
        <w:rPr>
          <w:rFonts w:ascii="Arial" w:hAnsi="Arial" w:cs="Arial"/>
          <w:b/>
          <w:i/>
          <w:color w:val="000099"/>
          <w:sz w:val="20"/>
          <w:szCs w:val="24"/>
        </w:rPr>
        <w:t>5</w:t>
      </w:r>
      <w:r w:rsidR="00A25F07" w:rsidRPr="00A25F07">
        <w:rPr>
          <w:rFonts w:ascii="Arial" w:hAnsi="Arial" w:cs="Arial"/>
          <w:b/>
          <w:i/>
          <w:color w:val="000099"/>
          <w:sz w:val="20"/>
          <w:szCs w:val="24"/>
        </w:rPr>
        <w:t>)</w:t>
      </w:r>
    </w:p>
    <w:p w14:paraId="7E25AF01" w14:textId="77777777" w:rsidR="00992362" w:rsidRPr="001A2516" w:rsidRDefault="00992362" w:rsidP="00FC511E">
      <w:pPr>
        <w:numPr>
          <w:ilvl w:val="2"/>
          <w:numId w:val="3"/>
        </w:numPr>
        <w:tabs>
          <w:tab w:val="clear" w:pos="1713"/>
          <w:tab w:val="left" w:pos="1843"/>
        </w:tabs>
        <w:spacing w:before="120" w:after="120"/>
        <w:ind w:left="1843" w:hanging="709"/>
        <w:jc w:val="both"/>
        <w:rPr>
          <w:rFonts w:ascii="Arial" w:hAnsi="Arial"/>
          <w:b/>
          <w:bCs/>
        </w:rPr>
      </w:pPr>
      <w:bookmarkStart w:id="4" w:name="_Ref464140313"/>
      <w:r w:rsidRPr="001A2516">
        <w:rPr>
          <w:rFonts w:ascii="Arial" w:hAnsi="Arial"/>
          <w:b/>
          <w:bCs/>
        </w:rPr>
        <w:t>Custo Financeiro</w:t>
      </w:r>
      <w:bookmarkEnd w:id="4"/>
    </w:p>
    <w:p w14:paraId="06B7A50A" w14:textId="77777777" w:rsidR="00992362" w:rsidRPr="00CF12FB" w:rsidRDefault="003A294A" w:rsidP="00FC511E">
      <w:pPr>
        <w:spacing w:before="120" w:after="120"/>
        <w:ind w:left="1843"/>
        <w:jc w:val="both"/>
        <w:rPr>
          <w:rFonts w:ascii="Arial" w:hAnsi="Arial" w:cs="Arial"/>
        </w:rPr>
      </w:pPr>
      <w:r w:rsidRPr="00CF12FB">
        <w:rPr>
          <w:rFonts w:ascii="Arial" w:hAnsi="Arial" w:cs="Arial"/>
        </w:rPr>
        <w:t>S</w:t>
      </w:r>
      <w:r w:rsidR="00992362" w:rsidRPr="00CF12FB">
        <w:rPr>
          <w:rFonts w:ascii="Arial" w:hAnsi="Arial" w:cs="Arial"/>
        </w:rPr>
        <w:t xml:space="preserve">ão admitidos os </w:t>
      </w:r>
      <w:r w:rsidR="001B5640">
        <w:rPr>
          <w:rFonts w:ascii="Arial" w:hAnsi="Arial" w:cs="Arial"/>
        </w:rPr>
        <w:t>c</w:t>
      </w:r>
      <w:r w:rsidR="00992362" w:rsidRPr="00CF12FB">
        <w:rPr>
          <w:rFonts w:ascii="Arial" w:hAnsi="Arial" w:cs="Arial"/>
        </w:rPr>
        <w:t>usto</w:t>
      </w:r>
      <w:r w:rsidR="001B5640">
        <w:rPr>
          <w:rFonts w:ascii="Arial" w:hAnsi="Arial" w:cs="Arial"/>
        </w:rPr>
        <w:t>s</w:t>
      </w:r>
      <w:r w:rsidR="00992362" w:rsidRPr="00CF12FB">
        <w:rPr>
          <w:rFonts w:ascii="Arial" w:hAnsi="Arial" w:cs="Arial"/>
        </w:rPr>
        <w:t xml:space="preserve"> </w:t>
      </w:r>
      <w:r w:rsidR="001B5640">
        <w:rPr>
          <w:rFonts w:ascii="Arial" w:hAnsi="Arial" w:cs="Arial"/>
        </w:rPr>
        <w:t>f</w:t>
      </w:r>
      <w:r w:rsidR="00992362" w:rsidRPr="00CF12FB">
        <w:rPr>
          <w:rFonts w:ascii="Arial" w:hAnsi="Arial" w:cs="Arial"/>
        </w:rPr>
        <w:t>inanceiro</w:t>
      </w:r>
      <w:r w:rsidR="001B5640">
        <w:rPr>
          <w:rFonts w:ascii="Arial" w:hAnsi="Arial" w:cs="Arial"/>
        </w:rPr>
        <w:t>s</w:t>
      </w:r>
      <w:r w:rsidR="00992362" w:rsidRPr="00CF12FB">
        <w:rPr>
          <w:rFonts w:ascii="Arial" w:hAnsi="Arial" w:cs="Arial"/>
        </w:rPr>
        <w:t xml:space="preserve"> abaixo relacionados</w:t>
      </w:r>
      <w:r w:rsidR="00124AE4">
        <w:rPr>
          <w:rFonts w:ascii="Arial" w:hAnsi="Arial" w:cs="Arial"/>
        </w:rPr>
        <w:t>, observadas as Circulares específicas de cada Produto ou Programa</w:t>
      </w:r>
      <w:r w:rsidR="00992362" w:rsidRPr="00CF12FB">
        <w:rPr>
          <w:rFonts w:ascii="Arial" w:hAnsi="Arial" w:cs="Arial"/>
        </w:rPr>
        <w:t>:</w:t>
      </w:r>
    </w:p>
    <w:p w14:paraId="4E4324DB" w14:textId="77777777" w:rsidR="007F2383" w:rsidRPr="007E205E" w:rsidRDefault="00F53C06" w:rsidP="007E205E">
      <w:pPr>
        <w:pStyle w:val="Corpodetexto21"/>
        <w:numPr>
          <w:ilvl w:val="0"/>
          <w:numId w:val="2"/>
        </w:numPr>
        <w:tabs>
          <w:tab w:val="left" w:pos="2268"/>
        </w:tabs>
        <w:ind w:left="2268" w:hanging="425"/>
        <w:rPr>
          <w:b w:val="0"/>
          <w:bCs/>
          <w:color w:val="auto"/>
          <w:sz w:val="24"/>
        </w:rPr>
      </w:pPr>
      <w:r w:rsidRPr="00CF12FB">
        <w:rPr>
          <w:b w:val="0"/>
          <w:bCs/>
          <w:color w:val="auto"/>
          <w:sz w:val="24"/>
        </w:rPr>
        <w:t>Taxa de Longo Prazo</w:t>
      </w:r>
      <w:r w:rsidR="007F2383" w:rsidRPr="00CF12FB">
        <w:rPr>
          <w:b w:val="0"/>
          <w:bCs/>
          <w:color w:val="auto"/>
          <w:sz w:val="24"/>
        </w:rPr>
        <w:t>, cuja parcela referente à variação do IPCA pode ser exigível</w:t>
      </w:r>
      <w:r w:rsidRPr="00CF12FB">
        <w:rPr>
          <w:b w:val="0"/>
          <w:bCs/>
          <w:color w:val="auto"/>
          <w:sz w:val="24"/>
        </w:rPr>
        <w:t xml:space="preserve"> (</w:t>
      </w:r>
      <w:r w:rsidRPr="00CF12FB">
        <w:rPr>
          <w:bCs/>
          <w:color w:val="auto"/>
          <w:sz w:val="24"/>
        </w:rPr>
        <w:t>TLP</w:t>
      </w:r>
      <w:r w:rsidRPr="00CF12FB">
        <w:rPr>
          <w:b w:val="0"/>
          <w:bCs/>
          <w:color w:val="auto"/>
          <w:sz w:val="24"/>
        </w:rPr>
        <w:t>)</w:t>
      </w:r>
      <w:r w:rsidR="007F2383" w:rsidRPr="00CF12FB">
        <w:rPr>
          <w:b w:val="0"/>
          <w:bCs/>
          <w:color w:val="auto"/>
          <w:sz w:val="24"/>
        </w:rPr>
        <w:t xml:space="preserve"> ou capitaliza</w:t>
      </w:r>
      <w:r w:rsidR="002A0EFB">
        <w:rPr>
          <w:b w:val="0"/>
          <w:bCs/>
          <w:color w:val="auto"/>
          <w:sz w:val="24"/>
        </w:rPr>
        <w:t>da</w:t>
      </w:r>
      <w:r w:rsidR="00666D4F" w:rsidRPr="00CF12FB">
        <w:rPr>
          <w:b w:val="0"/>
          <w:bCs/>
          <w:color w:val="auto"/>
          <w:sz w:val="24"/>
        </w:rPr>
        <w:t xml:space="preserve"> (</w:t>
      </w:r>
      <w:r w:rsidR="00666D4F" w:rsidRPr="007E205E">
        <w:rPr>
          <w:bCs/>
          <w:color w:val="auto"/>
          <w:sz w:val="24"/>
        </w:rPr>
        <w:t>TLP</w:t>
      </w:r>
      <w:r w:rsidR="00666D4F" w:rsidRPr="007E205E">
        <w:rPr>
          <w:bCs/>
          <w:color w:val="auto"/>
          <w:sz w:val="24"/>
          <w:vertAlign w:val="superscript"/>
        </w:rPr>
        <w:t>CAP</w:t>
      </w:r>
      <w:r w:rsidR="00666D4F" w:rsidRPr="00CF12FB">
        <w:rPr>
          <w:b w:val="0"/>
          <w:bCs/>
          <w:color w:val="auto"/>
          <w:sz w:val="24"/>
        </w:rPr>
        <w:t>)</w:t>
      </w:r>
      <w:r w:rsidR="00992362" w:rsidRPr="00CF12FB">
        <w:rPr>
          <w:b w:val="0"/>
          <w:bCs/>
          <w:color w:val="auto"/>
          <w:sz w:val="24"/>
        </w:rPr>
        <w:t>;</w:t>
      </w:r>
      <w:bookmarkStart w:id="5" w:name="_Ref468283939"/>
    </w:p>
    <w:p w14:paraId="00E9D68E" w14:textId="77777777" w:rsidR="005C50BD" w:rsidRPr="007E205E" w:rsidRDefault="00C03D77" w:rsidP="00FC511E">
      <w:pPr>
        <w:pStyle w:val="Corpodetexto21"/>
        <w:numPr>
          <w:ilvl w:val="0"/>
          <w:numId w:val="2"/>
        </w:numPr>
        <w:tabs>
          <w:tab w:val="left" w:pos="2268"/>
        </w:tabs>
        <w:ind w:left="2268" w:hanging="425"/>
        <w:rPr>
          <w:b w:val="0"/>
          <w:bCs/>
          <w:color w:val="auto"/>
          <w:sz w:val="24"/>
        </w:rPr>
      </w:pPr>
      <w:r w:rsidRPr="00CF12FB">
        <w:rPr>
          <w:b w:val="0"/>
          <w:bCs/>
          <w:color w:val="auto"/>
          <w:sz w:val="24"/>
        </w:rPr>
        <w:t xml:space="preserve">Taxa </w:t>
      </w:r>
      <w:r w:rsidR="00DC6763" w:rsidRPr="00CF12FB">
        <w:rPr>
          <w:b w:val="0"/>
          <w:color w:val="auto"/>
          <w:sz w:val="24"/>
        </w:rPr>
        <w:t>Média Selic acumulada, apurada pelo Banco Central do Brasil em base diária, a qual poderá ser capitalizada (</w:t>
      </w:r>
      <w:r w:rsidR="00DC6763" w:rsidRPr="0054331E">
        <w:rPr>
          <w:color w:val="auto"/>
          <w:sz w:val="24"/>
        </w:rPr>
        <w:t>TS</w:t>
      </w:r>
      <w:r w:rsidR="00DC6763" w:rsidRPr="0054331E">
        <w:rPr>
          <w:b w:val="0"/>
          <w:color w:val="auto"/>
          <w:sz w:val="24"/>
        </w:rPr>
        <w:t>) ou exigível (</w:t>
      </w:r>
      <w:r w:rsidR="00DC6763" w:rsidRPr="0054331E">
        <w:rPr>
          <w:color w:val="auto"/>
          <w:sz w:val="24"/>
        </w:rPr>
        <w:t>TS</w:t>
      </w:r>
      <w:r w:rsidR="00DC6763" w:rsidRPr="0054331E">
        <w:rPr>
          <w:color w:val="auto"/>
          <w:sz w:val="24"/>
          <w:vertAlign w:val="superscript"/>
        </w:rPr>
        <w:t>EXIG</w:t>
      </w:r>
      <w:r w:rsidR="00DC6763" w:rsidRPr="007E205E">
        <w:rPr>
          <w:b w:val="0"/>
          <w:color w:val="auto"/>
          <w:sz w:val="24"/>
        </w:rPr>
        <w:t>)</w:t>
      </w:r>
      <w:r w:rsidR="000D2CDE" w:rsidRPr="007E205E">
        <w:rPr>
          <w:b w:val="0"/>
          <w:color w:val="auto"/>
          <w:sz w:val="24"/>
        </w:rPr>
        <w:t>, acrescidas da Sobretaxa Fixa</w:t>
      </w:r>
      <w:r w:rsidR="005C50BD" w:rsidRPr="007E205E">
        <w:rPr>
          <w:b w:val="0"/>
          <w:bCs/>
          <w:color w:val="auto"/>
          <w:sz w:val="24"/>
        </w:rPr>
        <w:t>;</w:t>
      </w:r>
      <w:bookmarkEnd w:id="5"/>
    </w:p>
    <w:p w14:paraId="25D8B5C4" w14:textId="77777777" w:rsidR="006131EA" w:rsidRPr="00D55B65" w:rsidRDefault="006131EA" w:rsidP="00FC511E">
      <w:pPr>
        <w:pStyle w:val="BNDES"/>
        <w:numPr>
          <w:ilvl w:val="0"/>
          <w:numId w:val="2"/>
        </w:numPr>
        <w:tabs>
          <w:tab w:val="left" w:pos="2268"/>
        </w:tabs>
        <w:spacing w:before="120" w:after="120"/>
        <w:ind w:left="2268" w:hanging="425"/>
        <w:rPr>
          <w:rFonts w:cs="Arial"/>
          <w:b/>
          <w:i/>
          <w:snapToGrid w:val="0"/>
          <w:color w:val="000099"/>
          <w:sz w:val="20"/>
        </w:rPr>
      </w:pPr>
      <w:r w:rsidRPr="007E205E">
        <w:rPr>
          <w:bCs/>
        </w:rPr>
        <w:t>Taxa Fixa BNDES (</w:t>
      </w:r>
      <w:r w:rsidRPr="007E205E">
        <w:rPr>
          <w:b/>
          <w:bCs/>
        </w:rPr>
        <w:t>TFB</w:t>
      </w:r>
      <w:r w:rsidRPr="007E205E">
        <w:rPr>
          <w:bCs/>
        </w:rPr>
        <w:t>), exclusivamente para operações protocoladas na Sistemática Operacional Convencional</w:t>
      </w:r>
      <w:r w:rsidR="00C712A3" w:rsidRPr="007E205E">
        <w:rPr>
          <w:bCs/>
        </w:rPr>
        <w:t>,</w:t>
      </w:r>
      <w:r w:rsidRPr="007E205E">
        <w:rPr>
          <w:bCs/>
        </w:rPr>
        <w:t xml:space="preserve"> </w:t>
      </w:r>
      <w:r w:rsidR="00C712A3" w:rsidRPr="007E205E">
        <w:rPr>
          <w:bCs/>
        </w:rPr>
        <w:t xml:space="preserve">observado o disposto </w:t>
      </w:r>
      <w:r w:rsidR="002F5B25" w:rsidRPr="007E205E">
        <w:rPr>
          <w:bCs/>
        </w:rPr>
        <w:t xml:space="preserve">no subitem </w:t>
      </w:r>
      <w:r w:rsidR="000B3868">
        <w:rPr>
          <w:bCs/>
        </w:rPr>
        <w:t>5</w:t>
      </w:r>
      <w:r w:rsidRPr="007E205E">
        <w:rPr>
          <w:bCs/>
        </w:rPr>
        <w:t xml:space="preserve">.1.1.2. </w:t>
      </w:r>
    </w:p>
    <w:p w14:paraId="447BA95A" w14:textId="282025C6" w:rsidR="00D55B65" w:rsidRPr="0021521C" w:rsidRDefault="00D55B65" w:rsidP="00FC511E">
      <w:pPr>
        <w:pStyle w:val="BNDES"/>
        <w:numPr>
          <w:ilvl w:val="0"/>
          <w:numId w:val="2"/>
        </w:numPr>
        <w:tabs>
          <w:tab w:val="left" w:pos="2268"/>
        </w:tabs>
        <w:spacing w:before="120" w:after="120"/>
        <w:ind w:left="2268" w:hanging="425"/>
        <w:rPr>
          <w:rFonts w:cs="Arial"/>
          <w:b/>
          <w:i/>
          <w:snapToGrid w:val="0"/>
          <w:color w:val="000099"/>
          <w:sz w:val="20"/>
        </w:rPr>
      </w:pPr>
      <w:r w:rsidRPr="000F57AE">
        <w:rPr>
          <w:rFonts w:cs="Arial"/>
          <w:szCs w:val="24"/>
        </w:rPr>
        <w:t>Taxa Fixa BNDES em Dólar</w:t>
      </w:r>
      <w:r w:rsidRPr="000F57AE">
        <w:rPr>
          <w:rFonts w:cs="Arial"/>
          <w:b/>
          <w:bCs/>
          <w:szCs w:val="24"/>
        </w:rPr>
        <w:t xml:space="preserve"> (TFBD</w:t>
      </w:r>
      <w:r>
        <w:rPr>
          <w:rFonts w:cs="Arial"/>
          <w:b/>
          <w:bCs/>
          <w:szCs w:val="24"/>
        </w:rPr>
        <w:t>)</w:t>
      </w:r>
      <w:r w:rsidRPr="000F57AE">
        <w:rPr>
          <w:rFonts w:cs="Arial"/>
          <w:szCs w:val="24"/>
        </w:rPr>
        <w:t xml:space="preserve">, </w:t>
      </w:r>
      <w:r w:rsidRPr="000F57AE">
        <w:rPr>
          <w:rFonts w:cs="Arial"/>
          <w:bCs/>
          <w:szCs w:val="24"/>
        </w:rPr>
        <w:t xml:space="preserve">exclusivamente para operações protocoladas na Sistemática Operacional Convencional, observado o </w:t>
      </w:r>
      <w:r>
        <w:rPr>
          <w:rFonts w:cs="Arial"/>
          <w:bCs/>
          <w:szCs w:val="24"/>
        </w:rPr>
        <w:t>estabelecido</w:t>
      </w:r>
      <w:r w:rsidRPr="000F57AE">
        <w:rPr>
          <w:rFonts w:cs="Arial"/>
          <w:bCs/>
          <w:szCs w:val="24"/>
        </w:rPr>
        <w:t xml:space="preserve"> no subitem 5.1.1.2</w:t>
      </w:r>
      <w:r>
        <w:rPr>
          <w:rFonts w:cs="Arial"/>
          <w:bCs/>
          <w:szCs w:val="24"/>
        </w:rPr>
        <w:t xml:space="preserve">, salvo o disposto em sua alínea “e”. </w:t>
      </w:r>
      <w:r w:rsidRPr="00D55B65">
        <w:rPr>
          <w:rFonts w:cs="Arial"/>
          <w:b/>
          <w:i/>
          <w:color w:val="000099"/>
          <w:sz w:val="20"/>
        </w:rPr>
        <w:t>(Incluído pela Circular SUP/ADIG Nº 10/2023-BNDES, de 18.04.2023).</w:t>
      </w:r>
    </w:p>
    <w:p w14:paraId="2E3929C9" w14:textId="4E983D63" w:rsidR="0021521C" w:rsidRPr="00F50871" w:rsidRDefault="0021521C" w:rsidP="00FC511E">
      <w:pPr>
        <w:pStyle w:val="BNDES"/>
        <w:numPr>
          <w:ilvl w:val="0"/>
          <w:numId w:val="2"/>
        </w:numPr>
        <w:tabs>
          <w:tab w:val="left" w:pos="2268"/>
        </w:tabs>
        <w:spacing w:before="120" w:after="120"/>
        <w:ind w:left="2268" w:hanging="425"/>
        <w:rPr>
          <w:rFonts w:cs="Arial"/>
          <w:b/>
          <w:i/>
          <w:snapToGrid w:val="0"/>
          <w:color w:val="000099"/>
          <w:sz w:val="20"/>
        </w:rPr>
      </w:pPr>
      <w:r w:rsidRPr="003257B2">
        <w:rPr>
          <w:rFonts w:cs="Arial"/>
          <w:szCs w:val="24"/>
        </w:rPr>
        <w:lastRenderedPageBreak/>
        <w:t xml:space="preserve">Taxa de juros </w:t>
      </w:r>
      <w:r>
        <w:rPr>
          <w:rFonts w:cs="Arial"/>
          <w:szCs w:val="24"/>
        </w:rPr>
        <w:t>atrelada à</w:t>
      </w:r>
      <w:r w:rsidRPr="003257B2">
        <w:rPr>
          <w:rFonts w:cs="Arial"/>
          <w:szCs w:val="24"/>
        </w:rPr>
        <w:t xml:space="preserve"> emissão de Letra de Crédito do Desenvolvimento</w:t>
      </w:r>
      <w:r>
        <w:rPr>
          <w:rFonts w:cs="Arial"/>
          <w:szCs w:val="24"/>
        </w:rPr>
        <w:t>, a qual poderá ser exigível</w:t>
      </w:r>
      <w:r w:rsidRPr="003257B2">
        <w:rPr>
          <w:rFonts w:cs="Arial"/>
          <w:szCs w:val="24"/>
        </w:rPr>
        <w:t xml:space="preserve"> </w:t>
      </w:r>
      <w:r>
        <w:rPr>
          <w:rFonts w:cs="Arial"/>
          <w:szCs w:val="24"/>
        </w:rPr>
        <w:t>(</w:t>
      </w:r>
      <w:r w:rsidRPr="003257B2">
        <w:rPr>
          <w:rFonts w:cs="Arial"/>
          <w:b/>
          <w:bCs/>
          <w:szCs w:val="24"/>
        </w:rPr>
        <w:t>Taxa LCD</w:t>
      </w:r>
      <w:r w:rsidRPr="00B81F84">
        <w:rPr>
          <w:rFonts w:cs="Arial"/>
          <w:b/>
          <w:bCs/>
          <w:szCs w:val="24"/>
          <w:vertAlign w:val="superscript"/>
        </w:rPr>
        <w:t>EXIG</w:t>
      </w:r>
      <w:r>
        <w:rPr>
          <w:rFonts w:cs="Arial"/>
          <w:szCs w:val="24"/>
        </w:rPr>
        <w:t>) ou capitalizada (</w:t>
      </w:r>
      <w:r w:rsidRPr="001B2F0E">
        <w:rPr>
          <w:rFonts w:cs="Arial"/>
          <w:b/>
          <w:bCs/>
          <w:szCs w:val="24"/>
        </w:rPr>
        <w:t>Taxa LCD</w:t>
      </w:r>
      <w:r w:rsidRPr="001B2F0E">
        <w:rPr>
          <w:rFonts w:cs="Arial"/>
          <w:b/>
          <w:bCs/>
          <w:caps/>
          <w:szCs w:val="24"/>
          <w:vertAlign w:val="superscript"/>
        </w:rPr>
        <w:t>cap</w:t>
      </w:r>
      <w:r>
        <w:rPr>
          <w:rFonts w:cs="Arial"/>
          <w:szCs w:val="24"/>
        </w:rPr>
        <w:t xml:space="preserve">), </w:t>
      </w:r>
      <w:r w:rsidRPr="007E205E">
        <w:t xml:space="preserve">acrescidas da Sobretaxa </w:t>
      </w:r>
      <w:r>
        <w:t>LCD</w:t>
      </w:r>
      <w:r w:rsidR="00E47E7D">
        <w:rPr>
          <w:rFonts w:cs="Arial"/>
          <w:szCs w:val="24"/>
        </w:rPr>
        <w:t>, observado que as operações de crédito deverão respeitar o prazo de reembolso total</w:t>
      </w:r>
      <w:r w:rsidR="00E47E7D" w:rsidRPr="009805CE">
        <w:rPr>
          <w:rFonts w:cs="Arial"/>
          <w:szCs w:val="24"/>
        </w:rPr>
        <w:t xml:space="preserve"> </w:t>
      </w:r>
      <w:r w:rsidR="00E47E7D">
        <w:rPr>
          <w:rFonts w:cs="Arial"/>
          <w:szCs w:val="24"/>
        </w:rPr>
        <w:t xml:space="preserve">de </w:t>
      </w:r>
      <w:r w:rsidR="00E47E7D" w:rsidRPr="009805CE">
        <w:rPr>
          <w:rFonts w:cs="Arial"/>
          <w:szCs w:val="24"/>
        </w:rPr>
        <w:t xml:space="preserve">até 120 </w:t>
      </w:r>
      <w:r w:rsidR="00E47E7D">
        <w:rPr>
          <w:rFonts w:cs="Arial"/>
          <w:szCs w:val="24"/>
        </w:rPr>
        <w:t xml:space="preserve">(cento e vinte) </w:t>
      </w:r>
      <w:r w:rsidR="00E47E7D" w:rsidRPr="009805CE">
        <w:rPr>
          <w:rFonts w:cs="Arial"/>
          <w:szCs w:val="24"/>
        </w:rPr>
        <w:t xml:space="preserve">meses, </w:t>
      </w:r>
      <w:r w:rsidR="00E47E7D">
        <w:rPr>
          <w:rFonts w:cs="Arial"/>
          <w:szCs w:val="24"/>
        </w:rPr>
        <w:t xml:space="preserve">incluído o </w:t>
      </w:r>
      <w:r w:rsidR="00E47E7D" w:rsidRPr="009805CE">
        <w:rPr>
          <w:rFonts w:cs="Arial"/>
          <w:szCs w:val="24"/>
        </w:rPr>
        <w:t xml:space="preserve">prazo de carência de até 24 </w:t>
      </w:r>
      <w:r w:rsidR="00E47E7D">
        <w:rPr>
          <w:rFonts w:cs="Arial"/>
          <w:szCs w:val="24"/>
        </w:rPr>
        <w:t xml:space="preserve">(vinte e quatro) meses, e que o </w:t>
      </w:r>
      <w:r w:rsidR="00E47E7D" w:rsidRPr="00D1534D">
        <w:rPr>
          <w:rFonts w:cs="Arial"/>
          <w:szCs w:val="24"/>
        </w:rPr>
        <w:t xml:space="preserve">protocolo </w:t>
      </w:r>
      <w:r w:rsidR="00E47E7D">
        <w:rPr>
          <w:rFonts w:cs="Arial"/>
          <w:szCs w:val="24"/>
        </w:rPr>
        <w:t>de todos os</w:t>
      </w:r>
      <w:r w:rsidR="00E47E7D" w:rsidRPr="00D1534D">
        <w:rPr>
          <w:rFonts w:cs="Arial"/>
          <w:szCs w:val="24"/>
        </w:rPr>
        <w:t xml:space="preserve"> P</w:t>
      </w:r>
      <w:r w:rsidR="00E47E7D">
        <w:rPr>
          <w:rFonts w:cs="Arial"/>
          <w:szCs w:val="24"/>
        </w:rPr>
        <w:t xml:space="preserve">edidos de Liberação – </w:t>
      </w:r>
      <w:proofErr w:type="spellStart"/>
      <w:r w:rsidR="00E47E7D">
        <w:rPr>
          <w:rFonts w:cs="Arial"/>
          <w:szCs w:val="24"/>
        </w:rPr>
        <w:t>PLs</w:t>
      </w:r>
      <w:proofErr w:type="spellEnd"/>
      <w:r w:rsidR="00E47E7D" w:rsidRPr="00D1534D">
        <w:rPr>
          <w:rFonts w:cs="Arial"/>
          <w:szCs w:val="24"/>
        </w:rPr>
        <w:t xml:space="preserve"> </w:t>
      </w:r>
      <w:r w:rsidR="00E47E7D">
        <w:rPr>
          <w:rFonts w:cs="Arial"/>
          <w:szCs w:val="24"/>
        </w:rPr>
        <w:t xml:space="preserve">no Sistema BNDES </w:t>
      </w:r>
      <w:r w:rsidR="00E47E7D" w:rsidRPr="00D1534D">
        <w:rPr>
          <w:rFonts w:cs="Arial"/>
          <w:szCs w:val="24"/>
        </w:rPr>
        <w:t xml:space="preserve">deverá ocorrer em </w:t>
      </w:r>
      <w:r w:rsidR="00E47E7D" w:rsidRPr="009805CE">
        <w:rPr>
          <w:rFonts w:cs="Arial"/>
          <w:szCs w:val="24"/>
        </w:rPr>
        <w:t>até 36</w:t>
      </w:r>
      <w:r w:rsidR="00E47E7D">
        <w:rPr>
          <w:rFonts w:cs="Arial"/>
          <w:szCs w:val="24"/>
        </w:rPr>
        <w:t xml:space="preserve"> (trinta e seis) meses após a data da contratação da operação entre o Agente Financeiro Credenciado e o Cliente Final, sem prejuízo do prazo definido no Anexo I desta Circular para protocolo do primeiro PL e demais regras aplicáveis ao prazo final de protocolo de todos os </w:t>
      </w:r>
      <w:proofErr w:type="spellStart"/>
      <w:r w:rsidR="00E47E7D">
        <w:rPr>
          <w:rFonts w:cs="Arial"/>
          <w:szCs w:val="24"/>
        </w:rPr>
        <w:t>PLs</w:t>
      </w:r>
      <w:proofErr w:type="spellEnd"/>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20</w:t>
      </w:r>
      <w:r w:rsidRPr="00D55B65">
        <w:rPr>
          <w:rFonts w:cs="Arial"/>
          <w:b/>
          <w:i/>
          <w:color w:val="000099"/>
          <w:sz w:val="20"/>
        </w:rPr>
        <w:t>/202</w:t>
      </w:r>
      <w:r>
        <w:rPr>
          <w:rFonts w:cs="Arial"/>
          <w:b/>
          <w:i/>
          <w:color w:val="000099"/>
          <w:sz w:val="20"/>
        </w:rPr>
        <w:t>5</w:t>
      </w:r>
      <w:r w:rsidRPr="00D55B65">
        <w:rPr>
          <w:rFonts w:cs="Arial"/>
          <w:b/>
          <w:i/>
          <w:color w:val="000099"/>
          <w:sz w:val="20"/>
        </w:rPr>
        <w:t>-BNDES, de 1</w:t>
      </w:r>
      <w:r>
        <w:rPr>
          <w:rFonts w:cs="Arial"/>
          <w:b/>
          <w:i/>
          <w:color w:val="000099"/>
          <w:sz w:val="20"/>
        </w:rPr>
        <w:t>0</w:t>
      </w:r>
      <w:r w:rsidRPr="00D55B65">
        <w:rPr>
          <w:rFonts w:cs="Arial"/>
          <w:b/>
          <w:i/>
          <w:color w:val="000099"/>
          <w:sz w:val="20"/>
        </w:rPr>
        <w:t>.0</w:t>
      </w:r>
      <w:r>
        <w:rPr>
          <w:rFonts w:cs="Arial"/>
          <w:b/>
          <w:i/>
          <w:color w:val="000099"/>
          <w:sz w:val="20"/>
        </w:rPr>
        <w:t>3</w:t>
      </w:r>
      <w:r w:rsidRPr="00D55B65">
        <w:rPr>
          <w:rFonts w:cs="Arial"/>
          <w:b/>
          <w:i/>
          <w:color w:val="000099"/>
          <w:sz w:val="20"/>
        </w:rPr>
        <w:t>.202</w:t>
      </w:r>
      <w:r>
        <w:rPr>
          <w:rFonts w:cs="Arial"/>
          <w:b/>
          <w:i/>
          <w:color w:val="000099"/>
          <w:sz w:val="20"/>
        </w:rPr>
        <w:t>5</w:t>
      </w:r>
      <w:r w:rsidR="00E47E7D">
        <w:rPr>
          <w:rFonts w:cs="Arial"/>
          <w:b/>
          <w:i/>
          <w:color w:val="000099"/>
          <w:sz w:val="20"/>
        </w:rPr>
        <w:t xml:space="preserve"> e alterado</w:t>
      </w:r>
      <w:r w:rsidR="00E47E7D" w:rsidRPr="00D55B65">
        <w:rPr>
          <w:rFonts w:cs="Arial"/>
          <w:b/>
          <w:i/>
          <w:color w:val="000099"/>
          <w:sz w:val="20"/>
        </w:rPr>
        <w:t xml:space="preserve"> pela Circular SUP/ADIG Nº </w:t>
      </w:r>
      <w:r w:rsidR="00E47E7D">
        <w:rPr>
          <w:rFonts w:cs="Arial"/>
          <w:b/>
          <w:i/>
          <w:color w:val="000099"/>
          <w:sz w:val="20"/>
        </w:rPr>
        <w:t>09</w:t>
      </w:r>
      <w:r w:rsidR="00E47E7D" w:rsidRPr="00D55B65">
        <w:rPr>
          <w:rFonts w:cs="Arial"/>
          <w:b/>
          <w:i/>
          <w:color w:val="000099"/>
          <w:sz w:val="20"/>
        </w:rPr>
        <w:t>/202</w:t>
      </w:r>
      <w:r w:rsidR="00E47E7D">
        <w:rPr>
          <w:rFonts w:cs="Arial"/>
          <w:b/>
          <w:i/>
          <w:color w:val="000099"/>
          <w:sz w:val="20"/>
        </w:rPr>
        <w:t>6</w:t>
      </w:r>
      <w:r w:rsidR="00E47E7D" w:rsidRPr="00D55B65">
        <w:rPr>
          <w:rFonts w:cs="Arial"/>
          <w:b/>
          <w:i/>
          <w:color w:val="000099"/>
          <w:sz w:val="20"/>
        </w:rPr>
        <w:t xml:space="preserve">-BNDES, de </w:t>
      </w:r>
      <w:r w:rsidR="00E47E7D">
        <w:rPr>
          <w:rFonts w:cs="Arial"/>
          <w:b/>
          <w:i/>
          <w:color w:val="000099"/>
          <w:sz w:val="20"/>
        </w:rPr>
        <w:t>22</w:t>
      </w:r>
      <w:r w:rsidR="00E47E7D" w:rsidRPr="00D55B65">
        <w:rPr>
          <w:rFonts w:cs="Arial"/>
          <w:b/>
          <w:i/>
          <w:color w:val="000099"/>
          <w:sz w:val="20"/>
        </w:rPr>
        <w:t>.0</w:t>
      </w:r>
      <w:r w:rsidR="00E47E7D">
        <w:rPr>
          <w:rFonts w:cs="Arial"/>
          <w:b/>
          <w:i/>
          <w:color w:val="000099"/>
          <w:sz w:val="20"/>
        </w:rPr>
        <w:t>1</w:t>
      </w:r>
      <w:r w:rsidR="00E47E7D" w:rsidRPr="00D55B65">
        <w:rPr>
          <w:rFonts w:cs="Arial"/>
          <w:b/>
          <w:i/>
          <w:color w:val="000099"/>
          <w:sz w:val="20"/>
        </w:rPr>
        <w:t>.202</w:t>
      </w:r>
      <w:r w:rsidR="00E47E7D">
        <w:rPr>
          <w:rFonts w:cs="Arial"/>
          <w:b/>
          <w:i/>
          <w:color w:val="000099"/>
          <w:sz w:val="20"/>
        </w:rPr>
        <w:t>6</w:t>
      </w:r>
      <w:r w:rsidRPr="00D55B65">
        <w:rPr>
          <w:rFonts w:cs="Arial"/>
          <w:b/>
          <w:i/>
          <w:color w:val="000099"/>
          <w:sz w:val="20"/>
        </w:rPr>
        <w:t>).</w:t>
      </w:r>
    </w:p>
    <w:p w14:paraId="5C1D6AEE" w14:textId="14BB2585" w:rsidR="00F50871" w:rsidRPr="00F50871" w:rsidRDefault="00F50871" w:rsidP="00FC511E">
      <w:pPr>
        <w:pStyle w:val="BNDES"/>
        <w:numPr>
          <w:ilvl w:val="0"/>
          <w:numId w:val="2"/>
        </w:numPr>
        <w:tabs>
          <w:tab w:val="left" w:pos="2268"/>
        </w:tabs>
        <w:spacing w:before="120" w:after="120"/>
        <w:ind w:left="2268" w:hanging="425"/>
        <w:rPr>
          <w:rFonts w:cs="Arial"/>
          <w:b/>
          <w:i/>
          <w:snapToGrid w:val="0"/>
          <w:color w:val="000099"/>
          <w:sz w:val="20"/>
        </w:rPr>
      </w:pPr>
      <w:r w:rsidRPr="00C26D4E">
        <w:rPr>
          <w:rFonts w:cs="Arial"/>
          <w:szCs w:val="24"/>
        </w:rPr>
        <w:t xml:space="preserve">Taxa de juros prefixada, com recursos do FAT, baseada na estrutura a termo </w:t>
      </w:r>
      <w:r>
        <w:rPr>
          <w:rFonts w:cs="Arial"/>
          <w:szCs w:val="24"/>
        </w:rPr>
        <w:t xml:space="preserve">da taxa de juros </w:t>
      </w:r>
      <w:r w:rsidRPr="00C26D4E">
        <w:rPr>
          <w:rFonts w:cs="Arial"/>
          <w:szCs w:val="24"/>
        </w:rPr>
        <w:t>das LTN e das NTN-F para o prazo de 5 (cinco) anos</w:t>
      </w:r>
      <w:r>
        <w:rPr>
          <w:rFonts w:cs="Arial"/>
          <w:szCs w:val="24"/>
        </w:rPr>
        <w:t xml:space="preserve"> (</w:t>
      </w:r>
      <w:r w:rsidRPr="00557C19">
        <w:rPr>
          <w:rFonts w:cs="Arial"/>
          <w:b/>
          <w:bCs/>
          <w:szCs w:val="24"/>
        </w:rPr>
        <w:t>Taxa Prefixada FAT – Pré5</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444E37E7" w14:textId="080ED125" w:rsidR="00F50871" w:rsidRPr="00FF399A" w:rsidRDefault="00F50871" w:rsidP="00FC511E">
      <w:pPr>
        <w:pStyle w:val="BNDES"/>
        <w:numPr>
          <w:ilvl w:val="0"/>
          <w:numId w:val="2"/>
        </w:numPr>
        <w:tabs>
          <w:tab w:val="left" w:pos="2268"/>
        </w:tabs>
        <w:spacing w:before="120" w:after="120"/>
        <w:ind w:left="2268" w:hanging="425"/>
        <w:rPr>
          <w:rFonts w:cs="Arial"/>
          <w:b/>
          <w:i/>
          <w:snapToGrid w:val="0"/>
          <w:color w:val="000099"/>
          <w:sz w:val="20"/>
        </w:rPr>
      </w:pPr>
      <w:r w:rsidRPr="00557C19">
        <w:rPr>
          <w:rFonts w:cs="Arial"/>
          <w:szCs w:val="24"/>
        </w:rPr>
        <w:t xml:space="preserve">Taxa de juros prefixada, com recursos do FAT, baseada na estrutura a termo </w:t>
      </w:r>
      <w:r>
        <w:rPr>
          <w:rFonts w:cs="Arial"/>
          <w:szCs w:val="24"/>
        </w:rPr>
        <w:t xml:space="preserve">da taxa de juros </w:t>
      </w:r>
      <w:r w:rsidRPr="00557C19">
        <w:rPr>
          <w:rFonts w:cs="Arial"/>
          <w:szCs w:val="24"/>
        </w:rPr>
        <w:t>das LTN e das NTN-F para o prazo de 3 (três) anos, aplicável exclusivamente para MPMEs</w:t>
      </w:r>
      <w:r>
        <w:rPr>
          <w:rFonts w:cs="Arial"/>
          <w:szCs w:val="24"/>
        </w:rPr>
        <w:t xml:space="preserve">, </w:t>
      </w:r>
      <w:r w:rsidRPr="000E0047">
        <w:rPr>
          <w:rFonts w:cs="Arial"/>
          <w:szCs w:val="24"/>
        </w:rPr>
        <w:t>conforme critérios estabelecidos pela Lei nº 13.483, de 21 de setembro de 2017 e pela Resolução do Conselho Monetário Nacional nº 5.180, de 27.09.2024, ou outra que venha a substitu</w:t>
      </w:r>
      <w:r>
        <w:rPr>
          <w:rFonts w:cs="Arial"/>
          <w:szCs w:val="24"/>
        </w:rPr>
        <w:t>í</w:t>
      </w:r>
      <w:r w:rsidRPr="000E0047">
        <w:rPr>
          <w:rFonts w:cs="Arial"/>
          <w:szCs w:val="24"/>
        </w:rPr>
        <w:t>-la</w:t>
      </w:r>
      <w:r>
        <w:rPr>
          <w:rFonts w:cs="Arial"/>
          <w:szCs w:val="24"/>
        </w:rPr>
        <w:t xml:space="preserve"> (</w:t>
      </w:r>
      <w:r w:rsidRPr="00557C19">
        <w:rPr>
          <w:rFonts w:cs="Arial"/>
          <w:b/>
          <w:bCs/>
          <w:szCs w:val="24"/>
        </w:rPr>
        <w:t>Taxa Prefixada FAT MPME – Pré3</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79551623" w14:textId="09F5E1EC" w:rsidR="00FF399A" w:rsidRPr="00FF399A" w:rsidRDefault="00FF399A" w:rsidP="00FC511E">
      <w:pPr>
        <w:pStyle w:val="BNDES"/>
        <w:numPr>
          <w:ilvl w:val="0"/>
          <w:numId w:val="2"/>
        </w:numPr>
        <w:tabs>
          <w:tab w:val="left" w:pos="2268"/>
        </w:tabs>
        <w:spacing w:before="120" w:after="120"/>
        <w:ind w:left="2268" w:hanging="425"/>
        <w:rPr>
          <w:rFonts w:cs="Arial"/>
          <w:b/>
          <w:i/>
          <w:snapToGrid w:val="0"/>
          <w:color w:val="000099"/>
          <w:sz w:val="20"/>
        </w:rPr>
      </w:pPr>
      <w:r w:rsidRPr="001A42D4">
        <w:rPr>
          <w:rFonts w:cs="Arial"/>
          <w:b/>
          <w:bCs/>
          <w:szCs w:val="24"/>
        </w:rPr>
        <w:t>Taxa Fixa Composta</w:t>
      </w:r>
      <w:r>
        <w:rPr>
          <w:rFonts w:cs="Arial"/>
          <w:szCs w:val="24"/>
        </w:rPr>
        <w:t>,</w:t>
      </w:r>
      <w:r w:rsidRPr="00E768B2">
        <w:rPr>
          <w:rFonts w:cs="Arial"/>
          <w:szCs w:val="24"/>
        </w:rPr>
        <w:t xml:space="preserve"> obtida pela composição de custos financeiros distintos</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7391103C" w14:textId="54DD0F11" w:rsidR="00FF399A" w:rsidRPr="007E205E" w:rsidRDefault="00FF399A" w:rsidP="00FC511E">
      <w:pPr>
        <w:pStyle w:val="BNDES"/>
        <w:numPr>
          <w:ilvl w:val="0"/>
          <w:numId w:val="2"/>
        </w:numPr>
        <w:tabs>
          <w:tab w:val="left" w:pos="2268"/>
        </w:tabs>
        <w:spacing w:before="120" w:after="120"/>
        <w:ind w:left="2268" w:hanging="425"/>
        <w:rPr>
          <w:rFonts w:cs="Arial"/>
          <w:b/>
          <w:i/>
          <w:snapToGrid w:val="0"/>
          <w:color w:val="000099"/>
          <w:sz w:val="20"/>
        </w:rPr>
      </w:pPr>
      <w:r w:rsidRPr="001A42D4">
        <w:rPr>
          <w:rFonts w:cs="Arial"/>
          <w:b/>
          <w:bCs/>
          <w:szCs w:val="24"/>
        </w:rPr>
        <w:t>Taxa Fixa Composta MPME</w:t>
      </w:r>
      <w:r>
        <w:rPr>
          <w:rFonts w:cs="Arial"/>
          <w:szCs w:val="24"/>
        </w:rPr>
        <w:t>,</w:t>
      </w:r>
      <w:r w:rsidRPr="00E768B2">
        <w:rPr>
          <w:rFonts w:cs="Arial"/>
          <w:szCs w:val="24"/>
        </w:rPr>
        <w:t xml:space="preserve"> obtida pela composição de custos financeiros distintos</w:t>
      </w:r>
      <w:r>
        <w:rPr>
          <w:rFonts w:cs="Arial"/>
          <w:szCs w:val="24"/>
        </w:rPr>
        <w:t xml:space="preserve">, aplicável </w:t>
      </w:r>
      <w:r w:rsidRPr="00A73D63">
        <w:rPr>
          <w:rFonts w:cs="Arial"/>
          <w:szCs w:val="24"/>
        </w:rPr>
        <w:t>exclusivamente para MPMEs, conforme critérios estabelecidos pela Lei nº 13.483, de 21 de setembro de 2017 e pela Resolução do Conselho Monetário Nacional nº 5.180, de 27.09.2024, ou outra que venha a substitui-la</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05C1F22E" w14:textId="77777777" w:rsidR="00771F8C" w:rsidRPr="0013413D" w:rsidRDefault="00771F8C" w:rsidP="009719AB">
      <w:pPr>
        <w:numPr>
          <w:ilvl w:val="4"/>
          <w:numId w:val="3"/>
        </w:numPr>
        <w:tabs>
          <w:tab w:val="clear" w:pos="2520"/>
          <w:tab w:val="num" w:pos="2835"/>
        </w:tabs>
        <w:spacing w:before="120" w:after="120"/>
        <w:ind w:left="2835" w:hanging="992"/>
        <w:jc w:val="both"/>
        <w:rPr>
          <w:rFonts w:ascii="Arial" w:hAnsi="Arial"/>
          <w:b/>
          <w:bCs/>
          <w:strike/>
        </w:rPr>
      </w:pPr>
      <w:r w:rsidRPr="0013413D">
        <w:rPr>
          <w:rFonts w:ascii="Arial" w:hAnsi="Arial"/>
          <w:b/>
          <w:bCs/>
          <w:strike/>
        </w:rPr>
        <w:t>C</w:t>
      </w:r>
      <w:r w:rsidR="007241DD" w:rsidRPr="0013413D">
        <w:rPr>
          <w:rFonts w:ascii="Arial" w:hAnsi="Arial"/>
          <w:b/>
          <w:bCs/>
          <w:strike/>
        </w:rPr>
        <w:t>ontrole Estrangeiro</w:t>
      </w:r>
    </w:p>
    <w:p w14:paraId="7C7482BF" w14:textId="2DAE0BC0" w:rsidR="003A2A1F" w:rsidRDefault="00657983" w:rsidP="009719AB">
      <w:pPr>
        <w:tabs>
          <w:tab w:val="left" w:pos="3969"/>
        </w:tabs>
        <w:spacing w:before="120" w:after="120"/>
        <w:ind w:left="2835"/>
        <w:jc w:val="both"/>
        <w:rPr>
          <w:rFonts w:ascii="Arial" w:hAnsi="Arial"/>
        </w:rPr>
      </w:pPr>
      <w:r w:rsidRPr="0013413D">
        <w:rPr>
          <w:rFonts w:ascii="Arial" w:hAnsi="Arial"/>
          <w:strike/>
        </w:rPr>
        <w:t>N</w:t>
      </w:r>
      <w:r w:rsidR="00CF12FB" w:rsidRPr="0013413D">
        <w:rPr>
          <w:rFonts w:ascii="Arial" w:hAnsi="Arial"/>
          <w:strike/>
        </w:rPr>
        <w:t xml:space="preserve">ão serão </w:t>
      </w:r>
      <w:r w:rsidR="00523F34" w:rsidRPr="0013413D">
        <w:rPr>
          <w:rFonts w:ascii="Arial" w:hAnsi="Arial"/>
          <w:strike/>
        </w:rPr>
        <w:t>homologadas</w:t>
      </w:r>
      <w:r w:rsidR="0054331E" w:rsidRPr="0013413D">
        <w:rPr>
          <w:rFonts w:ascii="Arial" w:hAnsi="Arial"/>
          <w:strike/>
        </w:rPr>
        <w:t xml:space="preserve"> </w:t>
      </w:r>
      <w:r w:rsidR="00BE0D3B" w:rsidRPr="0013413D">
        <w:rPr>
          <w:rFonts w:ascii="Arial" w:hAnsi="Arial"/>
          <w:strike/>
        </w:rPr>
        <w:t>operações</w:t>
      </w:r>
      <w:r w:rsidR="000D791E" w:rsidRPr="0013413D">
        <w:rPr>
          <w:rFonts w:ascii="Arial" w:hAnsi="Arial"/>
          <w:strike/>
        </w:rPr>
        <w:t xml:space="preserve"> de investimento em ativo fixo</w:t>
      </w:r>
      <w:r w:rsidR="00BE0D3B" w:rsidRPr="0013413D">
        <w:rPr>
          <w:rFonts w:ascii="Arial" w:hAnsi="Arial"/>
          <w:strike/>
        </w:rPr>
        <w:t xml:space="preserve"> destinadas </w:t>
      </w:r>
      <w:r w:rsidR="008445F5" w:rsidRPr="0013413D">
        <w:rPr>
          <w:rFonts w:ascii="Arial" w:hAnsi="Arial"/>
          <w:strike/>
        </w:rPr>
        <w:t>a</w:t>
      </w:r>
      <w:r w:rsidR="00BE0D3B" w:rsidRPr="0013413D">
        <w:rPr>
          <w:rFonts w:ascii="Arial" w:hAnsi="Arial"/>
          <w:strike/>
        </w:rPr>
        <w:t xml:space="preserve"> atividade econômica </w:t>
      </w:r>
      <w:r w:rsidR="00BE0D3B" w:rsidRPr="0013413D">
        <w:rPr>
          <w:rFonts w:ascii="Arial" w:hAnsi="Arial"/>
          <w:b/>
          <w:strike/>
        </w:rPr>
        <w:t>não</w:t>
      </w:r>
      <w:r w:rsidR="00BE0D3B" w:rsidRPr="0013413D">
        <w:rPr>
          <w:rFonts w:ascii="Arial" w:hAnsi="Arial"/>
          <w:strike/>
        </w:rPr>
        <w:t xml:space="preserve"> especificada no Decreto nº 2.233, de 23.05.1997, e suas alterações, realizadas com </w:t>
      </w:r>
      <w:r w:rsidR="00523F34" w:rsidRPr="0013413D">
        <w:rPr>
          <w:rFonts w:ascii="Arial" w:hAnsi="Arial"/>
          <w:strike/>
        </w:rPr>
        <w:t>Cliente</w:t>
      </w:r>
      <w:r w:rsidR="00361E46" w:rsidRPr="0013413D">
        <w:rPr>
          <w:rFonts w:ascii="Arial" w:hAnsi="Arial"/>
          <w:strike/>
        </w:rPr>
        <w:t>s</w:t>
      </w:r>
      <w:r w:rsidR="004D0536" w:rsidRPr="0013413D">
        <w:rPr>
          <w:rFonts w:ascii="Arial" w:hAnsi="Arial"/>
          <w:strike/>
        </w:rPr>
        <w:t xml:space="preserve"> </w:t>
      </w:r>
      <w:r w:rsidR="00BE0D3B" w:rsidRPr="0013413D">
        <w:rPr>
          <w:rFonts w:ascii="Arial" w:hAnsi="Arial"/>
          <w:strike/>
        </w:rPr>
        <w:t>sediad</w:t>
      </w:r>
      <w:r w:rsidR="00523F34" w:rsidRPr="0013413D">
        <w:rPr>
          <w:rFonts w:ascii="Arial" w:hAnsi="Arial"/>
          <w:strike/>
        </w:rPr>
        <w:t>o</w:t>
      </w:r>
      <w:r w:rsidR="00BE0D3B" w:rsidRPr="0013413D">
        <w:rPr>
          <w:rFonts w:ascii="Arial" w:hAnsi="Arial"/>
          <w:strike/>
        </w:rPr>
        <w:t>s no País, cuj</w:t>
      </w:r>
      <w:r w:rsidR="009D187B" w:rsidRPr="0013413D">
        <w:rPr>
          <w:rFonts w:ascii="Arial" w:hAnsi="Arial"/>
          <w:strike/>
        </w:rPr>
        <w:t>a</w:t>
      </w:r>
      <w:r w:rsidR="00BE0D3B" w:rsidRPr="0013413D">
        <w:rPr>
          <w:rFonts w:ascii="Arial" w:hAnsi="Arial"/>
          <w:strike/>
        </w:rPr>
        <w:t xml:space="preserve"> </w:t>
      </w:r>
      <w:r w:rsidR="003A2A1F" w:rsidRPr="0013413D">
        <w:rPr>
          <w:rFonts w:ascii="Arial" w:hAnsi="Arial"/>
          <w:strike/>
        </w:rPr>
        <w:t xml:space="preserve">maioria do capital votante ou o </w:t>
      </w:r>
      <w:r w:rsidR="00BE0D3B" w:rsidRPr="0013413D">
        <w:rPr>
          <w:rFonts w:ascii="Arial" w:hAnsi="Arial"/>
          <w:strike/>
        </w:rPr>
        <w:t xml:space="preserve">controle </w:t>
      </w:r>
      <w:r w:rsidR="003A2A1F" w:rsidRPr="0013413D">
        <w:rPr>
          <w:rFonts w:ascii="Arial" w:hAnsi="Arial"/>
          <w:strike/>
        </w:rPr>
        <w:t>pertença</w:t>
      </w:r>
      <w:r w:rsidR="00BE0D3B" w:rsidRPr="0013413D">
        <w:rPr>
          <w:rFonts w:ascii="Arial" w:hAnsi="Arial"/>
          <w:strike/>
        </w:rPr>
        <w:t xml:space="preserve">, direta ou indiretamente, </w:t>
      </w:r>
      <w:r w:rsidR="002D2558" w:rsidRPr="0013413D">
        <w:rPr>
          <w:rFonts w:ascii="Arial" w:hAnsi="Arial"/>
          <w:strike/>
        </w:rPr>
        <w:t>a</w:t>
      </w:r>
      <w:r w:rsidR="00BE0D3B" w:rsidRPr="0013413D">
        <w:rPr>
          <w:rFonts w:ascii="Arial" w:hAnsi="Arial"/>
          <w:strike/>
        </w:rPr>
        <w:t xml:space="preserve"> pessoa </w:t>
      </w:r>
      <w:r w:rsidR="000B3868" w:rsidRPr="0013413D">
        <w:rPr>
          <w:rFonts w:ascii="Arial" w:hAnsi="Arial"/>
          <w:strike/>
        </w:rPr>
        <w:t xml:space="preserve">natural </w:t>
      </w:r>
      <w:r w:rsidR="00BE0D3B" w:rsidRPr="0013413D">
        <w:rPr>
          <w:rFonts w:ascii="Arial" w:hAnsi="Arial"/>
          <w:strike/>
        </w:rPr>
        <w:t>ou jurídica domiciliada ou sediada no exterior</w:t>
      </w:r>
      <w:r w:rsidR="007F2516" w:rsidRPr="0013413D">
        <w:rPr>
          <w:rFonts w:ascii="Arial" w:hAnsi="Arial"/>
          <w:strike/>
        </w:rPr>
        <w:t>.</w:t>
      </w:r>
      <w:r w:rsidR="0013413D">
        <w:rPr>
          <w:rFonts w:ascii="Arial" w:hAnsi="Arial"/>
        </w:rPr>
        <w:t xml:space="preserve"> </w:t>
      </w:r>
      <w:r w:rsidR="0013413D" w:rsidRPr="004E06F1">
        <w:rPr>
          <w:rFonts w:ascii="Arial" w:hAnsi="Arial" w:cs="Arial"/>
          <w:b/>
          <w:i/>
          <w:color w:val="000099"/>
          <w:sz w:val="20"/>
        </w:rPr>
        <w:t>(</w:t>
      </w:r>
      <w:r w:rsidR="0013413D">
        <w:rPr>
          <w:rFonts w:ascii="Arial" w:hAnsi="Arial" w:cs="Arial"/>
          <w:b/>
          <w:i/>
          <w:color w:val="000099"/>
          <w:sz w:val="20"/>
        </w:rPr>
        <w:t>Excluído</w:t>
      </w:r>
      <w:r w:rsidR="0013413D" w:rsidRPr="004E06F1">
        <w:rPr>
          <w:rFonts w:ascii="Arial" w:hAnsi="Arial" w:cs="Arial"/>
          <w:b/>
          <w:i/>
          <w:color w:val="000099"/>
          <w:sz w:val="20"/>
        </w:rPr>
        <w:t xml:space="preserve"> pela Circular SUP/ADIG Nº </w:t>
      </w:r>
      <w:r w:rsidR="0013413D">
        <w:rPr>
          <w:rFonts w:ascii="Arial" w:hAnsi="Arial" w:cs="Arial"/>
          <w:b/>
          <w:i/>
          <w:color w:val="000099"/>
          <w:sz w:val="20"/>
        </w:rPr>
        <w:t>22</w:t>
      </w:r>
      <w:r w:rsidR="0013413D" w:rsidRPr="004E06F1">
        <w:rPr>
          <w:rFonts w:ascii="Arial" w:hAnsi="Arial" w:cs="Arial"/>
          <w:b/>
          <w:i/>
          <w:color w:val="000099"/>
          <w:sz w:val="20"/>
        </w:rPr>
        <w:t xml:space="preserve">/2023-BNDES, de </w:t>
      </w:r>
      <w:r w:rsidR="0013413D">
        <w:rPr>
          <w:rFonts w:ascii="Arial" w:hAnsi="Arial" w:cs="Arial"/>
          <w:b/>
          <w:i/>
          <w:color w:val="000099"/>
          <w:sz w:val="20"/>
        </w:rPr>
        <w:t>29</w:t>
      </w:r>
      <w:r w:rsidR="0013413D" w:rsidRPr="004E06F1">
        <w:rPr>
          <w:rFonts w:ascii="Arial" w:hAnsi="Arial" w:cs="Arial"/>
          <w:b/>
          <w:i/>
          <w:color w:val="000099"/>
          <w:sz w:val="20"/>
        </w:rPr>
        <w:t>.0</w:t>
      </w:r>
      <w:r w:rsidR="0013413D">
        <w:rPr>
          <w:rFonts w:ascii="Arial" w:hAnsi="Arial" w:cs="Arial"/>
          <w:b/>
          <w:i/>
          <w:color w:val="000099"/>
          <w:sz w:val="20"/>
        </w:rPr>
        <w:t>6</w:t>
      </w:r>
      <w:r w:rsidR="0013413D" w:rsidRPr="004E06F1">
        <w:rPr>
          <w:rFonts w:ascii="Arial" w:hAnsi="Arial" w:cs="Arial"/>
          <w:b/>
          <w:i/>
          <w:color w:val="000099"/>
          <w:sz w:val="20"/>
        </w:rPr>
        <w:t>.2023).</w:t>
      </w:r>
    </w:p>
    <w:p w14:paraId="530AD7DD" w14:textId="4EF76173" w:rsidR="004E06F1" w:rsidRPr="004E06F1" w:rsidRDefault="002D2558" w:rsidP="004E06F1">
      <w:pPr>
        <w:numPr>
          <w:ilvl w:val="4"/>
          <w:numId w:val="3"/>
        </w:numPr>
        <w:tabs>
          <w:tab w:val="clear" w:pos="2520"/>
          <w:tab w:val="num" w:pos="2835"/>
        </w:tabs>
        <w:spacing w:before="120" w:after="120"/>
        <w:ind w:left="2835" w:hanging="992"/>
        <w:jc w:val="both"/>
        <w:rPr>
          <w:rFonts w:ascii="Arial" w:hAnsi="Arial"/>
          <w:b/>
          <w:bCs/>
        </w:rPr>
      </w:pPr>
      <w:r w:rsidRPr="001F0EC0">
        <w:rPr>
          <w:rFonts w:ascii="Arial" w:hAnsi="Arial"/>
          <w:b/>
          <w:bCs/>
        </w:rPr>
        <w:lastRenderedPageBreak/>
        <w:t>Taxa Fixa BNDES (TFB)</w:t>
      </w:r>
      <w:r w:rsidR="00D83456">
        <w:rPr>
          <w:rFonts w:ascii="Arial" w:hAnsi="Arial"/>
          <w:b/>
          <w:bCs/>
        </w:rPr>
        <w:t xml:space="preserve"> </w:t>
      </w:r>
      <w:r w:rsidR="004E06F1">
        <w:rPr>
          <w:rFonts w:ascii="Arial" w:hAnsi="Arial"/>
          <w:b/>
          <w:bCs/>
        </w:rPr>
        <w:t xml:space="preserve">e Taxa Fixa BNDES </w:t>
      </w:r>
      <w:r w:rsidR="00CE2F99">
        <w:rPr>
          <w:rFonts w:ascii="Arial" w:hAnsi="Arial"/>
          <w:b/>
          <w:bCs/>
        </w:rPr>
        <w:t xml:space="preserve">em Dólar </w:t>
      </w:r>
      <w:r w:rsidR="004E06F1">
        <w:rPr>
          <w:rFonts w:ascii="Arial" w:hAnsi="Arial"/>
          <w:b/>
          <w:bCs/>
        </w:rPr>
        <w:t xml:space="preserve">(TFBD) </w:t>
      </w:r>
      <w:r w:rsidR="004E06F1" w:rsidRPr="004E06F1">
        <w:rPr>
          <w:rFonts w:ascii="Arial" w:hAnsi="Arial" w:cs="Arial"/>
          <w:b/>
          <w:i/>
          <w:color w:val="000099"/>
          <w:sz w:val="20"/>
        </w:rPr>
        <w:t>(</w:t>
      </w:r>
      <w:r w:rsidR="004E06F1">
        <w:rPr>
          <w:rFonts w:ascii="Arial" w:hAnsi="Arial" w:cs="Arial"/>
          <w:b/>
          <w:i/>
          <w:color w:val="000099"/>
          <w:sz w:val="20"/>
        </w:rPr>
        <w:t>Alterado</w:t>
      </w:r>
      <w:r w:rsidR="004E06F1" w:rsidRPr="004E06F1">
        <w:rPr>
          <w:rFonts w:ascii="Arial" w:hAnsi="Arial" w:cs="Arial"/>
          <w:b/>
          <w:i/>
          <w:color w:val="000099"/>
          <w:sz w:val="20"/>
        </w:rPr>
        <w:t xml:space="preserve"> pela Circular SUP/ADIG Nº 10/2023-BNDES, de 18.04.2023).</w:t>
      </w:r>
    </w:p>
    <w:p w14:paraId="34C351D7" w14:textId="4066702E" w:rsidR="004E06F1" w:rsidRPr="004E06F1" w:rsidRDefault="00A938CF" w:rsidP="004E06F1">
      <w:pPr>
        <w:tabs>
          <w:tab w:val="left" w:pos="3969"/>
        </w:tabs>
        <w:spacing w:before="120" w:after="120"/>
        <w:ind w:left="2835"/>
        <w:jc w:val="both"/>
        <w:rPr>
          <w:rFonts w:ascii="Arial" w:hAnsi="Arial"/>
        </w:rPr>
      </w:pPr>
      <w:r w:rsidRPr="00FE26D1">
        <w:rPr>
          <w:rFonts w:ascii="Arial" w:hAnsi="Arial"/>
        </w:rPr>
        <w:t>Apenas quando se tratar de operação de crédito que tenha como Referencial de Custo Financeiro a Taxa Fixa BNDES – TFB</w:t>
      </w:r>
      <w:r w:rsidR="004E06F1">
        <w:rPr>
          <w:rFonts w:ascii="Arial" w:hAnsi="Arial"/>
        </w:rPr>
        <w:t xml:space="preserve"> </w:t>
      </w:r>
      <w:r w:rsidR="004E06F1" w:rsidRPr="00787D65">
        <w:rPr>
          <w:rFonts w:ascii="Arial" w:hAnsi="Arial"/>
          <w:szCs w:val="24"/>
        </w:rPr>
        <w:t xml:space="preserve">ou a Taxa </w:t>
      </w:r>
      <w:r w:rsidR="004E06F1" w:rsidRPr="00787D65">
        <w:rPr>
          <w:rFonts w:ascii="Arial" w:hAnsi="Arial" w:cs="Arial"/>
          <w:szCs w:val="24"/>
        </w:rPr>
        <w:t>Fixa BNDES em Dólar – TFBD</w:t>
      </w:r>
      <w:r w:rsidRPr="00FE26D1">
        <w:rPr>
          <w:rFonts w:ascii="Arial" w:hAnsi="Arial"/>
        </w:rPr>
        <w:t>, deverá ser observado o q</w:t>
      </w:r>
      <w:r w:rsidRPr="001352D9">
        <w:rPr>
          <w:rFonts w:ascii="Arial" w:hAnsi="Arial"/>
        </w:rPr>
        <w:t xml:space="preserve">ue se segue: </w:t>
      </w:r>
      <w:r w:rsidR="004E06F1" w:rsidRPr="004E06F1">
        <w:rPr>
          <w:rFonts w:ascii="Arial" w:hAnsi="Arial" w:cs="Arial"/>
          <w:b/>
          <w:i/>
          <w:color w:val="000099"/>
          <w:sz w:val="20"/>
        </w:rPr>
        <w:t>(</w:t>
      </w:r>
      <w:r w:rsidR="004E06F1">
        <w:rPr>
          <w:rFonts w:ascii="Arial" w:hAnsi="Arial" w:cs="Arial"/>
          <w:b/>
          <w:i/>
          <w:color w:val="000099"/>
          <w:sz w:val="20"/>
        </w:rPr>
        <w:t>Alterado</w:t>
      </w:r>
      <w:r w:rsidR="004E06F1" w:rsidRPr="004E06F1">
        <w:rPr>
          <w:rFonts w:ascii="Arial" w:hAnsi="Arial" w:cs="Arial"/>
          <w:b/>
          <w:i/>
          <w:color w:val="000099"/>
          <w:sz w:val="20"/>
        </w:rPr>
        <w:t xml:space="preserve"> pela Circular SUP/ADIG Nº 10/2023-BNDES, de 18.04.2023).</w:t>
      </w:r>
    </w:p>
    <w:p w14:paraId="30770FFF" w14:textId="562D5AEC" w:rsidR="00A938CF" w:rsidRPr="002243EA" w:rsidRDefault="00A938CF" w:rsidP="002243EA">
      <w:pPr>
        <w:pStyle w:val="BodyText25"/>
        <w:numPr>
          <w:ilvl w:val="0"/>
          <w:numId w:val="30"/>
        </w:numPr>
        <w:ind w:left="3261" w:hanging="426"/>
        <w:rPr>
          <w:lang w:val="pt-PT"/>
        </w:rPr>
      </w:pPr>
      <w:r>
        <w:t xml:space="preserve">O BNDES divulgará </w:t>
      </w:r>
      <w:r w:rsidRPr="002243EA">
        <w:rPr>
          <w:strike/>
        </w:rPr>
        <w:t>diariamente</w:t>
      </w:r>
      <w:r>
        <w:t>, na</w:t>
      </w:r>
      <w:r w:rsidR="002243EA">
        <w:t>s</w:t>
      </w:r>
      <w:r>
        <w:t xml:space="preserve"> página</w:t>
      </w:r>
      <w:r w:rsidR="002243EA">
        <w:t>s</w:t>
      </w:r>
      <w:r>
        <w:t xml:space="preserve"> eletrônica</w:t>
      </w:r>
      <w:r w:rsidR="00CE2F99">
        <w:t>s</w:t>
      </w:r>
      <w:r>
        <w:t xml:space="preserve"> </w:t>
      </w:r>
      <w:hyperlink r:id="rId8" w:history="1">
        <w:r w:rsidRPr="009D7EC6">
          <w:rPr>
            <w:rStyle w:val="Hyperlink"/>
            <w:b/>
          </w:rPr>
          <w:t>https://bndes.gov.br/tfb</w:t>
        </w:r>
      </w:hyperlink>
      <w:r w:rsidR="002243EA">
        <w:t xml:space="preserve"> e </w:t>
      </w:r>
      <w:hyperlink r:id="rId9" w:history="1">
        <w:r w:rsidR="002243EA" w:rsidRPr="00073F3C">
          <w:rPr>
            <w:rStyle w:val="Hyperlink"/>
            <w:rFonts w:cs="Arial"/>
            <w:b/>
            <w:szCs w:val="24"/>
          </w:rPr>
          <w:t>https://bndes.gov.br/tfbd</w:t>
        </w:r>
      </w:hyperlink>
      <w:r w:rsidR="002243EA">
        <w:rPr>
          <w:rFonts w:cs="Arial"/>
          <w:szCs w:val="24"/>
        </w:rPr>
        <w:t xml:space="preserve">, </w:t>
      </w:r>
      <w:r>
        <w:t xml:space="preserve">o valor da TFB </w:t>
      </w:r>
      <w:r w:rsidR="002243EA">
        <w:t xml:space="preserve">e da TFBD </w:t>
      </w:r>
      <w:r>
        <w:t>válido</w:t>
      </w:r>
      <w:r w:rsidR="002243EA">
        <w:t>, respectivamente</w:t>
      </w:r>
      <w:r w:rsidR="00CE2F99">
        <w:t>,</w:t>
      </w:r>
      <w:r w:rsidR="002206F9">
        <w:t xml:space="preserve"> a ser adotado,</w:t>
      </w:r>
      <w:r>
        <w:t xml:space="preserve"> o qual será diferenciado por faixas de enquadramento em razão do Prazo Total da operação e do Prazo Máximo indicado pela Instituição Financeira Credenciada para protocolo do Pedido de Liberação – PL no BNDES, </w:t>
      </w:r>
      <w:r w:rsidR="002243EA" w:rsidRPr="002243EA">
        <w:rPr>
          <w:lang w:val="pt-PT"/>
        </w:rPr>
        <w:t>conforme o custo financeiro, de acordo com os quadros abaixo:</w:t>
      </w:r>
      <w:r w:rsidR="002243EA">
        <w:t xml:space="preserve"> </w:t>
      </w:r>
      <w:r w:rsidR="002243EA">
        <w:rPr>
          <w:rFonts w:cs="Arial"/>
          <w:b/>
          <w:i/>
          <w:color w:val="000099"/>
          <w:sz w:val="20"/>
        </w:rPr>
        <w:t>(Alterado pela Circular SUP/ADIG Nº 10/2023-BNDES, de 18.04.2023).</w:t>
      </w:r>
    </w:p>
    <w:tbl>
      <w:tblPr>
        <w:tblW w:w="6731" w:type="dxa"/>
        <w:jc w:val="right"/>
        <w:tblLayout w:type="fixed"/>
        <w:tblCellMar>
          <w:left w:w="70" w:type="dxa"/>
          <w:right w:w="70" w:type="dxa"/>
        </w:tblCellMar>
        <w:tblLook w:val="04A0" w:firstRow="1" w:lastRow="0" w:firstColumn="1" w:lastColumn="0" w:noHBand="0" w:noVBand="1"/>
      </w:tblPr>
      <w:tblGrid>
        <w:gridCol w:w="1843"/>
        <w:gridCol w:w="1559"/>
        <w:gridCol w:w="3329"/>
      </w:tblGrid>
      <w:tr w:rsidR="00A938CF" w:rsidRPr="00210AE8" w14:paraId="62D45DB8" w14:textId="77777777" w:rsidTr="001F7E0E">
        <w:trPr>
          <w:trHeight w:val="780"/>
          <w:jc w:val="right"/>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2AD6C19" w14:textId="77777777" w:rsidR="00A938CF" w:rsidRPr="00137501" w:rsidRDefault="00A938CF" w:rsidP="00137F00">
            <w:pPr>
              <w:jc w:val="center"/>
              <w:rPr>
                <w:rFonts w:ascii="Arial" w:hAnsi="Arial" w:cs="Arial"/>
                <w:b/>
                <w:bCs/>
                <w:sz w:val="20"/>
              </w:rPr>
            </w:pPr>
            <w:r w:rsidRPr="00137501">
              <w:rPr>
                <w:rFonts w:ascii="Arial" w:hAnsi="Arial" w:cs="Arial"/>
                <w:b/>
                <w:bCs/>
                <w:sz w:val="20"/>
              </w:rPr>
              <w:t xml:space="preserve">Faixa de Enquadramento Taxa Fixa BNDES </w:t>
            </w:r>
          </w:p>
        </w:tc>
        <w:tc>
          <w:tcPr>
            <w:tcW w:w="1559" w:type="dxa"/>
            <w:tcBorders>
              <w:top w:val="single" w:sz="8" w:space="0" w:color="auto"/>
              <w:left w:val="nil"/>
              <w:bottom w:val="single" w:sz="8" w:space="0" w:color="auto"/>
              <w:right w:val="single" w:sz="8" w:space="0" w:color="auto"/>
            </w:tcBorders>
            <w:shd w:val="clear" w:color="auto" w:fill="D9D9D9"/>
            <w:vAlign w:val="center"/>
          </w:tcPr>
          <w:p w14:paraId="3218D958" w14:textId="77777777" w:rsidR="00A938CF" w:rsidRPr="00137501" w:rsidRDefault="00A938CF" w:rsidP="00137F00">
            <w:pPr>
              <w:jc w:val="center"/>
              <w:rPr>
                <w:rFonts w:ascii="Arial" w:hAnsi="Arial" w:cs="Arial"/>
                <w:b/>
                <w:bCs/>
                <w:sz w:val="20"/>
              </w:rPr>
            </w:pPr>
            <w:r w:rsidRPr="00137501">
              <w:rPr>
                <w:rFonts w:ascii="Arial" w:hAnsi="Arial" w:cs="Arial"/>
                <w:b/>
                <w:bCs/>
                <w:sz w:val="20"/>
              </w:rPr>
              <w:t>Prazo Total de Financiamento</w:t>
            </w:r>
          </w:p>
        </w:tc>
        <w:tc>
          <w:tcPr>
            <w:tcW w:w="3329" w:type="dxa"/>
            <w:tcBorders>
              <w:top w:val="single" w:sz="8" w:space="0" w:color="auto"/>
              <w:left w:val="nil"/>
              <w:bottom w:val="single" w:sz="8" w:space="0" w:color="auto"/>
              <w:right w:val="single" w:sz="8" w:space="0" w:color="auto"/>
            </w:tcBorders>
            <w:shd w:val="clear" w:color="auto" w:fill="D9D9D9"/>
            <w:vAlign w:val="center"/>
          </w:tcPr>
          <w:p w14:paraId="7E56CBC6" w14:textId="77777777" w:rsidR="00A938CF" w:rsidRPr="00137501" w:rsidRDefault="00A938CF" w:rsidP="004A1791">
            <w:pPr>
              <w:jc w:val="center"/>
              <w:rPr>
                <w:rFonts w:ascii="Arial" w:hAnsi="Arial" w:cs="Arial"/>
                <w:b/>
                <w:bCs/>
                <w:sz w:val="20"/>
              </w:rPr>
            </w:pPr>
            <w:r w:rsidRPr="00137501">
              <w:rPr>
                <w:rFonts w:ascii="Arial" w:hAnsi="Arial" w:cs="Arial"/>
                <w:b/>
                <w:bCs/>
                <w:sz w:val="20"/>
              </w:rPr>
              <w:t>Prazo máximo para protocolo do</w:t>
            </w:r>
            <w:r w:rsidR="000B3868">
              <w:rPr>
                <w:rFonts w:ascii="Arial" w:hAnsi="Arial" w:cs="Arial"/>
                <w:b/>
                <w:bCs/>
                <w:sz w:val="20"/>
              </w:rPr>
              <w:t>s</w:t>
            </w:r>
            <w:r w:rsidRPr="00137501">
              <w:rPr>
                <w:rFonts w:ascii="Arial" w:hAnsi="Arial" w:cs="Arial"/>
                <w:b/>
                <w:bCs/>
                <w:sz w:val="20"/>
              </w:rPr>
              <w:t xml:space="preserve"> PL</w:t>
            </w:r>
            <w:r w:rsidR="000B3868">
              <w:rPr>
                <w:rFonts w:ascii="Arial" w:hAnsi="Arial" w:cs="Arial"/>
                <w:b/>
                <w:bCs/>
                <w:sz w:val="20"/>
              </w:rPr>
              <w:t>s</w:t>
            </w:r>
            <w:r w:rsidR="00360901" w:rsidRPr="004A1791">
              <w:rPr>
                <w:rFonts w:ascii="Arial" w:hAnsi="Arial" w:cs="Arial"/>
                <w:b/>
                <w:bCs/>
                <w:sz w:val="20"/>
              </w:rPr>
              <w:t>, inclu</w:t>
            </w:r>
            <w:r w:rsidR="000B3868">
              <w:rPr>
                <w:rFonts w:ascii="Arial" w:hAnsi="Arial" w:cs="Arial"/>
                <w:b/>
                <w:bCs/>
                <w:sz w:val="20"/>
              </w:rPr>
              <w:t>sive</w:t>
            </w:r>
            <w:r w:rsidR="00360901" w:rsidRPr="004A1791">
              <w:rPr>
                <w:rFonts w:ascii="Arial" w:hAnsi="Arial" w:cs="Arial"/>
                <w:b/>
                <w:bCs/>
                <w:sz w:val="20"/>
              </w:rPr>
              <w:t xml:space="preserve"> eventua</w:t>
            </w:r>
            <w:r w:rsidR="000B3868">
              <w:rPr>
                <w:rFonts w:ascii="Arial" w:hAnsi="Arial" w:cs="Arial"/>
                <w:b/>
                <w:bCs/>
                <w:sz w:val="20"/>
              </w:rPr>
              <w:t>is</w:t>
            </w:r>
            <w:r w:rsidR="00360901" w:rsidRPr="004A1791">
              <w:rPr>
                <w:rFonts w:ascii="Arial" w:hAnsi="Arial" w:cs="Arial"/>
                <w:b/>
                <w:bCs/>
                <w:sz w:val="20"/>
              </w:rPr>
              <w:t xml:space="preserve"> reapresentaç</w:t>
            </w:r>
            <w:r w:rsidR="000B3868">
              <w:rPr>
                <w:rFonts w:ascii="Arial" w:hAnsi="Arial" w:cs="Arial"/>
                <w:b/>
                <w:bCs/>
                <w:sz w:val="20"/>
              </w:rPr>
              <w:t>ões</w:t>
            </w:r>
            <w:r w:rsidR="000B3868">
              <w:rPr>
                <w:rFonts w:ascii="Arial" w:hAnsi="Arial" w:cs="Arial"/>
                <w:b/>
                <w:bCs/>
                <w:sz w:val="20"/>
                <w:vertAlign w:val="superscript"/>
              </w:rPr>
              <w:t>(1</w:t>
            </w:r>
            <w:r w:rsidR="00DF4680" w:rsidRPr="00DA5A91">
              <w:rPr>
                <w:rFonts w:ascii="Arial" w:hAnsi="Arial" w:cs="Arial"/>
                <w:b/>
                <w:bCs/>
                <w:sz w:val="20"/>
                <w:vertAlign w:val="superscript"/>
              </w:rPr>
              <w:t>)</w:t>
            </w:r>
          </w:p>
        </w:tc>
      </w:tr>
      <w:tr w:rsidR="004B623C" w:rsidRPr="00210AE8" w14:paraId="49A3DC68"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081C402D"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TFB-36.30</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14:paraId="3ED6BA24"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Até 36 meses</w:t>
            </w:r>
          </w:p>
        </w:tc>
        <w:tc>
          <w:tcPr>
            <w:tcW w:w="3329" w:type="dxa"/>
            <w:tcBorders>
              <w:top w:val="single" w:sz="8" w:space="0" w:color="auto"/>
              <w:left w:val="single" w:sz="8" w:space="0" w:color="auto"/>
              <w:bottom w:val="single" w:sz="8" w:space="0" w:color="auto"/>
              <w:right w:val="single" w:sz="8" w:space="0" w:color="auto"/>
            </w:tcBorders>
            <w:vAlign w:val="center"/>
          </w:tcPr>
          <w:p w14:paraId="4EAFCEF8"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30 dias, ou dia útil anterior</w:t>
            </w:r>
          </w:p>
        </w:tc>
      </w:tr>
      <w:tr w:rsidR="004B623C" w:rsidRPr="00210AE8" w14:paraId="23E426FF"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2E4B533B"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 xml:space="preserve">TFB-36.90 </w:t>
            </w:r>
          </w:p>
        </w:tc>
        <w:tc>
          <w:tcPr>
            <w:tcW w:w="1559" w:type="dxa"/>
            <w:vMerge/>
            <w:tcBorders>
              <w:top w:val="single" w:sz="8" w:space="0" w:color="auto"/>
              <w:left w:val="single" w:sz="8" w:space="0" w:color="auto"/>
              <w:bottom w:val="single" w:sz="8" w:space="0" w:color="auto"/>
              <w:right w:val="single" w:sz="8" w:space="0" w:color="auto"/>
            </w:tcBorders>
            <w:vAlign w:val="center"/>
          </w:tcPr>
          <w:p w14:paraId="1AC4C2EC" w14:textId="77777777" w:rsidR="004B623C" w:rsidRPr="004B623C" w:rsidRDefault="004B623C" w:rsidP="004B623C">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vAlign w:val="center"/>
          </w:tcPr>
          <w:p w14:paraId="09768BF7"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90 dias, ou dia útil anterior</w:t>
            </w:r>
          </w:p>
        </w:tc>
      </w:tr>
      <w:tr w:rsidR="004B623C" w:rsidRPr="00210AE8" w14:paraId="5709320E"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02B8DB2F"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TFB-60.30</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14:paraId="08BD45B0"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Acima de 36 meses e até 60 meses</w:t>
            </w:r>
          </w:p>
        </w:tc>
        <w:tc>
          <w:tcPr>
            <w:tcW w:w="3329" w:type="dxa"/>
            <w:tcBorders>
              <w:top w:val="single" w:sz="8" w:space="0" w:color="auto"/>
              <w:left w:val="single" w:sz="8" w:space="0" w:color="auto"/>
              <w:bottom w:val="single" w:sz="8" w:space="0" w:color="auto"/>
              <w:right w:val="single" w:sz="8" w:space="0" w:color="auto"/>
            </w:tcBorders>
            <w:vAlign w:val="center"/>
          </w:tcPr>
          <w:p w14:paraId="60271979"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30 dias, ou dia útil anterior</w:t>
            </w:r>
          </w:p>
        </w:tc>
      </w:tr>
      <w:tr w:rsidR="004B623C" w:rsidRPr="00210AE8" w14:paraId="20E1E815"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16D21E5A"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 xml:space="preserve">TFB-60.90 </w:t>
            </w:r>
          </w:p>
        </w:tc>
        <w:tc>
          <w:tcPr>
            <w:tcW w:w="1559" w:type="dxa"/>
            <w:vMerge/>
            <w:tcBorders>
              <w:top w:val="single" w:sz="8" w:space="0" w:color="auto"/>
              <w:left w:val="single" w:sz="8" w:space="0" w:color="auto"/>
              <w:bottom w:val="single" w:sz="8" w:space="0" w:color="auto"/>
              <w:right w:val="single" w:sz="8" w:space="0" w:color="auto"/>
            </w:tcBorders>
            <w:vAlign w:val="center"/>
          </w:tcPr>
          <w:p w14:paraId="15E31F51" w14:textId="77777777" w:rsidR="004B623C" w:rsidRPr="004B623C" w:rsidRDefault="004B623C" w:rsidP="004B623C">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vAlign w:val="center"/>
          </w:tcPr>
          <w:p w14:paraId="453517E1"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 xml:space="preserve">Até 90 dias, ou dia útil anterior </w:t>
            </w:r>
          </w:p>
        </w:tc>
      </w:tr>
      <w:tr w:rsidR="004B623C" w:rsidRPr="00210AE8" w14:paraId="0DC38564" w14:textId="77777777" w:rsidTr="001F7BA5">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15914333"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TFB-84.30</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14:paraId="00CBBFA4"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Acima de 60 meses e até 84 meses</w:t>
            </w:r>
          </w:p>
        </w:tc>
        <w:tc>
          <w:tcPr>
            <w:tcW w:w="3329" w:type="dxa"/>
            <w:tcBorders>
              <w:top w:val="single" w:sz="8" w:space="0" w:color="auto"/>
              <w:left w:val="single" w:sz="8" w:space="0" w:color="auto"/>
              <w:bottom w:val="single" w:sz="8" w:space="0" w:color="auto"/>
              <w:right w:val="single" w:sz="8" w:space="0" w:color="auto"/>
            </w:tcBorders>
            <w:vAlign w:val="center"/>
          </w:tcPr>
          <w:p w14:paraId="2383AE54"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30 dias, ou dia útil anterior</w:t>
            </w:r>
          </w:p>
        </w:tc>
      </w:tr>
      <w:tr w:rsidR="004B623C" w:rsidRPr="00210AE8" w14:paraId="6BADA8CB" w14:textId="77777777" w:rsidTr="001F7BA5">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20E10723"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TFB-84.90</w:t>
            </w:r>
          </w:p>
        </w:tc>
        <w:tc>
          <w:tcPr>
            <w:tcW w:w="1559" w:type="dxa"/>
            <w:vMerge/>
            <w:tcBorders>
              <w:top w:val="single" w:sz="8" w:space="0" w:color="auto"/>
              <w:left w:val="single" w:sz="8" w:space="0" w:color="auto"/>
              <w:bottom w:val="single" w:sz="8" w:space="0" w:color="auto"/>
              <w:right w:val="single" w:sz="8" w:space="0" w:color="auto"/>
            </w:tcBorders>
            <w:vAlign w:val="center"/>
          </w:tcPr>
          <w:p w14:paraId="73DB9594" w14:textId="77777777" w:rsidR="004B623C" w:rsidRPr="004B623C" w:rsidRDefault="004B623C" w:rsidP="004B623C">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vAlign w:val="center"/>
          </w:tcPr>
          <w:p w14:paraId="4A063860"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 xml:space="preserve">Até 90 dias, ou dia útil anterior </w:t>
            </w:r>
          </w:p>
        </w:tc>
      </w:tr>
      <w:tr w:rsidR="00F47A88" w:rsidRPr="00210AE8" w14:paraId="472EB225" w14:textId="77777777" w:rsidTr="00E81C65">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00315F7F" w14:textId="77777777" w:rsidR="00F47A88" w:rsidRPr="00F47A88" w:rsidRDefault="00F47A88" w:rsidP="00F47A88">
            <w:pPr>
              <w:jc w:val="center"/>
              <w:rPr>
                <w:rFonts w:ascii="Arial" w:hAnsi="Arial" w:cs="Arial"/>
                <w:sz w:val="22"/>
                <w:szCs w:val="22"/>
              </w:rPr>
            </w:pPr>
            <w:r w:rsidRPr="00F47A88">
              <w:rPr>
                <w:rFonts w:ascii="Arial" w:hAnsi="Arial" w:cs="Arial"/>
                <w:sz w:val="22"/>
                <w:szCs w:val="22"/>
              </w:rPr>
              <w:t>TFB-120.30</w:t>
            </w:r>
          </w:p>
        </w:tc>
        <w:tc>
          <w:tcPr>
            <w:tcW w:w="1559" w:type="dxa"/>
            <w:vMerge w:val="restart"/>
            <w:tcBorders>
              <w:top w:val="single" w:sz="8" w:space="0" w:color="auto"/>
              <w:left w:val="single" w:sz="8" w:space="0" w:color="auto"/>
              <w:right w:val="single" w:sz="8" w:space="0" w:color="auto"/>
            </w:tcBorders>
            <w:vAlign w:val="center"/>
          </w:tcPr>
          <w:p w14:paraId="01294669" w14:textId="77777777" w:rsidR="00F47A88" w:rsidRPr="00F47A88" w:rsidRDefault="00F47A88" w:rsidP="00F47A88">
            <w:pPr>
              <w:jc w:val="center"/>
              <w:rPr>
                <w:rFonts w:ascii="Arial" w:hAnsi="Arial" w:cs="Arial"/>
                <w:sz w:val="22"/>
                <w:szCs w:val="22"/>
              </w:rPr>
            </w:pPr>
            <w:r w:rsidRPr="00F47A88">
              <w:rPr>
                <w:rFonts w:ascii="Arial" w:hAnsi="Arial" w:cs="Arial"/>
                <w:sz w:val="22"/>
                <w:szCs w:val="22"/>
              </w:rPr>
              <w:t>Acima de 84 meses e até 120 meses</w:t>
            </w:r>
          </w:p>
        </w:tc>
        <w:tc>
          <w:tcPr>
            <w:tcW w:w="3329" w:type="dxa"/>
            <w:tcBorders>
              <w:top w:val="single" w:sz="8" w:space="0" w:color="auto"/>
              <w:left w:val="single" w:sz="8" w:space="0" w:color="auto"/>
              <w:bottom w:val="single" w:sz="8" w:space="0" w:color="auto"/>
              <w:right w:val="single" w:sz="8" w:space="0" w:color="auto"/>
            </w:tcBorders>
            <w:vAlign w:val="center"/>
          </w:tcPr>
          <w:p w14:paraId="277ED143" w14:textId="77777777" w:rsidR="00F47A88" w:rsidRPr="00F47A88" w:rsidRDefault="00F47A88" w:rsidP="002F5B25">
            <w:pPr>
              <w:jc w:val="center"/>
              <w:rPr>
                <w:rFonts w:ascii="Arial" w:hAnsi="Arial" w:cs="Arial"/>
                <w:sz w:val="22"/>
                <w:szCs w:val="22"/>
              </w:rPr>
            </w:pPr>
            <w:r w:rsidRPr="00F47A88">
              <w:rPr>
                <w:rFonts w:ascii="Arial" w:hAnsi="Arial" w:cs="Arial"/>
                <w:sz w:val="22"/>
                <w:szCs w:val="22"/>
              </w:rPr>
              <w:t>Até 30 dias, ou dia útil anterior</w:t>
            </w:r>
          </w:p>
        </w:tc>
      </w:tr>
      <w:tr w:rsidR="00F47A88" w:rsidRPr="00210AE8" w14:paraId="29297638" w14:textId="77777777" w:rsidTr="00E81C65">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65751A71" w14:textId="77777777" w:rsidR="00F47A88" w:rsidRPr="00F47A88" w:rsidRDefault="00F47A88" w:rsidP="00F47A88">
            <w:pPr>
              <w:jc w:val="center"/>
              <w:rPr>
                <w:rFonts w:ascii="Arial" w:hAnsi="Arial" w:cs="Arial"/>
                <w:sz w:val="22"/>
                <w:szCs w:val="22"/>
              </w:rPr>
            </w:pPr>
            <w:r w:rsidRPr="00F47A88">
              <w:rPr>
                <w:rFonts w:ascii="Arial" w:hAnsi="Arial" w:cs="Arial"/>
                <w:sz w:val="22"/>
                <w:szCs w:val="22"/>
              </w:rPr>
              <w:t>TFB-120.90</w:t>
            </w:r>
          </w:p>
        </w:tc>
        <w:tc>
          <w:tcPr>
            <w:tcW w:w="1559" w:type="dxa"/>
            <w:vMerge/>
            <w:tcBorders>
              <w:left w:val="single" w:sz="8" w:space="0" w:color="auto"/>
              <w:bottom w:val="single" w:sz="8" w:space="0" w:color="auto"/>
              <w:right w:val="single" w:sz="8" w:space="0" w:color="auto"/>
            </w:tcBorders>
            <w:vAlign w:val="center"/>
          </w:tcPr>
          <w:p w14:paraId="58845B8F" w14:textId="77777777" w:rsidR="00F47A88" w:rsidRPr="00F47A88" w:rsidRDefault="00F47A88" w:rsidP="00F47A88">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vAlign w:val="center"/>
          </w:tcPr>
          <w:p w14:paraId="68B9561D" w14:textId="77777777" w:rsidR="00F47A88" w:rsidRPr="00F47A88" w:rsidRDefault="00F47A88" w:rsidP="002F5B25">
            <w:pPr>
              <w:jc w:val="center"/>
              <w:rPr>
                <w:rFonts w:ascii="Arial" w:hAnsi="Arial" w:cs="Arial"/>
                <w:sz w:val="22"/>
                <w:szCs w:val="22"/>
              </w:rPr>
            </w:pPr>
            <w:r w:rsidRPr="00F47A88">
              <w:rPr>
                <w:rFonts w:ascii="Arial" w:hAnsi="Arial" w:cs="Arial"/>
                <w:sz w:val="22"/>
                <w:szCs w:val="22"/>
              </w:rPr>
              <w:t>Até 90 dias, ou dia útil anterior</w:t>
            </w:r>
          </w:p>
        </w:tc>
      </w:tr>
    </w:tbl>
    <w:p w14:paraId="1BD55CD2" w14:textId="77777777" w:rsidR="00CE63AD" w:rsidRDefault="00CE63AD" w:rsidP="00CE63AD">
      <w:pPr>
        <w:pStyle w:val="BNDES"/>
        <w:tabs>
          <w:tab w:val="left" w:pos="3402"/>
        </w:tabs>
        <w:spacing w:before="120" w:after="120"/>
        <w:rPr>
          <w:rFonts w:cs="Arial"/>
          <w:sz w:val="20"/>
        </w:rPr>
      </w:pPr>
    </w:p>
    <w:tbl>
      <w:tblPr>
        <w:tblW w:w="6731" w:type="dxa"/>
        <w:jc w:val="right"/>
        <w:tblLayout w:type="fixed"/>
        <w:tblCellMar>
          <w:left w:w="70" w:type="dxa"/>
          <w:right w:w="70" w:type="dxa"/>
        </w:tblCellMar>
        <w:tblLook w:val="04A0" w:firstRow="1" w:lastRow="0" w:firstColumn="1" w:lastColumn="0" w:noHBand="0" w:noVBand="1"/>
      </w:tblPr>
      <w:tblGrid>
        <w:gridCol w:w="1843"/>
        <w:gridCol w:w="1559"/>
        <w:gridCol w:w="3329"/>
      </w:tblGrid>
      <w:tr w:rsidR="00CE63AD" w:rsidRPr="00210AE8" w14:paraId="20A4B9AD" w14:textId="77777777" w:rsidTr="00B110B1">
        <w:trPr>
          <w:trHeight w:val="780"/>
          <w:jc w:val="right"/>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25FEC3E" w14:textId="1CF13513" w:rsidR="00CE63AD" w:rsidRPr="00137501" w:rsidRDefault="00CE63AD" w:rsidP="00B110B1">
            <w:pPr>
              <w:jc w:val="center"/>
              <w:rPr>
                <w:rFonts w:ascii="Arial" w:hAnsi="Arial" w:cs="Arial"/>
                <w:b/>
                <w:bCs/>
                <w:sz w:val="20"/>
              </w:rPr>
            </w:pPr>
            <w:r w:rsidRPr="00137501">
              <w:rPr>
                <w:rFonts w:ascii="Arial" w:hAnsi="Arial" w:cs="Arial"/>
                <w:b/>
                <w:bCs/>
                <w:sz w:val="20"/>
              </w:rPr>
              <w:t xml:space="preserve">Faixa </w:t>
            </w:r>
            <w:r>
              <w:rPr>
                <w:rFonts w:ascii="Arial" w:hAnsi="Arial" w:cs="Arial"/>
                <w:b/>
                <w:bCs/>
                <w:sz w:val="20"/>
              </w:rPr>
              <w:t>de Enquadramento Taxa Fixa em Dólar</w:t>
            </w:r>
            <w:r w:rsidRPr="00137501">
              <w:rPr>
                <w:rFonts w:ascii="Arial" w:hAnsi="Arial" w:cs="Arial"/>
                <w:b/>
                <w:bCs/>
                <w:sz w:val="20"/>
              </w:rPr>
              <w:t xml:space="preserve"> </w:t>
            </w:r>
          </w:p>
        </w:tc>
        <w:tc>
          <w:tcPr>
            <w:tcW w:w="1559" w:type="dxa"/>
            <w:tcBorders>
              <w:top w:val="single" w:sz="8" w:space="0" w:color="auto"/>
              <w:left w:val="nil"/>
              <w:bottom w:val="single" w:sz="8" w:space="0" w:color="auto"/>
              <w:right w:val="single" w:sz="8" w:space="0" w:color="auto"/>
            </w:tcBorders>
            <w:shd w:val="clear" w:color="auto" w:fill="D9D9D9"/>
            <w:vAlign w:val="center"/>
          </w:tcPr>
          <w:p w14:paraId="24F6DBB8" w14:textId="77777777" w:rsidR="00CE63AD" w:rsidRPr="00137501" w:rsidRDefault="00CE63AD" w:rsidP="00B110B1">
            <w:pPr>
              <w:jc w:val="center"/>
              <w:rPr>
                <w:rFonts w:ascii="Arial" w:hAnsi="Arial" w:cs="Arial"/>
                <w:b/>
                <w:bCs/>
                <w:sz w:val="20"/>
              </w:rPr>
            </w:pPr>
            <w:r w:rsidRPr="00137501">
              <w:rPr>
                <w:rFonts w:ascii="Arial" w:hAnsi="Arial" w:cs="Arial"/>
                <w:b/>
                <w:bCs/>
                <w:sz w:val="20"/>
              </w:rPr>
              <w:t>Prazo Total de Financiamento</w:t>
            </w:r>
          </w:p>
        </w:tc>
        <w:tc>
          <w:tcPr>
            <w:tcW w:w="3329" w:type="dxa"/>
            <w:tcBorders>
              <w:top w:val="single" w:sz="8" w:space="0" w:color="auto"/>
              <w:left w:val="nil"/>
              <w:bottom w:val="single" w:sz="8" w:space="0" w:color="auto"/>
              <w:right w:val="single" w:sz="8" w:space="0" w:color="auto"/>
            </w:tcBorders>
            <w:shd w:val="clear" w:color="auto" w:fill="D9D9D9"/>
            <w:vAlign w:val="center"/>
          </w:tcPr>
          <w:p w14:paraId="2D57E97A" w14:textId="77777777" w:rsidR="00CE63AD" w:rsidRPr="00137501" w:rsidRDefault="00CE63AD" w:rsidP="00B110B1">
            <w:pPr>
              <w:jc w:val="center"/>
              <w:rPr>
                <w:rFonts w:ascii="Arial" w:hAnsi="Arial" w:cs="Arial"/>
                <w:b/>
                <w:bCs/>
                <w:sz w:val="20"/>
              </w:rPr>
            </w:pPr>
            <w:r w:rsidRPr="00137501">
              <w:rPr>
                <w:rFonts w:ascii="Arial" w:hAnsi="Arial" w:cs="Arial"/>
                <w:b/>
                <w:bCs/>
                <w:sz w:val="20"/>
              </w:rPr>
              <w:t>Prazo máximo para protocolo do</w:t>
            </w:r>
            <w:r>
              <w:rPr>
                <w:rFonts w:ascii="Arial" w:hAnsi="Arial" w:cs="Arial"/>
                <w:b/>
                <w:bCs/>
                <w:sz w:val="20"/>
              </w:rPr>
              <w:t>s</w:t>
            </w:r>
            <w:r w:rsidRPr="00137501">
              <w:rPr>
                <w:rFonts w:ascii="Arial" w:hAnsi="Arial" w:cs="Arial"/>
                <w:b/>
                <w:bCs/>
                <w:sz w:val="20"/>
              </w:rPr>
              <w:t xml:space="preserve"> PL</w:t>
            </w:r>
            <w:r>
              <w:rPr>
                <w:rFonts w:ascii="Arial" w:hAnsi="Arial" w:cs="Arial"/>
                <w:b/>
                <w:bCs/>
                <w:sz w:val="20"/>
              </w:rPr>
              <w:t>s</w:t>
            </w:r>
            <w:r w:rsidRPr="004A1791">
              <w:rPr>
                <w:rFonts w:ascii="Arial" w:hAnsi="Arial" w:cs="Arial"/>
                <w:b/>
                <w:bCs/>
                <w:sz w:val="20"/>
              </w:rPr>
              <w:t>, inclu</w:t>
            </w:r>
            <w:r>
              <w:rPr>
                <w:rFonts w:ascii="Arial" w:hAnsi="Arial" w:cs="Arial"/>
                <w:b/>
                <w:bCs/>
                <w:sz w:val="20"/>
              </w:rPr>
              <w:t>sive</w:t>
            </w:r>
            <w:r w:rsidRPr="004A1791">
              <w:rPr>
                <w:rFonts w:ascii="Arial" w:hAnsi="Arial" w:cs="Arial"/>
                <w:b/>
                <w:bCs/>
                <w:sz w:val="20"/>
              </w:rPr>
              <w:t xml:space="preserve"> eventua</w:t>
            </w:r>
            <w:r>
              <w:rPr>
                <w:rFonts w:ascii="Arial" w:hAnsi="Arial" w:cs="Arial"/>
                <w:b/>
                <w:bCs/>
                <w:sz w:val="20"/>
              </w:rPr>
              <w:t>is</w:t>
            </w:r>
            <w:r w:rsidRPr="004A1791">
              <w:rPr>
                <w:rFonts w:ascii="Arial" w:hAnsi="Arial" w:cs="Arial"/>
                <w:b/>
                <w:bCs/>
                <w:sz w:val="20"/>
              </w:rPr>
              <w:t xml:space="preserve"> reapresentaç</w:t>
            </w:r>
            <w:r>
              <w:rPr>
                <w:rFonts w:ascii="Arial" w:hAnsi="Arial" w:cs="Arial"/>
                <w:b/>
                <w:bCs/>
                <w:sz w:val="20"/>
              </w:rPr>
              <w:t>ões</w:t>
            </w:r>
            <w:r>
              <w:rPr>
                <w:rFonts w:ascii="Arial" w:hAnsi="Arial" w:cs="Arial"/>
                <w:b/>
                <w:bCs/>
                <w:sz w:val="20"/>
                <w:vertAlign w:val="superscript"/>
              </w:rPr>
              <w:t>(1</w:t>
            </w:r>
            <w:r w:rsidRPr="00DA5A91">
              <w:rPr>
                <w:rFonts w:ascii="Arial" w:hAnsi="Arial" w:cs="Arial"/>
                <w:b/>
                <w:bCs/>
                <w:sz w:val="20"/>
                <w:vertAlign w:val="superscript"/>
              </w:rPr>
              <w:t>)</w:t>
            </w:r>
          </w:p>
        </w:tc>
      </w:tr>
      <w:tr w:rsidR="000D0328" w:rsidRPr="00210AE8" w14:paraId="0C3E1DA2" w14:textId="77777777" w:rsidTr="00B110B1">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1811DF25" w14:textId="1CAD3B16" w:rsidR="000D0328" w:rsidRPr="004B623C" w:rsidRDefault="000D0328" w:rsidP="00B110B1">
            <w:pPr>
              <w:jc w:val="center"/>
              <w:rPr>
                <w:rFonts w:ascii="Arial" w:hAnsi="Arial" w:cs="Arial"/>
                <w:sz w:val="22"/>
                <w:szCs w:val="22"/>
              </w:rPr>
            </w:pPr>
            <w:r w:rsidRPr="000D0328">
              <w:rPr>
                <w:rFonts w:ascii="Arial" w:hAnsi="Arial" w:cs="Arial"/>
                <w:sz w:val="22"/>
                <w:szCs w:val="22"/>
              </w:rPr>
              <w:t>TFBD-24.120</w:t>
            </w:r>
          </w:p>
        </w:tc>
        <w:tc>
          <w:tcPr>
            <w:tcW w:w="1559" w:type="dxa"/>
            <w:tcBorders>
              <w:top w:val="single" w:sz="8" w:space="0" w:color="auto"/>
              <w:left w:val="single" w:sz="8" w:space="0" w:color="auto"/>
              <w:bottom w:val="single" w:sz="8" w:space="0" w:color="auto"/>
              <w:right w:val="single" w:sz="8" w:space="0" w:color="auto"/>
            </w:tcBorders>
            <w:vAlign w:val="center"/>
          </w:tcPr>
          <w:p w14:paraId="00AA50D5" w14:textId="63D8D350" w:rsidR="000D0328" w:rsidRDefault="000D0328" w:rsidP="00A37634">
            <w:pPr>
              <w:jc w:val="center"/>
              <w:rPr>
                <w:rFonts w:ascii="Arial" w:hAnsi="Arial" w:cs="Arial"/>
                <w:sz w:val="22"/>
                <w:szCs w:val="22"/>
              </w:rPr>
            </w:pPr>
            <w:r w:rsidRPr="000D0328">
              <w:rPr>
                <w:rFonts w:ascii="Arial" w:hAnsi="Arial" w:cs="Arial"/>
                <w:sz w:val="22"/>
                <w:szCs w:val="22"/>
              </w:rPr>
              <w:t>Até 24 meses</w:t>
            </w:r>
          </w:p>
        </w:tc>
        <w:tc>
          <w:tcPr>
            <w:tcW w:w="3329" w:type="dxa"/>
            <w:tcBorders>
              <w:top w:val="single" w:sz="8" w:space="0" w:color="auto"/>
              <w:left w:val="single" w:sz="8" w:space="0" w:color="auto"/>
              <w:bottom w:val="single" w:sz="8" w:space="0" w:color="auto"/>
              <w:right w:val="single" w:sz="8" w:space="0" w:color="auto"/>
            </w:tcBorders>
            <w:vAlign w:val="center"/>
          </w:tcPr>
          <w:p w14:paraId="20EBAC4F" w14:textId="66BF0BF7" w:rsidR="000D0328" w:rsidRPr="004B623C" w:rsidRDefault="000D0328" w:rsidP="00B110B1">
            <w:pPr>
              <w:jc w:val="center"/>
              <w:rPr>
                <w:rFonts w:ascii="Arial" w:hAnsi="Arial" w:cs="Arial"/>
                <w:sz w:val="22"/>
                <w:szCs w:val="22"/>
              </w:rPr>
            </w:pPr>
            <w:r w:rsidRPr="000D0328">
              <w:rPr>
                <w:rFonts w:ascii="Arial" w:hAnsi="Arial" w:cs="Arial"/>
                <w:sz w:val="22"/>
                <w:szCs w:val="22"/>
              </w:rPr>
              <w:t>Até 120 dias, ou dia útil anterior</w:t>
            </w:r>
          </w:p>
        </w:tc>
      </w:tr>
      <w:tr w:rsidR="00CE63AD" w:rsidRPr="00210AE8" w14:paraId="3B84F7C0" w14:textId="77777777" w:rsidTr="00B110B1">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6A73D8D8" w14:textId="4C77A884" w:rsidR="00CE63AD" w:rsidRPr="004B623C" w:rsidRDefault="00CE63AD" w:rsidP="00B110B1">
            <w:pPr>
              <w:jc w:val="center"/>
              <w:rPr>
                <w:rFonts w:ascii="Arial" w:hAnsi="Arial" w:cs="Arial"/>
                <w:sz w:val="22"/>
                <w:szCs w:val="22"/>
              </w:rPr>
            </w:pPr>
            <w:r w:rsidRPr="004B623C">
              <w:rPr>
                <w:rFonts w:ascii="Arial" w:hAnsi="Arial" w:cs="Arial"/>
                <w:sz w:val="22"/>
                <w:szCs w:val="22"/>
              </w:rPr>
              <w:t>TFB</w:t>
            </w:r>
            <w:r>
              <w:rPr>
                <w:rFonts w:ascii="Arial" w:hAnsi="Arial" w:cs="Arial"/>
                <w:sz w:val="22"/>
                <w:szCs w:val="22"/>
              </w:rPr>
              <w:t>D-72.12</w:t>
            </w:r>
            <w:r w:rsidRPr="004B623C">
              <w:rPr>
                <w:rFonts w:ascii="Arial" w:hAnsi="Arial" w:cs="Arial"/>
                <w:sz w:val="22"/>
                <w:szCs w:val="22"/>
              </w:rPr>
              <w:t>0</w:t>
            </w:r>
          </w:p>
        </w:tc>
        <w:tc>
          <w:tcPr>
            <w:tcW w:w="1559" w:type="dxa"/>
            <w:tcBorders>
              <w:top w:val="single" w:sz="8" w:space="0" w:color="auto"/>
              <w:left w:val="single" w:sz="8" w:space="0" w:color="auto"/>
              <w:bottom w:val="single" w:sz="8" w:space="0" w:color="auto"/>
              <w:right w:val="single" w:sz="8" w:space="0" w:color="auto"/>
            </w:tcBorders>
            <w:vAlign w:val="center"/>
          </w:tcPr>
          <w:p w14:paraId="7952BCBE" w14:textId="341455CE" w:rsidR="00CE63AD" w:rsidRPr="004B623C" w:rsidRDefault="00A37634" w:rsidP="00A37634">
            <w:pPr>
              <w:jc w:val="center"/>
              <w:rPr>
                <w:rFonts w:ascii="Arial" w:hAnsi="Arial" w:cs="Arial"/>
                <w:sz w:val="22"/>
                <w:szCs w:val="22"/>
              </w:rPr>
            </w:pPr>
            <w:r>
              <w:rPr>
                <w:rFonts w:ascii="Arial" w:hAnsi="Arial" w:cs="Arial"/>
                <w:sz w:val="22"/>
                <w:szCs w:val="22"/>
              </w:rPr>
              <w:t>Acima de 24 meses e a</w:t>
            </w:r>
            <w:r w:rsidR="00CE63AD" w:rsidRPr="004B623C">
              <w:rPr>
                <w:rFonts w:ascii="Arial" w:hAnsi="Arial" w:cs="Arial"/>
                <w:sz w:val="22"/>
                <w:szCs w:val="22"/>
              </w:rPr>
              <w:t xml:space="preserve">té </w:t>
            </w:r>
            <w:r>
              <w:rPr>
                <w:rFonts w:ascii="Arial" w:hAnsi="Arial" w:cs="Arial"/>
                <w:sz w:val="22"/>
                <w:szCs w:val="22"/>
              </w:rPr>
              <w:t>72</w:t>
            </w:r>
            <w:r w:rsidR="00CE63AD" w:rsidRPr="004B623C">
              <w:rPr>
                <w:rFonts w:ascii="Arial" w:hAnsi="Arial" w:cs="Arial"/>
                <w:sz w:val="22"/>
                <w:szCs w:val="22"/>
              </w:rPr>
              <w:t xml:space="preserve"> meses</w:t>
            </w:r>
          </w:p>
        </w:tc>
        <w:tc>
          <w:tcPr>
            <w:tcW w:w="3329" w:type="dxa"/>
            <w:tcBorders>
              <w:top w:val="single" w:sz="8" w:space="0" w:color="auto"/>
              <w:left w:val="single" w:sz="8" w:space="0" w:color="auto"/>
              <w:bottom w:val="single" w:sz="8" w:space="0" w:color="auto"/>
              <w:right w:val="single" w:sz="8" w:space="0" w:color="auto"/>
            </w:tcBorders>
            <w:vAlign w:val="center"/>
          </w:tcPr>
          <w:p w14:paraId="761FC2E6" w14:textId="69B58AB9" w:rsidR="00CE63AD" w:rsidRPr="004B623C" w:rsidRDefault="00CE63AD" w:rsidP="00B110B1">
            <w:pPr>
              <w:jc w:val="center"/>
              <w:rPr>
                <w:rFonts w:ascii="Arial" w:hAnsi="Arial" w:cs="Arial"/>
                <w:sz w:val="22"/>
                <w:szCs w:val="22"/>
              </w:rPr>
            </w:pPr>
            <w:r w:rsidRPr="004B623C">
              <w:rPr>
                <w:rFonts w:ascii="Arial" w:hAnsi="Arial" w:cs="Arial"/>
                <w:sz w:val="22"/>
                <w:szCs w:val="22"/>
              </w:rPr>
              <w:t>A</w:t>
            </w:r>
            <w:r w:rsidR="00A37634">
              <w:rPr>
                <w:rFonts w:ascii="Arial" w:hAnsi="Arial" w:cs="Arial"/>
                <w:sz w:val="22"/>
                <w:szCs w:val="22"/>
              </w:rPr>
              <w:t>té 120</w:t>
            </w:r>
            <w:r w:rsidRPr="004B623C">
              <w:rPr>
                <w:rFonts w:ascii="Arial" w:hAnsi="Arial" w:cs="Arial"/>
                <w:sz w:val="22"/>
                <w:szCs w:val="22"/>
              </w:rPr>
              <w:t xml:space="preserve"> dias, ou dia útil anterior</w:t>
            </w:r>
          </w:p>
        </w:tc>
      </w:tr>
      <w:tr w:rsidR="00CE63AD" w:rsidRPr="00210AE8" w14:paraId="0BF88213" w14:textId="77777777" w:rsidTr="00B110B1">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2FF8D146" w14:textId="1FEBB963" w:rsidR="00CE63AD" w:rsidRPr="004B623C" w:rsidRDefault="00CE63AD" w:rsidP="00B110B1">
            <w:pPr>
              <w:jc w:val="center"/>
              <w:rPr>
                <w:rFonts w:ascii="Arial" w:hAnsi="Arial" w:cs="Arial"/>
                <w:sz w:val="22"/>
                <w:szCs w:val="22"/>
              </w:rPr>
            </w:pPr>
            <w:r w:rsidRPr="004B623C">
              <w:rPr>
                <w:rFonts w:ascii="Arial" w:hAnsi="Arial" w:cs="Arial"/>
                <w:sz w:val="22"/>
                <w:szCs w:val="22"/>
              </w:rPr>
              <w:t>TFB</w:t>
            </w:r>
            <w:r w:rsidR="00A37634">
              <w:rPr>
                <w:rFonts w:ascii="Arial" w:hAnsi="Arial" w:cs="Arial"/>
                <w:sz w:val="22"/>
                <w:szCs w:val="22"/>
              </w:rPr>
              <w:t>D-120.12</w:t>
            </w:r>
            <w:r w:rsidRPr="004B623C">
              <w:rPr>
                <w:rFonts w:ascii="Arial" w:hAnsi="Arial" w:cs="Arial"/>
                <w:sz w:val="22"/>
                <w:szCs w:val="22"/>
              </w:rPr>
              <w:t>0</w:t>
            </w:r>
          </w:p>
        </w:tc>
        <w:tc>
          <w:tcPr>
            <w:tcW w:w="1559" w:type="dxa"/>
            <w:tcBorders>
              <w:top w:val="single" w:sz="8" w:space="0" w:color="auto"/>
              <w:left w:val="single" w:sz="8" w:space="0" w:color="auto"/>
              <w:bottom w:val="single" w:sz="8" w:space="0" w:color="auto"/>
              <w:right w:val="single" w:sz="8" w:space="0" w:color="auto"/>
            </w:tcBorders>
            <w:vAlign w:val="center"/>
          </w:tcPr>
          <w:p w14:paraId="778133DB" w14:textId="7779D245" w:rsidR="00CE63AD" w:rsidRPr="004B623C" w:rsidRDefault="00A37634" w:rsidP="00A37634">
            <w:pPr>
              <w:jc w:val="center"/>
              <w:rPr>
                <w:rFonts w:ascii="Arial" w:hAnsi="Arial" w:cs="Arial"/>
                <w:sz w:val="22"/>
                <w:szCs w:val="22"/>
              </w:rPr>
            </w:pPr>
            <w:r>
              <w:rPr>
                <w:rFonts w:ascii="Arial" w:hAnsi="Arial" w:cs="Arial"/>
                <w:sz w:val="22"/>
                <w:szCs w:val="22"/>
              </w:rPr>
              <w:t xml:space="preserve">Acima de 72 meses e até </w:t>
            </w:r>
            <w:r>
              <w:rPr>
                <w:rFonts w:ascii="Arial" w:hAnsi="Arial" w:cs="Arial"/>
                <w:sz w:val="22"/>
                <w:szCs w:val="22"/>
              </w:rPr>
              <w:lastRenderedPageBreak/>
              <w:t>12</w:t>
            </w:r>
            <w:r w:rsidR="00CE63AD" w:rsidRPr="004B623C">
              <w:rPr>
                <w:rFonts w:ascii="Arial" w:hAnsi="Arial" w:cs="Arial"/>
                <w:sz w:val="22"/>
                <w:szCs w:val="22"/>
              </w:rPr>
              <w:t>0 meses</w:t>
            </w:r>
          </w:p>
        </w:tc>
        <w:tc>
          <w:tcPr>
            <w:tcW w:w="3329" w:type="dxa"/>
            <w:tcBorders>
              <w:top w:val="single" w:sz="8" w:space="0" w:color="auto"/>
              <w:left w:val="single" w:sz="8" w:space="0" w:color="auto"/>
              <w:bottom w:val="single" w:sz="8" w:space="0" w:color="auto"/>
              <w:right w:val="single" w:sz="8" w:space="0" w:color="auto"/>
            </w:tcBorders>
            <w:vAlign w:val="center"/>
          </w:tcPr>
          <w:p w14:paraId="32AF5910" w14:textId="00C5A67E" w:rsidR="00CE63AD" w:rsidRPr="004B623C" w:rsidRDefault="00A37634" w:rsidP="00B110B1">
            <w:pPr>
              <w:jc w:val="center"/>
              <w:rPr>
                <w:rFonts w:ascii="Arial" w:hAnsi="Arial" w:cs="Arial"/>
                <w:sz w:val="22"/>
                <w:szCs w:val="22"/>
              </w:rPr>
            </w:pPr>
            <w:r w:rsidRPr="004B623C">
              <w:rPr>
                <w:rFonts w:ascii="Arial" w:hAnsi="Arial" w:cs="Arial"/>
                <w:sz w:val="22"/>
                <w:szCs w:val="22"/>
              </w:rPr>
              <w:lastRenderedPageBreak/>
              <w:t xml:space="preserve">Até </w:t>
            </w:r>
            <w:r>
              <w:rPr>
                <w:rFonts w:ascii="Arial" w:hAnsi="Arial" w:cs="Arial"/>
                <w:sz w:val="22"/>
                <w:szCs w:val="22"/>
              </w:rPr>
              <w:t>120</w:t>
            </w:r>
            <w:r w:rsidRPr="004B623C">
              <w:rPr>
                <w:rFonts w:ascii="Arial" w:hAnsi="Arial" w:cs="Arial"/>
                <w:sz w:val="22"/>
                <w:szCs w:val="22"/>
              </w:rPr>
              <w:t xml:space="preserve"> dias, ou dia útil anterior</w:t>
            </w:r>
          </w:p>
        </w:tc>
      </w:tr>
    </w:tbl>
    <w:p w14:paraId="3990D337" w14:textId="04E924A2" w:rsidR="00A37634" w:rsidRDefault="00A37634" w:rsidP="00B11CFC">
      <w:pPr>
        <w:pStyle w:val="BNDES"/>
        <w:tabs>
          <w:tab w:val="left" w:pos="2977"/>
        </w:tabs>
        <w:spacing w:before="120" w:after="120"/>
        <w:ind w:left="2977"/>
        <w:rPr>
          <w:rFonts w:cs="Arial"/>
          <w:sz w:val="20"/>
        </w:rPr>
      </w:pPr>
      <w:r>
        <w:rPr>
          <w:rFonts w:cs="Arial"/>
          <w:b/>
          <w:i/>
          <w:color w:val="000099"/>
          <w:sz w:val="20"/>
        </w:rPr>
        <w:t>(Alterado pela</w:t>
      </w:r>
      <w:r w:rsidR="000D0328">
        <w:rPr>
          <w:rFonts w:cs="Arial"/>
          <w:b/>
          <w:i/>
          <w:color w:val="000099"/>
          <w:sz w:val="20"/>
        </w:rPr>
        <w:t>s</w:t>
      </w:r>
      <w:r>
        <w:rPr>
          <w:rFonts w:cs="Arial"/>
          <w:b/>
          <w:i/>
          <w:color w:val="000099"/>
          <w:sz w:val="20"/>
        </w:rPr>
        <w:t xml:space="preserve"> Circular</w:t>
      </w:r>
      <w:r w:rsidR="000D0328">
        <w:rPr>
          <w:rFonts w:cs="Arial"/>
          <w:b/>
          <w:i/>
          <w:color w:val="000099"/>
          <w:sz w:val="20"/>
        </w:rPr>
        <w:t>es</w:t>
      </w:r>
      <w:r>
        <w:rPr>
          <w:rFonts w:cs="Arial"/>
          <w:b/>
          <w:i/>
          <w:color w:val="000099"/>
          <w:sz w:val="20"/>
        </w:rPr>
        <w:t xml:space="preserve"> SUP/ADIG Nº 10/2023-BNDES, de 18.04.2023</w:t>
      </w:r>
      <w:r w:rsidR="000D0328">
        <w:rPr>
          <w:rFonts w:cs="Arial"/>
          <w:b/>
          <w:i/>
          <w:color w:val="000099"/>
          <w:sz w:val="20"/>
        </w:rPr>
        <w:t xml:space="preserve"> e SUP/ADIG Nº 15/2023-BNDES, de 29.05.2023</w:t>
      </w:r>
      <w:r>
        <w:rPr>
          <w:rFonts w:cs="Arial"/>
          <w:b/>
          <w:i/>
          <w:color w:val="000099"/>
          <w:sz w:val="20"/>
        </w:rPr>
        <w:t>).</w:t>
      </w:r>
    </w:p>
    <w:p w14:paraId="4223ECC1" w14:textId="0FC68892" w:rsidR="00A37634" w:rsidRPr="00A37634" w:rsidRDefault="00DF4680" w:rsidP="00A37634">
      <w:pPr>
        <w:pStyle w:val="BNDES"/>
        <w:numPr>
          <w:ilvl w:val="0"/>
          <w:numId w:val="39"/>
        </w:numPr>
        <w:tabs>
          <w:tab w:val="left" w:pos="3402"/>
        </w:tabs>
        <w:spacing w:before="120" w:after="120"/>
        <w:ind w:left="3402" w:hanging="425"/>
        <w:rPr>
          <w:rFonts w:cs="Arial"/>
          <w:sz w:val="20"/>
        </w:rPr>
      </w:pPr>
      <w:r w:rsidRPr="00DF2BD0">
        <w:rPr>
          <w:rFonts w:cs="Arial"/>
          <w:sz w:val="20"/>
        </w:rPr>
        <w:t>C</w:t>
      </w:r>
      <w:r w:rsidR="002F5B25" w:rsidRPr="00DF2BD0">
        <w:rPr>
          <w:rFonts w:cs="Arial"/>
          <w:sz w:val="20"/>
        </w:rPr>
        <w:t>ontado</w:t>
      </w:r>
      <w:r w:rsidR="00F13F70" w:rsidRPr="00DF2BD0">
        <w:rPr>
          <w:rFonts w:cs="Arial"/>
          <w:sz w:val="20"/>
        </w:rPr>
        <w:t>s</w:t>
      </w:r>
      <w:r w:rsidR="002F5B25" w:rsidRPr="00DF2BD0">
        <w:rPr>
          <w:rFonts w:cs="Arial"/>
          <w:sz w:val="20"/>
        </w:rPr>
        <w:t xml:space="preserve"> </w:t>
      </w:r>
      <w:r w:rsidR="00E0401F" w:rsidRPr="00DF2BD0">
        <w:rPr>
          <w:rFonts w:cs="Arial"/>
          <w:sz w:val="20"/>
        </w:rPr>
        <w:t xml:space="preserve">em dias corridos </w:t>
      </w:r>
      <w:r w:rsidR="002F5B25" w:rsidRPr="00DF2BD0">
        <w:rPr>
          <w:rFonts w:cs="Arial"/>
          <w:sz w:val="20"/>
        </w:rPr>
        <w:t>a partir da data da fixação da TFB</w:t>
      </w:r>
      <w:r w:rsidR="00A37634">
        <w:rPr>
          <w:rFonts w:cs="Arial"/>
          <w:sz w:val="20"/>
        </w:rPr>
        <w:t xml:space="preserve"> </w:t>
      </w:r>
      <w:r w:rsidR="00A37634" w:rsidRPr="00A37634">
        <w:rPr>
          <w:rFonts w:cs="Arial"/>
          <w:sz w:val="20"/>
        </w:rPr>
        <w:t>ou da TFBD, conforme o caso</w:t>
      </w:r>
      <w:r w:rsidR="002F5B25" w:rsidRPr="00DF2BD0">
        <w:rPr>
          <w:rFonts w:cs="Arial"/>
          <w:sz w:val="20"/>
        </w:rPr>
        <w:t>.</w:t>
      </w:r>
      <w:r w:rsidR="000B3868" w:rsidRPr="00DF2BD0">
        <w:rPr>
          <w:rFonts w:cs="Arial"/>
          <w:sz w:val="20"/>
        </w:rPr>
        <w:t xml:space="preserve"> </w:t>
      </w:r>
      <w:r w:rsidR="00CE59C4" w:rsidRPr="00DF2BD0">
        <w:rPr>
          <w:rFonts w:cs="Arial"/>
          <w:sz w:val="20"/>
        </w:rPr>
        <w:t>Os prazos deverão ser cumpridos, sob pena de cancelamento da operação.</w:t>
      </w:r>
      <w:r w:rsidR="00A37634">
        <w:rPr>
          <w:rFonts w:cs="Arial"/>
          <w:sz w:val="20"/>
        </w:rPr>
        <w:t xml:space="preserve"> </w:t>
      </w:r>
      <w:r w:rsidR="00A37634" w:rsidRPr="00A37634">
        <w:rPr>
          <w:rFonts w:cs="Arial"/>
          <w:b/>
          <w:i/>
          <w:color w:val="000099"/>
          <w:sz w:val="20"/>
        </w:rPr>
        <w:t>(Alterado pela Circular SUP/ADIG Nº 10/2023-BNDES, de 18.04.2023).</w:t>
      </w:r>
    </w:p>
    <w:p w14:paraId="1068EBB9" w14:textId="61158B7E" w:rsidR="00A938CF" w:rsidRDefault="00A938CF" w:rsidP="00DA5A91">
      <w:pPr>
        <w:pStyle w:val="BodyText25"/>
        <w:numPr>
          <w:ilvl w:val="0"/>
          <w:numId w:val="30"/>
        </w:numPr>
        <w:ind w:left="3261" w:hanging="426"/>
        <w:rPr>
          <w:rFonts w:cs="Arial"/>
          <w:b/>
          <w:i/>
          <w:color w:val="000099"/>
          <w:sz w:val="20"/>
        </w:rPr>
      </w:pPr>
      <w:r>
        <w:rPr>
          <w:rFonts w:cs="Arial"/>
          <w:szCs w:val="24"/>
        </w:rPr>
        <w:t>A Instituição Financeira Credenciada</w:t>
      </w:r>
      <w:r w:rsidRPr="00210AE8">
        <w:rPr>
          <w:rFonts w:cs="Arial"/>
          <w:szCs w:val="24"/>
        </w:rPr>
        <w:t xml:space="preserve"> poderá utilizar na operação de </w:t>
      </w:r>
      <w:r w:rsidR="004423D0">
        <w:rPr>
          <w:rFonts w:cs="Arial"/>
          <w:szCs w:val="24"/>
        </w:rPr>
        <w:t>crédito</w:t>
      </w:r>
      <w:r w:rsidR="004423D0" w:rsidRPr="00210AE8">
        <w:rPr>
          <w:rFonts w:cs="Arial"/>
          <w:szCs w:val="24"/>
        </w:rPr>
        <w:t xml:space="preserve"> </w:t>
      </w:r>
      <w:r w:rsidRPr="00210AE8">
        <w:rPr>
          <w:rFonts w:cs="Arial"/>
          <w:szCs w:val="24"/>
        </w:rPr>
        <w:t xml:space="preserve">a TFB </w:t>
      </w:r>
      <w:r w:rsidR="000C24F1">
        <w:rPr>
          <w:rFonts w:cs="Arial"/>
          <w:szCs w:val="24"/>
        </w:rPr>
        <w:t xml:space="preserve">ou </w:t>
      </w:r>
      <w:r w:rsidR="00CE2F99">
        <w:rPr>
          <w:rFonts w:cs="Arial"/>
          <w:szCs w:val="24"/>
        </w:rPr>
        <w:t xml:space="preserve">a </w:t>
      </w:r>
      <w:r w:rsidR="000C24F1">
        <w:rPr>
          <w:rFonts w:cs="Arial"/>
          <w:szCs w:val="24"/>
        </w:rPr>
        <w:t xml:space="preserve">TFBD </w:t>
      </w:r>
      <w:r w:rsidRPr="00210AE8">
        <w:rPr>
          <w:rFonts w:cs="Arial"/>
          <w:szCs w:val="24"/>
        </w:rPr>
        <w:t>válida (i) na data de protocolo d</w:t>
      </w:r>
      <w:r w:rsidR="00E307F5">
        <w:rPr>
          <w:rFonts w:cs="Arial"/>
          <w:szCs w:val="24"/>
        </w:rPr>
        <w:t>a operação</w:t>
      </w:r>
      <w:r w:rsidRPr="00210AE8">
        <w:rPr>
          <w:rFonts w:cs="Arial"/>
          <w:szCs w:val="24"/>
        </w:rPr>
        <w:t xml:space="preserve"> junto ao </w:t>
      </w:r>
      <w:r w:rsidR="00402769">
        <w:rPr>
          <w:rFonts w:cs="Arial"/>
          <w:szCs w:val="24"/>
        </w:rPr>
        <w:t xml:space="preserve">Sistema </w:t>
      </w:r>
      <w:r w:rsidRPr="00210AE8">
        <w:rPr>
          <w:rFonts w:cs="Arial"/>
          <w:szCs w:val="24"/>
        </w:rPr>
        <w:t>BNDES ou (ii) na data da contratação d</w:t>
      </w:r>
      <w:r w:rsidR="00CE3389">
        <w:rPr>
          <w:rFonts w:cs="Arial"/>
          <w:szCs w:val="24"/>
        </w:rPr>
        <w:t>a operação de crédi</w:t>
      </w:r>
      <w:r w:rsidR="0044545D">
        <w:rPr>
          <w:rFonts w:cs="Arial"/>
          <w:szCs w:val="24"/>
        </w:rPr>
        <w:t>t</w:t>
      </w:r>
      <w:r w:rsidR="00CE3389">
        <w:rPr>
          <w:rFonts w:cs="Arial"/>
          <w:szCs w:val="24"/>
        </w:rPr>
        <w:t xml:space="preserve">o </w:t>
      </w:r>
      <w:r w:rsidRPr="00210AE8">
        <w:rPr>
          <w:rFonts w:cs="Arial"/>
          <w:szCs w:val="24"/>
        </w:rPr>
        <w:t xml:space="preserve">com </w:t>
      </w:r>
      <w:r w:rsidR="00A528DE">
        <w:rPr>
          <w:rFonts w:cs="Arial"/>
          <w:szCs w:val="24"/>
        </w:rPr>
        <w:t>o</w:t>
      </w:r>
      <w:r w:rsidRPr="00210AE8">
        <w:rPr>
          <w:rFonts w:cs="Arial"/>
          <w:szCs w:val="24"/>
        </w:rPr>
        <w:t xml:space="preserve"> </w:t>
      </w:r>
      <w:r w:rsidR="00A528DE">
        <w:rPr>
          <w:rFonts w:cs="Arial"/>
          <w:szCs w:val="24"/>
        </w:rPr>
        <w:t>Cliente</w:t>
      </w:r>
      <w:r w:rsidRPr="00210AE8">
        <w:rPr>
          <w:rFonts w:cs="Arial"/>
          <w:szCs w:val="24"/>
        </w:rPr>
        <w:t>, devendo indicar sua opção quando do protocolo d</w:t>
      </w:r>
      <w:r w:rsidR="00E307F5">
        <w:rPr>
          <w:rFonts w:cs="Arial"/>
          <w:szCs w:val="24"/>
        </w:rPr>
        <w:t>a operação</w:t>
      </w:r>
      <w:r w:rsidRPr="00210AE8">
        <w:rPr>
          <w:rFonts w:cs="Arial"/>
          <w:szCs w:val="24"/>
        </w:rPr>
        <w:t xml:space="preserve"> junto ao </w:t>
      </w:r>
      <w:r w:rsidR="00B9384D">
        <w:rPr>
          <w:rFonts w:cs="Arial"/>
          <w:szCs w:val="24"/>
        </w:rPr>
        <w:t xml:space="preserve">Sistema </w:t>
      </w:r>
      <w:r w:rsidRPr="00210AE8">
        <w:rPr>
          <w:rFonts w:cs="Arial"/>
          <w:szCs w:val="24"/>
        </w:rPr>
        <w:t>BNDES</w:t>
      </w:r>
      <w:r w:rsidRPr="00DA5A91">
        <w:rPr>
          <w:rFonts w:cs="Arial"/>
          <w:sz w:val="20"/>
        </w:rPr>
        <w:t>;</w:t>
      </w:r>
      <w:r w:rsidR="000C24F1">
        <w:rPr>
          <w:rFonts w:cs="Arial"/>
          <w:b/>
          <w:i/>
          <w:color w:val="000099"/>
          <w:sz w:val="20"/>
        </w:rPr>
        <w:t xml:space="preserve"> </w:t>
      </w:r>
      <w:r w:rsidR="000C24F1" w:rsidRPr="00A37634">
        <w:rPr>
          <w:rFonts w:cs="Arial"/>
          <w:b/>
          <w:i/>
          <w:color w:val="000099"/>
          <w:sz w:val="20"/>
        </w:rPr>
        <w:t>(Alterado pela Circular SUP/ADIG Nº 10/2023-BNDES, de 18.04.2023).</w:t>
      </w:r>
      <w:r w:rsidR="000C24F1">
        <w:rPr>
          <w:rFonts w:cs="Arial"/>
          <w:b/>
          <w:i/>
          <w:color w:val="000099"/>
          <w:sz w:val="20"/>
        </w:rPr>
        <w:t xml:space="preserve"> </w:t>
      </w:r>
    </w:p>
    <w:p w14:paraId="2427DD4B" w14:textId="3D3001B0" w:rsidR="00CB08A1" w:rsidRPr="00DB7EE6" w:rsidRDefault="006A1750" w:rsidP="00DA5A91">
      <w:pPr>
        <w:pStyle w:val="BodyText25"/>
        <w:numPr>
          <w:ilvl w:val="0"/>
          <w:numId w:val="30"/>
        </w:numPr>
        <w:ind w:left="3261" w:hanging="426"/>
        <w:rPr>
          <w:rFonts w:cs="Arial"/>
          <w:b/>
          <w:i/>
          <w:color w:val="000099"/>
          <w:sz w:val="20"/>
        </w:rPr>
      </w:pPr>
      <w:r w:rsidRPr="00B83CAB">
        <w:rPr>
          <w:rFonts w:cs="Arial"/>
          <w:szCs w:val="24"/>
        </w:rPr>
        <w:t xml:space="preserve">Caso tenha </w:t>
      </w:r>
      <w:r w:rsidR="00D83C05" w:rsidRPr="00B83CAB">
        <w:rPr>
          <w:rFonts w:cs="Arial"/>
          <w:szCs w:val="24"/>
        </w:rPr>
        <w:t>optado pel</w:t>
      </w:r>
      <w:r w:rsidRPr="00F4060A">
        <w:rPr>
          <w:rFonts w:cs="Arial"/>
          <w:szCs w:val="24"/>
        </w:rPr>
        <w:t xml:space="preserve">a TFB </w:t>
      </w:r>
      <w:r w:rsidR="000C24F1">
        <w:rPr>
          <w:rFonts w:cs="Arial"/>
          <w:szCs w:val="24"/>
        </w:rPr>
        <w:t xml:space="preserve">ou </w:t>
      </w:r>
      <w:r w:rsidR="00CE2F99">
        <w:rPr>
          <w:rFonts w:cs="Arial"/>
          <w:szCs w:val="24"/>
        </w:rPr>
        <w:t xml:space="preserve">pela </w:t>
      </w:r>
      <w:r w:rsidR="000C24F1">
        <w:rPr>
          <w:rFonts w:cs="Arial"/>
          <w:szCs w:val="24"/>
        </w:rPr>
        <w:t xml:space="preserve">TFBD </w:t>
      </w:r>
      <w:r w:rsidRPr="00F4060A">
        <w:rPr>
          <w:rFonts w:cs="Arial"/>
          <w:szCs w:val="24"/>
        </w:rPr>
        <w:t>válida na data de protocolo d</w:t>
      </w:r>
      <w:r w:rsidR="00E307F5" w:rsidRPr="00DB7EE6">
        <w:rPr>
          <w:rFonts w:cs="Arial"/>
          <w:szCs w:val="24"/>
        </w:rPr>
        <w:t>a</w:t>
      </w:r>
      <w:r w:rsidRPr="00B83CAB">
        <w:rPr>
          <w:rFonts w:cs="Arial"/>
          <w:szCs w:val="24"/>
        </w:rPr>
        <w:t xml:space="preserve"> </w:t>
      </w:r>
      <w:r w:rsidR="00E307F5" w:rsidRPr="00DB7EE6">
        <w:rPr>
          <w:rFonts w:cs="Arial"/>
          <w:szCs w:val="24"/>
        </w:rPr>
        <w:t>operação</w:t>
      </w:r>
      <w:r w:rsidRPr="00B83CAB">
        <w:rPr>
          <w:rFonts w:cs="Arial"/>
          <w:szCs w:val="24"/>
        </w:rPr>
        <w:t xml:space="preserve"> junto ao </w:t>
      </w:r>
      <w:r w:rsidR="00E307F5" w:rsidRPr="00DB7EE6">
        <w:rPr>
          <w:rFonts w:cs="Arial"/>
          <w:szCs w:val="24"/>
        </w:rPr>
        <w:t xml:space="preserve">Sistema </w:t>
      </w:r>
      <w:r w:rsidRPr="00B83CAB">
        <w:rPr>
          <w:rFonts w:cs="Arial"/>
          <w:szCs w:val="24"/>
        </w:rPr>
        <w:t xml:space="preserve">BNDES, </w:t>
      </w:r>
      <w:r w:rsidR="00164B90" w:rsidRPr="00B83CAB">
        <w:rPr>
          <w:rFonts w:cs="Arial"/>
          <w:szCs w:val="24"/>
        </w:rPr>
        <w:t>a faixa de enquadramento não poderá ser alterada</w:t>
      </w:r>
      <w:r w:rsidRPr="00F4060A">
        <w:rPr>
          <w:rFonts w:cs="Arial"/>
          <w:szCs w:val="24"/>
        </w:rPr>
        <w:t xml:space="preserve">. Caso tenha optado pela fixação </w:t>
      </w:r>
      <w:r w:rsidR="00CE3389" w:rsidRPr="00C93DD9">
        <w:rPr>
          <w:rFonts w:cs="Arial"/>
          <w:szCs w:val="24"/>
        </w:rPr>
        <w:t xml:space="preserve">da TFB </w:t>
      </w:r>
      <w:r w:rsidR="000C24F1">
        <w:rPr>
          <w:rFonts w:cs="Arial"/>
          <w:szCs w:val="24"/>
        </w:rPr>
        <w:t xml:space="preserve">ou </w:t>
      </w:r>
      <w:r w:rsidR="00CE2F99">
        <w:rPr>
          <w:rFonts w:cs="Arial"/>
          <w:szCs w:val="24"/>
        </w:rPr>
        <w:t xml:space="preserve">da </w:t>
      </w:r>
      <w:r w:rsidR="000C24F1">
        <w:rPr>
          <w:rFonts w:cs="Arial"/>
          <w:szCs w:val="24"/>
        </w:rPr>
        <w:t xml:space="preserve">TFBD </w:t>
      </w:r>
      <w:r w:rsidR="00CE3389" w:rsidRPr="00C93DD9">
        <w:rPr>
          <w:rFonts w:cs="Arial"/>
          <w:szCs w:val="24"/>
        </w:rPr>
        <w:t xml:space="preserve">válida </w:t>
      </w:r>
      <w:r w:rsidRPr="00C93DD9">
        <w:rPr>
          <w:rFonts w:cs="Arial"/>
          <w:szCs w:val="24"/>
        </w:rPr>
        <w:t>na data da contratação</w:t>
      </w:r>
      <w:r w:rsidR="00A82A86" w:rsidRPr="00C93DD9">
        <w:rPr>
          <w:rFonts w:cs="Arial"/>
          <w:szCs w:val="24"/>
        </w:rPr>
        <w:t xml:space="preserve"> com </w:t>
      </w:r>
      <w:r w:rsidR="00EE019D" w:rsidRPr="00DB7EE6">
        <w:rPr>
          <w:rFonts w:cs="Arial"/>
          <w:szCs w:val="24"/>
        </w:rPr>
        <w:t>o Cliente</w:t>
      </w:r>
      <w:r w:rsidR="004D0536">
        <w:rPr>
          <w:rFonts w:cs="Arial"/>
          <w:szCs w:val="24"/>
        </w:rPr>
        <w:t xml:space="preserve"> Final</w:t>
      </w:r>
      <w:r w:rsidR="00164B90" w:rsidRPr="00F4060A">
        <w:rPr>
          <w:rFonts w:cs="Arial"/>
          <w:szCs w:val="24"/>
        </w:rPr>
        <w:t>, será possível alterar a faixa de enquadramento quando da transmissão das informações do contrato</w:t>
      </w:r>
      <w:r w:rsidRPr="00F4060A">
        <w:rPr>
          <w:rFonts w:cs="Arial"/>
          <w:szCs w:val="24"/>
        </w:rPr>
        <w:t xml:space="preserve"> ao </w:t>
      </w:r>
      <w:r w:rsidR="00E307F5" w:rsidRPr="00DB7EE6">
        <w:rPr>
          <w:rFonts w:cs="Arial"/>
          <w:szCs w:val="24"/>
        </w:rPr>
        <w:t xml:space="preserve">Sistema </w:t>
      </w:r>
      <w:r w:rsidRPr="00B83CAB">
        <w:rPr>
          <w:rFonts w:cs="Arial"/>
          <w:szCs w:val="24"/>
        </w:rPr>
        <w:t>BNDES</w:t>
      </w:r>
      <w:r w:rsidRPr="00F4060A">
        <w:rPr>
          <w:rFonts w:cs="Arial"/>
          <w:sz w:val="20"/>
        </w:rPr>
        <w:t>;</w:t>
      </w:r>
      <w:r w:rsidR="000C24F1">
        <w:rPr>
          <w:rFonts w:cs="Arial"/>
          <w:sz w:val="20"/>
        </w:rPr>
        <w:t xml:space="preserve"> </w:t>
      </w:r>
      <w:r w:rsidR="000C24F1" w:rsidRPr="00A37634">
        <w:rPr>
          <w:rFonts w:cs="Arial"/>
          <w:b/>
          <w:i/>
          <w:color w:val="000099"/>
          <w:sz w:val="20"/>
        </w:rPr>
        <w:t>(Alterado pela Circular SUP/ADIG Nº 10/2023-BNDES, de 18.04.2023).</w:t>
      </w:r>
    </w:p>
    <w:p w14:paraId="28614BDB" w14:textId="008E6663" w:rsidR="006A1750" w:rsidRPr="00F4060A" w:rsidRDefault="00CB08A1" w:rsidP="00DA5A91">
      <w:pPr>
        <w:pStyle w:val="BodyText25"/>
        <w:numPr>
          <w:ilvl w:val="0"/>
          <w:numId w:val="30"/>
        </w:numPr>
        <w:ind w:left="3261" w:hanging="426"/>
        <w:rPr>
          <w:rFonts w:cs="Arial"/>
          <w:b/>
          <w:i/>
          <w:color w:val="000099"/>
          <w:sz w:val="20"/>
        </w:rPr>
      </w:pPr>
      <w:r>
        <w:rPr>
          <w:rFonts w:cs="Arial"/>
          <w:szCs w:val="24"/>
        </w:rPr>
        <w:t>Sob pena de cancelamento, c</w:t>
      </w:r>
      <w:r w:rsidRPr="00451AD3">
        <w:t xml:space="preserve">aso tenha </w:t>
      </w:r>
      <w:r w:rsidRPr="00451AD3">
        <w:rPr>
          <w:rFonts w:cs="Arial"/>
          <w:szCs w:val="24"/>
        </w:rPr>
        <w:t>optado pela TFB</w:t>
      </w:r>
      <w:r w:rsidR="000C24F1">
        <w:rPr>
          <w:rFonts w:cs="Arial"/>
          <w:szCs w:val="24"/>
        </w:rPr>
        <w:t xml:space="preserve"> ou </w:t>
      </w:r>
      <w:r w:rsidR="00CE2F99">
        <w:rPr>
          <w:rFonts w:cs="Arial"/>
          <w:szCs w:val="24"/>
        </w:rPr>
        <w:t xml:space="preserve">pela </w:t>
      </w:r>
      <w:r w:rsidR="000C24F1">
        <w:rPr>
          <w:rFonts w:cs="Arial"/>
          <w:szCs w:val="24"/>
        </w:rPr>
        <w:t>TFBD</w:t>
      </w:r>
      <w:r w:rsidRPr="00451AD3">
        <w:rPr>
          <w:rFonts w:cs="Arial"/>
          <w:szCs w:val="24"/>
        </w:rPr>
        <w:t xml:space="preserve"> válida na data de protocolo d</w:t>
      </w:r>
      <w:r>
        <w:rPr>
          <w:rFonts w:cs="Arial"/>
          <w:szCs w:val="24"/>
        </w:rPr>
        <w:t>a</w:t>
      </w:r>
      <w:r w:rsidRPr="00451AD3">
        <w:rPr>
          <w:rFonts w:cs="Arial"/>
          <w:szCs w:val="24"/>
        </w:rPr>
        <w:t xml:space="preserve"> </w:t>
      </w:r>
      <w:r>
        <w:rPr>
          <w:rFonts w:cs="Arial"/>
          <w:szCs w:val="24"/>
        </w:rPr>
        <w:t>operação</w:t>
      </w:r>
      <w:r w:rsidRPr="00451AD3">
        <w:rPr>
          <w:rFonts w:cs="Arial"/>
          <w:szCs w:val="24"/>
        </w:rPr>
        <w:t xml:space="preserve"> junto ao </w:t>
      </w:r>
      <w:r>
        <w:rPr>
          <w:rFonts w:cs="Arial"/>
          <w:szCs w:val="24"/>
        </w:rPr>
        <w:t xml:space="preserve">Sistema </w:t>
      </w:r>
      <w:r w:rsidRPr="00451AD3">
        <w:rPr>
          <w:rFonts w:cs="Arial"/>
          <w:szCs w:val="24"/>
        </w:rPr>
        <w:t xml:space="preserve">BNDES, a contratação da operação de crédito deverá ser formalizada </w:t>
      </w:r>
      <w:r w:rsidR="00D5138E">
        <w:rPr>
          <w:rFonts w:cs="Arial"/>
          <w:szCs w:val="24"/>
        </w:rPr>
        <w:t>com o Cliente</w:t>
      </w:r>
      <w:r w:rsidR="004D0536">
        <w:rPr>
          <w:rFonts w:cs="Arial"/>
          <w:szCs w:val="24"/>
        </w:rPr>
        <w:t xml:space="preserve"> </w:t>
      </w:r>
      <w:r w:rsidRPr="00451AD3">
        <w:rPr>
          <w:rFonts w:cs="Arial"/>
          <w:szCs w:val="24"/>
        </w:rPr>
        <w:t>até o último dia útil do mesmo mês daquele protocolo</w:t>
      </w:r>
      <w:r w:rsidR="001E1B1D">
        <w:rPr>
          <w:rFonts w:cs="Arial"/>
          <w:szCs w:val="24"/>
        </w:rPr>
        <w:t>, sendo vedada, nesse caso, a troca da faixa de enquadramento</w:t>
      </w:r>
      <w:r>
        <w:rPr>
          <w:rFonts w:cs="Arial"/>
          <w:szCs w:val="24"/>
        </w:rPr>
        <w:t>.</w:t>
      </w:r>
      <w:r w:rsidR="006A1750" w:rsidRPr="00F4060A">
        <w:rPr>
          <w:rFonts w:cs="Arial"/>
          <w:b/>
          <w:i/>
          <w:color w:val="000099"/>
          <w:sz w:val="20"/>
        </w:rPr>
        <w:t xml:space="preserve"> </w:t>
      </w:r>
      <w:r w:rsidR="000C24F1" w:rsidRPr="00A37634">
        <w:rPr>
          <w:rFonts w:cs="Arial"/>
          <w:b/>
          <w:i/>
          <w:color w:val="000099"/>
          <w:sz w:val="20"/>
        </w:rPr>
        <w:t>(Alterado pela Circular SUP/ADIG Nº 10/2023-BNDES, de 18.04.2023).</w:t>
      </w:r>
    </w:p>
    <w:p w14:paraId="37A7E095" w14:textId="6504A1B8" w:rsidR="00A938CF" w:rsidRPr="00771E3F" w:rsidRDefault="00A938CF" w:rsidP="00DA5A91">
      <w:pPr>
        <w:pStyle w:val="BodyText25"/>
        <w:numPr>
          <w:ilvl w:val="0"/>
          <w:numId w:val="30"/>
        </w:numPr>
        <w:ind w:left="3261" w:hanging="426"/>
        <w:rPr>
          <w:rFonts w:cs="Arial"/>
          <w:b/>
          <w:i/>
          <w:color w:val="000099"/>
          <w:sz w:val="20"/>
        </w:rPr>
      </w:pPr>
      <w:r w:rsidRPr="00210AE8">
        <w:rPr>
          <w:rFonts w:cs="Arial"/>
          <w:szCs w:val="24"/>
        </w:rPr>
        <w:t>Sistemática de Cálculo</w:t>
      </w:r>
      <w:r w:rsidR="000C24F1">
        <w:rPr>
          <w:rFonts w:cs="Arial"/>
          <w:szCs w:val="24"/>
        </w:rPr>
        <w:t xml:space="preserve"> da TFB</w:t>
      </w:r>
      <w:r w:rsidRPr="00210AE8">
        <w:rPr>
          <w:rFonts w:cs="Arial"/>
          <w:szCs w:val="24"/>
        </w:rPr>
        <w:t>: os juros devidos pel</w:t>
      </w:r>
      <w:r w:rsidR="002A1B8A">
        <w:rPr>
          <w:rFonts w:cs="Arial"/>
          <w:szCs w:val="24"/>
        </w:rPr>
        <w:t>o Cliente</w:t>
      </w:r>
      <w:r w:rsidR="004D0536">
        <w:rPr>
          <w:rFonts w:cs="Arial"/>
          <w:szCs w:val="24"/>
        </w:rPr>
        <w:t xml:space="preserve"> Final</w:t>
      </w:r>
      <w:r w:rsidRPr="00210AE8">
        <w:rPr>
          <w:rFonts w:cs="Arial"/>
          <w:szCs w:val="24"/>
        </w:rPr>
        <w:t xml:space="preserve"> deverão ser calculados e exigidos segundo a seguinte fórmula:</w:t>
      </w:r>
      <w:r w:rsidR="000C24F1">
        <w:rPr>
          <w:rFonts w:cs="Arial"/>
          <w:szCs w:val="24"/>
        </w:rPr>
        <w:t xml:space="preserve"> </w:t>
      </w:r>
      <w:r w:rsidR="000C24F1" w:rsidRPr="00A37634">
        <w:rPr>
          <w:rFonts w:cs="Arial"/>
          <w:b/>
          <w:i/>
          <w:color w:val="000099"/>
          <w:sz w:val="20"/>
        </w:rPr>
        <w:t>(Alterado pela Circular SUP/ADIG Nº 10/2023-BNDES, de 18.04.2023).</w:t>
      </w:r>
    </w:p>
    <w:p w14:paraId="3E5F8DAB" w14:textId="77777777" w:rsidR="00A938CF" w:rsidRPr="00210AE8" w:rsidRDefault="00A938CF" w:rsidP="007539A4">
      <w:pPr>
        <w:spacing w:before="120" w:after="120"/>
        <w:ind w:left="3261"/>
        <w:jc w:val="both"/>
        <w:rPr>
          <w:rFonts w:ascii="Arial" w:hAnsi="Arial" w:cs="Arial"/>
          <w:szCs w:val="24"/>
        </w:rPr>
      </w:pPr>
      <w:r w:rsidRPr="00210AE8">
        <w:rPr>
          <w:rFonts w:ascii="Arial" w:hAnsi="Arial" w:cs="Arial"/>
          <w:szCs w:val="24"/>
        </w:rPr>
        <w:t>J</w:t>
      </w:r>
      <w:r w:rsidRPr="00210AE8">
        <w:rPr>
          <w:rFonts w:ascii="Arial" w:hAnsi="Arial" w:cs="Arial"/>
          <w:szCs w:val="24"/>
          <w:vertAlign w:val="subscript"/>
        </w:rPr>
        <w:t xml:space="preserve">n  </w:t>
      </w:r>
      <w:r w:rsidRPr="00210AE8">
        <w:rPr>
          <w:rFonts w:ascii="Arial" w:hAnsi="Arial" w:cs="Arial"/>
          <w:szCs w:val="24"/>
        </w:rPr>
        <w:t>= SD</w:t>
      </w:r>
      <w:r w:rsidRPr="00210AE8">
        <w:rPr>
          <w:rFonts w:ascii="Arial" w:hAnsi="Arial" w:cs="Arial"/>
          <w:szCs w:val="24"/>
          <w:vertAlign w:val="subscript"/>
        </w:rPr>
        <w:t>n-1</w:t>
      </w:r>
      <w:r w:rsidRPr="00210AE8">
        <w:rPr>
          <w:rFonts w:ascii="Arial" w:hAnsi="Arial" w:cs="Arial"/>
          <w:szCs w:val="24"/>
        </w:rPr>
        <w:t xml:space="preserve"> • </w:t>
      </w:r>
      <w:r w:rsidRPr="00C3646D">
        <w:rPr>
          <w:rFonts w:ascii="Arial" w:hAnsi="Arial" w:cs="Arial"/>
          <w:szCs w:val="24"/>
        </w:rPr>
        <w:fldChar w:fldCharType="begin"/>
      </w:r>
      <w:r w:rsidRPr="00C3646D">
        <w:rPr>
          <w:rFonts w:ascii="Arial" w:hAnsi="Arial" w:cs="Arial"/>
          <w:szCs w:val="24"/>
        </w:rPr>
        <w:instrText xml:space="preserve"> QUOTE </w:instrText>
      </w:r>
      <w:r w:rsidR="00E47E7D">
        <w:rPr>
          <w:position w:val="-14"/>
        </w:rPr>
        <w:pict w14:anchorId="55E18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3.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activeWritingStyle w:lang=&quot;EN-US&quot; w:vendorID=&quot;8&quot; w:dllVersion=&quot;513&quot; w:optionSet=&quot;1&quot;/&gt;&lt;w:activeWritingStyle w:lang=&quot;PT-BR&quot; w:vendorID=&quot;1&quot; w:dllVersion=&quot;513&quot; w:optionSet=&quot;1&quot;/&gt;&lt;w:activeWritingStyle w:lang=&quot;PT&quot; w:vendorID=&quot;1&quot; w:dllVersion=&quot;513&quot; w:optionSet=&quot;1&quot;/&gt;&lt;w:stylePaneFormatFilter w:val=&quot;3F01&quot;/&gt;&lt;w:documentProtection w:edit=&quot;read-only&quot; w:enforcement=&quot;off&quot;/&gt;&lt;w:defaultTabStop w:val=&quot;57&quot;/&gt;&lt;w:hyphenationZone w:val=&quot;425&quot;/&gt;&lt;w:doNotHyphenateCap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12F&quot;/&gt;&lt;wsp:rsid wsp:val=&quot;00000653&quot;/&gt;&lt;wsp:rsid wsp:val=&quot;00003979&quot;/&gt;&lt;wsp:rsid wsp:val=&quot;00003E4F&quot;/&gt;&lt;wsp:rsid wsp:val=&quot;00004CD2&quot;/&gt;&lt;wsp:rsid wsp:val=&quot;000076AC&quot;/&gt;&lt;wsp:rsid wsp:val=&quot;00007BB3&quot;/&gt;&lt;wsp:rsid wsp:val=&quot;00011389&quot;/&gt;&lt;wsp:rsid wsp:val=&quot;00011987&quot;/&gt;&lt;wsp:rsid wsp:val=&quot;0001229E&quot;/&gt;&lt;wsp:rsid wsp:val=&quot;0001348C&quot;/&gt;&lt;wsp:rsid wsp:val=&quot;000137CC&quot;/&gt;&lt;wsp:rsid wsp:val=&quot;00014398&quot;/&gt;&lt;wsp:rsid wsp:val=&quot;00014D04&quot;/&gt;&lt;wsp:rsid wsp:val=&quot;0001513C&quot;/&gt;&lt;wsp:rsid wsp:val=&quot;0001601C&quot;/&gt;&lt;wsp:rsid wsp:val=&quot;00017AD6&quot;/&gt;&lt;wsp:rsid wsp:val=&quot;00020308&quot;/&gt;&lt;wsp:rsid wsp:val=&quot;000206CD&quot;/&gt;&lt;wsp:rsid wsp:val=&quot;00023591&quot;/&gt;&lt;wsp:rsid wsp:val=&quot;00024152&quot;/&gt;&lt;wsp:rsid wsp:val=&quot;00024274&quot;/&gt;&lt;wsp:rsid wsp:val=&quot;000254AC&quot;/&gt;&lt;wsp:rsid wsp:val=&quot;00025C89&quot;/&gt;&lt;wsp:rsid wsp:val=&quot;000263BB&quot;/&gt;&lt;wsp:rsid wsp:val=&quot;000264B9&quot;/&gt;&lt;wsp:rsid wsp:val=&quot;000336DF&quot;/&gt;&lt;wsp:rsid wsp:val=&quot;000342BA&quot;/&gt;&lt;wsp:rsid wsp:val=&quot;00035DAB&quot;/&gt;&lt;wsp:rsid wsp:val=&quot;00036086&quot;/&gt;&lt;wsp:rsid wsp:val=&quot;00036973&quot;/&gt;&lt;wsp:rsid wsp:val=&quot;00036EE3&quot;/&gt;&lt;wsp:rsid wsp:val=&quot;000370E2&quot;/&gt;&lt;wsp:rsid wsp:val=&quot;00037ED3&quot;/&gt;&lt;wsp:rsid wsp:val=&quot;0004090B&quot;/&gt;&lt;wsp:rsid wsp:val=&quot;00041F12&quot;/&gt;&lt;wsp:rsid wsp:val=&quot;00042EB8&quot;/&gt;&lt;wsp:rsid wsp:val=&quot;000431BA&quot;/&gt;&lt;wsp:rsid wsp:val=&quot;00052CC1&quot;/&gt;&lt;wsp:rsid wsp:val=&quot;00052E1B&quot;/&gt;&lt;wsp:rsid wsp:val=&quot;00052E4E&quot;/&gt;&lt;wsp:rsid wsp:val=&quot;00055921&quot;/&gt;&lt;wsp:rsid wsp:val=&quot;0005712C&quot;/&gt;&lt;wsp:rsid wsp:val=&quot;00057297&quot;/&gt;&lt;wsp:rsid wsp:val=&quot;00060F42&quot;/&gt;&lt;wsp:rsid wsp:val=&quot;000611C6&quot;/&gt;&lt;wsp:rsid wsp:val=&quot;00062785&quot;/&gt;&lt;wsp:rsid wsp:val=&quot;00066159&quot;/&gt;&lt;wsp:rsid wsp:val=&quot;0006634B&quot;/&gt;&lt;wsp:rsid wsp:val=&quot;000667A4&quot;/&gt;&lt;wsp:rsid wsp:val=&quot;00066FE0&quot;/&gt;&lt;wsp:rsid wsp:val=&quot;000675FC&quot;/&gt;&lt;wsp:rsid wsp:val=&quot;0006778A&quot;/&gt;&lt;wsp:rsid wsp:val=&quot;000700FF&quot;/&gt;&lt;wsp:rsid wsp:val=&quot;00070556&quot;/&gt;&lt;wsp:rsid wsp:val=&quot;00071D12&quot;/&gt;&lt;wsp:rsid wsp:val=&quot;00082AA3&quot;/&gt;&lt;wsp:rsid wsp:val=&quot;00082D69&quot;/&gt;&lt;wsp:rsid wsp:val=&quot;00084563&quot;/&gt;&lt;wsp:rsid wsp:val=&quot;00086962&quot;/&gt;&lt;wsp:rsid wsp:val=&quot;00091367&quot;/&gt;&lt;wsp:rsid wsp:val=&quot;00092BE4&quot;/&gt;&lt;wsp:rsid wsp:val=&quot;00092CD7&quot;/&gt;&lt;wsp:rsid wsp:val=&quot;000952B1&quot;/&gt;&lt;wsp:rsid wsp:val=&quot;00096B10&quot;/&gt;&lt;wsp:rsid wsp:val=&quot;00097471&quot;/&gt;&lt;wsp:rsid wsp:val=&quot;0009756C&quot;/&gt;&lt;wsp:rsid wsp:val=&quot;0009784A&quot;/&gt;&lt;wsp:rsid wsp:val=&quot;000A0D99&quot;/&gt;&lt;wsp:rsid wsp:val=&quot;000A157B&quot;/&gt;&lt;wsp:rsid wsp:val=&quot;000A1FB1&quot;/&gt;&lt;wsp:rsid wsp:val=&quot;000A2183&quot;/&gt;&lt;wsp:rsid wsp:val=&quot;000A6AC7&quot;/&gt;&lt;wsp:rsid wsp:val=&quot;000A6CD9&quot;/&gt;&lt;wsp:rsid wsp:val=&quot;000A6D15&quot;/&gt;&lt;wsp:rsid wsp:val=&quot;000B03E0&quot;/&gt;&lt;wsp:rsid wsp:val=&quot;000B1473&quot;/&gt;&lt;wsp:rsid wsp:val=&quot;000B1759&quot;/&gt;&lt;wsp:rsid wsp:val=&quot;000B261C&quot;/&gt;&lt;wsp:rsid wsp:val=&quot;000B36C7&quot;/&gt;&lt;wsp:rsid wsp:val=&quot;000B3DF1&quot;/&gt;&lt;wsp:rsid wsp:val=&quot;000B4106&quot;/&gt;&lt;wsp:rsid wsp:val=&quot;000B5328&quot;/&gt;&lt;wsp:rsid wsp:val=&quot;000B637D&quot;/&gt;&lt;wsp:rsid wsp:val=&quot;000B6D0D&quot;/&gt;&lt;wsp:rsid wsp:val=&quot;000C012A&quot;/&gt;&lt;wsp:rsid wsp:val=&quot;000C0A71&quot;/&gt;&lt;wsp:rsid wsp:val=&quot;000C125D&quot;/&gt;&lt;wsp:rsid wsp:val=&quot;000C12E8&quot;/&gt;&lt;wsp:rsid wsp:val=&quot;000C3CBF&quot;/&gt;&lt;wsp:rsid wsp:val=&quot;000C68FE&quot;/&gt;&lt;wsp:rsid wsp:val=&quot;000D5396&quot;/&gt;&lt;wsp:rsid wsp:val=&quot;000E0213&quot;/&gt;&lt;wsp:rsid wsp:val=&quot;000E3EAC&quot;/&gt;&lt;wsp:rsid wsp:val=&quot;000E573B&quot;/&gt;&lt;wsp:rsid wsp:val=&quot;000E6E3C&quot;/&gt;&lt;wsp:rsid wsp:val=&quot;000F0AC7&quot;/&gt;&lt;wsp:rsid wsp:val=&quot;000F121D&quot;/&gt;&lt;wsp:rsid wsp:val=&quot;000F1427&quot;/&gt;&lt;wsp:rsid wsp:val=&quot;000F1FA7&quot;/&gt;&lt;wsp:rsid wsp:val=&quot;000F2B74&quot;/&gt;&lt;wsp:rsid wsp:val=&quot;000F5273&quot;/&gt;&lt;wsp:rsid wsp:val=&quot;000F6936&quot;/&gt;&lt;wsp:rsid wsp:val=&quot;000F7A28&quot;/&gt;&lt;wsp:rsid wsp:val=&quot;0010339F&quot;/&gt;&lt;wsp:rsid wsp:val=&quot;00106C1A&quot;/&gt;&lt;wsp:rsid wsp:val=&quot;00107C4C&quot;/&gt;&lt;wsp:rsid wsp:val=&quot;00113E4C&quot;/&gt;&lt;wsp:rsid wsp:val=&quot;00113ECC&quot;/&gt;&lt;wsp:rsid wsp:val=&quot;00114019&quot;/&gt;&lt;wsp:rsid wsp:val=&quot;001140DF&quot;/&gt;&lt;wsp:rsid wsp:val=&quot;00114B07&quot;/&gt;&lt;wsp:rsid wsp:val=&quot;0011599D&quot;/&gt;&lt;wsp:rsid wsp:val=&quot;00116441&quot;/&gt;&lt;wsp:rsid wsp:val=&quot;0012045E&quot;/&gt;&lt;wsp:rsid wsp:val=&quot;001208EA&quot;/&gt;&lt;wsp:rsid wsp:val=&quot;00120FD8&quot;/&gt;&lt;wsp:rsid wsp:val=&quot;00122B27&quot;/&gt;&lt;wsp:rsid wsp:val=&quot;00123EB3&quot;/&gt;&lt;wsp:rsid wsp:val=&quot;00124A61&quot;/&gt;&lt;wsp:rsid wsp:val=&quot;00125D12&quot;/&gt;&lt;wsp:rsid wsp:val=&quot;001265A8&quot;/&gt;&lt;wsp:rsid wsp:val=&quot;00131499&quot;/&gt;&lt;wsp:rsid wsp:val=&quot;00131CB0&quot;/&gt;&lt;wsp:rsid wsp:val=&quot;00132B81&quot;/&gt;&lt;wsp:rsid wsp:val=&quot;00132DA7&quot;/&gt;&lt;wsp:rsid wsp:val=&quot;001337EC&quot;/&gt;&lt;wsp:rsid wsp:val=&quot;00133EC7&quot;/&gt;&lt;wsp:rsid wsp:val=&quot;001347F2&quot;/&gt;&lt;wsp:rsid wsp:val=&quot;00135403&quot;/&gt;&lt;wsp:rsid wsp:val=&quot;00136319&quot;/&gt;&lt;wsp:rsid wsp:val=&quot;00136457&quot;/&gt;&lt;wsp:rsid wsp:val=&quot;001364D3&quot;/&gt;&lt;wsp:rsid wsp:val=&quot;00136C2C&quot;/&gt;&lt;wsp:rsid wsp:val=&quot;001379DA&quot;/&gt;&lt;wsp:rsid wsp:val=&quot;0014317A&quot;/&gt;&lt;wsp:rsid wsp:val=&quot;0014324D&quot;/&gt;&lt;wsp:rsid wsp:val=&quot;00145A8F&quot;/&gt;&lt;wsp:rsid wsp:val=&quot;001469D4&quot;/&gt;&lt;wsp:rsid wsp:val=&quot;00146E5E&quot;/&gt;&lt;wsp:rsid wsp:val=&quot;00146F31&quot;/&gt;&lt;wsp:rsid wsp:val=&quot;0015626D&quot;/&gt;&lt;wsp:rsid wsp:val=&quot;00160187&quot;/&gt;&lt;wsp:rsid wsp:val=&quot;001629DC&quot;/&gt;&lt;wsp:rsid wsp:val=&quot;00164730&quot;/&gt;&lt;wsp:rsid wsp:val=&quot;00165248&quot;/&gt;&lt;wsp:rsid wsp:val=&quot;001661E5&quot;/&gt;&lt;wsp:rsid wsp:val=&quot;00166AA5&quot;/&gt;&lt;wsp:rsid wsp:val=&quot;00167C83&quot;/&gt;&lt;wsp:rsid wsp:val=&quot;00170380&quot;/&gt;&lt;wsp:rsid wsp:val=&quot;00174098&quot;/&gt;&lt;wsp:rsid wsp:val=&quot;00174D80&quot;/&gt;&lt;wsp:rsid wsp:val=&quot;001760F7&quot;/&gt;&lt;wsp:rsid wsp:val=&quot;00177BD8&quot;/&gt;&lt;wsp:rsid wsp:val=&quot;00180518&quot;/&gt;&lt;wsp:rsid wsp:val=&quot;0018126E&quot;/&gt;&lt;wsp:rsid wsp:val=&quot;00182939&quot;/&gt;&lt;wsp:rsid wsp:val=&quot;00182C06&quot;/&gt;&lt;wsp:rsid wsp:val=&quot;001836BC&quot;/&gt;&lt;wsp:rsid wsp:val=&quot;00183A23&quot;/&gt;&lt;wsp:rsid wsp:val=&quot;001902CF&quot;/&gt;&lt;wsp:rsid wsp:val=&quot;00190B7E&quot;/&gt;&lt;wsp:rsid wsp:val=&quot;00190BE2&quot;/&gt;&lt;wsp:rsid wsp:val=&quot;00193C48&quot;/&gt;&lt;wsp:rsid wsp:val=&quot;00193F6F&quot;/&gt;&lt;wsp:rsid wsp:val=&quot;0019523D&quot;/&gt;&lt;wsp:rsid wsp:val=&quot;001958BF&quot;/&gt;&lt;wsp:rsid wsp:val=&quot;001958F7&quot;/&gt;&lt;wsp:rsid wsp:val=&quot;0019714D&quot;/&gt;&lt;wsp:rsid wsp:val=&quot;00197482&quot;/&gt;&lt;wsp:rsid wsp:val=&quot;001A01C8&quot;/&gt;&lt;wsp:rsid wsp:val=&quot;001A1625&quot;/&gt;&lt;wsp:rsid wsp:val=&quot;001A1626&quot;/&gt;&lt;wsp:rsid wsp:val=&quot;001A18A8&quot;/&gt;&lt;wsp:rsid wsp:val=&quot;001A4BE8&quot;/&gt;&lt;wsp:rsid wsp:val=&quot;001A696A&quot;/&gt;&lt;wsp:rsid wsp:val=&quot;001A7B40&quot;/&gt;&lt;wsp:rsid wsp:val=&quot;001B1D6D&quot;/&gt;&lt;wsp:rsid wsp:val=&quot;001B240D&quot;/&gt;&lt;wsp:rsid wsp:val=&quot;001B402C&quot;/&gt;&lt;wsp:rsid wsp:val=&quot;001B46EF&quot;/&gt;&lt;wsp:rsid wsp:val=&quot;001B52BB&quot;/&gt;&lt;wsp:rsid wsp:val=&quot;001B5BB1&quot;/&gt;&lt;wsp:rsid wsp:val=&quot;001B64FD&quot;/&gt;&lt;wsp:rsid wsp:val=&quot;001B7506&quot;/&gt;&lt;wsp:rsid wsp:val=&quot;001C1D5F&quot;/&gt;&lt;wsp:rsid wsp:val=&quot;001C3505&quot;/&gt;&lt;wsp:rsid wsp:val=&quot;001D001F&quot;/&gt;&lt;wsp:rsid wsp:val=&quot;001D0DA3&quot;/&gt;&lt;wsp:rsid wsp:val=&quot;001D3C49&quot;/&gt;&lt;wsp:rsid wsp:val=&quot;001D3FAD&quot;/&gt;&lt;wsp:rsid wsp:val=&quot;001D458D&quot;/&gt;&lt;wsp:rsid wsp:val=&quot;001D54B9&quot;/&gt;&lt;wsp:rsid wsp:val=&quot;001D6CCB&quot;/&gt;&lt;wsp:rsid wsp:val=&quot;001D756B&quot;/&gt;&lt;wsp:rsid wsp:val=&quot;001E151D&quot;/&gt;&lt;wsp:rsid wsp:val=&quot;001E1AB4&quot;/&gt;&lt;wsp:rsid wsp:val=&quot;001E1CC3&quot;/&gt;&lt;wsp:rsid wsp:val=&quot;001E42BE&quot;/&gt;&lt;wsp:rsid wsp:val=&quot;001E5F14&quot;/&gt;&lt;wsp:rsid wsp:val=&quot;001F1868&quot;/&gt;&lt;wsp:rsid wsp:val=&quot;001F2368&quot;/&gt;&lt;wsp:rsid wsp:val=&quot;001F478B&quot;/&gt;&lt;wsp:rsid wsp:val=&quot;001F5CC0&quot;/&gt;&lt;wsp:rsid wsp:val=&quot;001F5D9E&quot;/&gt;&lt;wsp:rsid wsp:val=&quot;001F6675&quot;/&gt;&lt;wsp:rsid wsp:val=&quot;001F7DDF&quot;/&gt;&lt;wsp:rsid wsp:val=&quot;00200919&quot;/&gt;&lt;wsp:rsid wsp:val=&quot;00200B36&quot;/&gt;&lt;wsp:rsid wsp:val=&quot;002044C8&quot;/&gt;&lt;wsp:rsid wsp:val=&quot;00206367&quot;/&gt;&lt;wsp:rsid wsp:val=&quot;00213CAD&quot;/&gt;&lt;wsp:rsid wsp:val=&quot;00214091&quot;/&gt;&lt;wsp:rsid wsp:val=&quot;00217021&quot;/&gt;&lt;wsp:rsid wsp:val=&quot;00217DB5&quot;/&gt;&lt;wsp:rsid wsp:val=&quot;00220847&quot;/&gt;&lt;wsp:rsid wsp:val=&quot;002208FC&quot;/&gt;&lt;wsp:rsid wsp:val=&quot;00223126&quot;/&gt;&lt;wsp:rsid wsp:val=&quot;00226E49&quot;/&gt;&lt;wsp:rsid wsp:val=&quot;00227F5D&quot;/&gt;&lt;wsp:rsid wsp:val=&quot;00231C1F&quot;/&gt;&lt;wsp:rsid wsp:val=&quot;002328BA&quot;/&gt;&lt;wsp:rsid wsp:val=&quot;002330D1&quot;/&gt;&lt;wsp:rsid wsp:val=&quot;002343F9&quot;/&gt;&lt;wsp:rsid wsp:val=&quot;0023639F&quot;/&gt;&lt;wsp:rsid wsp:val=&quot;002407A0&quot;/&gt;&lt;wsp:rsid wsp:val=&quot;00242479&quot;/&gt;&lt;wsp:rsid wsp:val=&quot;00243685&quot;/&gt;&lt;wsp:rsid wsp:val=&quot;00243DBD&quot;/&gt;&lt;wsp:rsid wsp:val=&quot;00244BD1&quot;/&gt;&lt;wsp:rsid wsp:val=&quot;00247293&quot;/&gt;&lt;wsp:rsid wsp:val=&quot;002479EB&quot;/&gt;&lt;wsp:rsid wsp:val=&quot;00250123&quot;/&gt;&lt;wsp:rsid wsp:val=&quot;002511A7&quot;/&gt;&lt;wsp:rsid wsp:val=&quot;002564E6&quot;/&gt;&lt;wsp:rsid wsp:val=&quot;00257E5E&quot;/&gt;&lt;wsp:rsid wsp:val=&quot;00261819&quot;/&gt;&lt;wsp:rsid wsp:val=&quot;002630C5&quot;/&gt;&lt;wsp:rsid wsp:val=&quot;0026361E&quot;/&gt;&lt;wsp:rsid wsp:val=&quot;00263739&quot;/&gt;&lt;wsp:rsid wsp:val=&quot;00266B23&quot;/&gt;&lt;wsp:rsid wsp:val=&quot;00267768&quot;/&gt;&lt;wsp:rsid wsp:val=&quot;002709A9&quot;/&gt;&lt;wsp:rsid wsp:val=&quot;0027212F&quot;/&gt;&lt;wsp:rsid wsp:val=&quot;00273EBE&quot;/&gt;&lt;wsp:rsid wsp:val=&quot;0027405D&quot;/&gt;&lt;wsp:rsid wsp:val=&quot;00274A05&quot;/&gt;&lt;wsp:rsid wsp:val=&quot;00275A23&quot;/&gt;&lt;wsp:rsid wsp:val=&quot;0027652E&quot;/&gt;&lt;wsp:rsid wsp:val=&quot;00276AAC&quot;/&gt;&lt;wsp:rsid wsp:val=&quot;002771C0&quot;/&gt;&lt;wsp:rsid wsp:val=&quot;00277CF6&quot;/&gt;&lt;wsp:rsid wsp:val=&quot;00280A44&quot;/&gt;&lt;wsp:rsid wsp:val=&quot;002812D3&quot;/&gt;&lt;wsp:rsid wsp:val=&quot;00282500&quot;/&gt;&lt;wsp:rsid wsp:val=&quot;00283BFC&quot;/&gt;&lt;wsp:rsid wsp:val=&quot;00284C78&quot;/&gt;&lt;wsp:rsid wsp:val=&quot;00286284&quot;/&gt;&lt;wsp:rsid wsp:val=&quot;00286369&quot;/&gt;&lt;wsp:rsid wsp:val=&quot;00287327&quot;/&gt;&lt;wsp:rsid wsp:val=&quot;002903DE&quot;/&gt;&lt;wsp:rsid wsp:val=&quot;00290DF8&quot;/&gt;&lt;wsp:rsid wsp:val=&quot;00291310&quot;/&gt;&lt;wsp:rsid wsp:val=&quot;00291A30&quot;/&gt;&lt;wsp:rsid wsp:val=&quot;002922A2&quot;/&gt;&lt;wsp:rsid wsp:val=&quot;0029266B&quot;/&gt;&lt;wsp:rsid wsp:val=&quot;00292A73&quot;/&gt;&lt;wsp:rsid wsp:val=&quot;00293A51&quot;/&gt;&lt;wsp:rsid wsp:val=&quot;00293FA1&quot;/&gt;&lt;wsp:rsid wsp:val=&quot;0029516D&quot;/&gt;&lt;wsp:rsid wsp:val=&quot;00295BF7&quot;/&gt;&lt;wsp:rsid wsp:val=&quot;00296E98&quot;/&gt;&lt;wsp:rsid wsp:val=&quot;002978C1&quot;/&gt;&lt;wsp:rsid wsp:val=&quot;002A1A60&quot;/&gt;&lt;wsp:rsid wsp:val=&quot;002A2610&quot;/&gt;&lt;wsp:rsid wsp:val=&quot;002A3A89&quot;/&gt;&lt;wsp:rsid wsp:val=&quot;002A54BC&quot;/&gt;&lt;wsp:rsid wsp:val=&quot;002A7F59&quot;/&gt;&lt;wsp:rsid wsp:val=&quot;002B010C&quot;/&gt;&lt;wsp:rsid wsp:val=&quot;002B022F&quot;/&gt;&lt;wsp:rsid wsp:val=&quot;002B0B83&quot;/&gt;&lt;wsp:rsid wsp:val=&quot;002B1665&quot;/&gt;&lt;wsp:rsid wsp:val=&quot;002B1CAA&quot;/&gt;&lt;wsp:rsid wsp:val=&quot;002B34C0&quot;/&gt;&lt;wsp:rsid wsp:val=&quot;002B5ACA&quot;/&gt;&lt;wsp:rsid wsp:val=&quot;002B7461&quot;/&gt;&lt;wsp:rsid wsp:val=&quot;002C59B5&quot;/&gt;&lt;wsp:rsid wsp:val=&quot;002C60C0&quot;/&gt;&lt;wsp:rsid wsp:val=&quot;002C6145&quot;/&gt;&lt;wsp:rsid wsp:val=&quot;002C6405&quot;/&gt;&lt;wsp:rsid wsp:val=&quot;002C71E5&quot;/&gt;&lt;wsp:rsid wsp:val=&quot;002D038B&quot;/&gt;&lt;wsp:rsid wsp:val=&quot;002D12E3&quot;/&gt;&lt;wsp:rsid wsp:val=&quot;002D258C&quot;/&gt;&lt;wsp:rsid wsp:val=&quot;002D3229&quot;/&gt;&lt;wsp:rsid wsp:val=&quot;002D34BD&quot;/&gt;&lt;wsp:rsid wsp:val=&quot;002D37EF&quot;/&gt;&lt;wsp:rsid wsp:val=&quot;002D45BB&quot;/&gt;&lt;wsp:rsid wsp:val=&quot;002D4C6E&quot;/&gt;&lt;wsp:rsid wsp:val=&quot;002D5A23&quot;/&gt;&lt;wsp:rsid wsp:val=&quot;002D5A58&quot;/&gt;&lt;wsp:rsid wsp:val=&quot;002E079F&quot;/&gt;&lt;wsp:rsid wsp:val=&quot;002E0A92&quot;/&gt;&lt;wsp:rsid wsp:val=&quot;002E21D8&quot;/&gt;&lt;wsp:rsid wsp:val=&quot;002E52E6&quot;/&gt;&lt;wsp:rsid wsp:val=&quot;002E7252&quot;/&gt;&lt;wsp:rsid wsp:val=&quot;002E7F1C&quot;/&gt;&lt;wsp:rsid wsp:val=&quot;002F2C6D&quot;/&gt;&lt;wsp:rsid wsp:val=&quot;002F348F&quot;/&gt;&lt;wsp:rsid wsp:val=&quot;002F615A&quot;/&gt;&lt;wsp:rsid wsp:val=&quot;002F6FA7&quot;/&gt;&lt;wsp:rsid wsp:val=&quot;0030013A&quot;/&gt;&lt;wsp:rsid wsp:val=&quot;00300EE3&quot;/&gt;&lt;wsp:rsid wsp:val=&quot;00301817&quot;/&gt;&lt;wsp:rsid wsp:val=&quot;00302A6F&quot;/&gt;&lt;wsp:rsid wsp:val=&quot;00303A1C&quot;/&gt;&lt;wsp:rsid wsp:val=&quot;00305EBA&quot;/&gt;&lt;wsp:rsid wsp:val=&quot;00306127&quot;/&gt;&lt;wsp:rsid wsp:val=&quot;003121CD&quot;/&gt;&lt;wsp:rsid wsp:val=&quot;003124EB&quot;/&gt;&lt;wsp:rsid wsp:val=&quot;00312617&quot;/&gt;&lt;wsp:rsid wsp:val=&quot;00312D24&quot;/&gt;&lt;wsp:rsid wsp:val=&quot;0031428D&quot;/&gt;&lt;wsp:rsid wsp:val=&quot;00317A4E&quot;/&gt;&lt;wsp:rsid wsp:val=&quot;0032256F&quot;/&gt;&lt;wsp:rsid wsp:val=&quot;0032263E&quot;/&gt;&lt;wsp:rsid wsp:val=&quot;003226C3&quot;/&gt;&lt;wsp:rsid wsp:val=&quot;00322FB0&quot;/&gt;&lt;wsp:rsid wsp:val=&quot;003233CA&quot;/&gt;&lt;wsp:rsid wsp:val=&quot;003242D0&quot;/&gt;&lt;wsp:rsid wsp:val=&quot;0032487C&quot;/&gt;&lt;wsp:rsid wsp:val=&quot;00325726&quot;/&gt;&lt;wsp:rsid wsp:val=&quot;003263C4&quot;/&gt;&lt;wsp:rsid wsp:val=&quot;003266D2&quot;/&gt;&lt;wsp:rsid wsp:val=&quot;003278FE&quot;/&gt;&lt;wsp:rsid wsp:val=&quot;00327920&quot;/&gt;&lt;wsp:rsid wsp:val=&quot;00327BB0&quot;/&gt;&lt;wsp:rsid wsp:val=&quot;0033194E&quot;/&gt;&lt;wsp:rsid wsp:val=&quot;00331ED5&quot;/&gt;&lt;wsp:rsid wsp:val=&quot;0033361F&quot;/&gt;&lt;wsp:rsid wsp:val=&quot;003337DD&quot;/&gt;&lt;wsp:rsid wsp:val=&quot;00333D8F&quot;/&gt;&lt;wsp:rsid wsp:val=&quot;00334631&quot;/&gt;&lt;wsp:rsid wsp:val=&quot;003346AF&quot;/&gt;&lt;wsp:rsid wsp:val=&quot;00335AAB&quot;/&gt;&lt;wsp:rsid wsp:val=&quot;00336464&quot;/&gt;&lt;wsp:rsid wsp:val=&quot;00337C29&quot;/&gt;&lt;wsp:rsid wsp:val=&quot;003404D3&quot;/&gt;&lt;wsp:rsid wsp:val=&quot;003443D6&quot;/&gt;&lt;wsp:rsid wsp:val=&quot;00345C97&quot;/&gt;&lt;wsp:rsid wsp:val=&quot;00345E0F&quot;/&gt;&lt;wsp:rsid wsp:val=&quot;0034614A&quot;/&gt;&lt;wsp:rsid wsp:val=&quot;003475D6&quot;/&gt;&lt;wsp:rsid wsp:val=&quot;00351347&quot;/&gt;&lt;wsp:rsid wsp:val=&quot;003544E7&quot;/&gt;&lt;wsp:rsid wsp:val=&quot;00354565&quot;/&gt;&lt;wsp:rsid wsp:val=&quot;00354890&quot;/&gt;&lt;wsp:rsid wsp:val=&quot;00355AB8&quot;/&gt;&lt;wsp:rsid wsp:val=&quot;0035637F&quot;/&gt;&lt;wsp:rsid wsp:val=&quot;0035638F&quot;/&gt;&lt;wsp:rsid wsp:val=&quot;00356A14&quot;/&gt;&lt;wsp:rsid wsp:val=&quot;00356C5F&quot;/&gt;&lt;wsp:rsid wsp:val=&quot;0035734A&quot;/&gt;&lt;wsp:rsid wsp:val=&quot;00361EFD&quot;/&gt;&lt;wsp:rsid wsp:val=&quot;00362C3E&quot;/&gt;&lt;wsp:rsid wsp:val=&quot;00362DA1&quot;/&gt;&lt;wsp:rsid wsp:val=&quot;00362E2E&quot;/&gt;&lt;wsp:rsid wsp:val=&quot;00363938&quot;/&gt;&lt;wsp:rsid wsp:val=&quot;003639AE&quot;/&gt;&lt;wsp:rsid wsp:val=&quot;00364711&quot;/&gt;&lt;wsp:rsid wsp:val=&quot;00364E49&quot;/&gt;&lt;wsp:rsid wsp:val=&quot;00364F41&quot;/&gt;&lt;wsp:rsid wsp:val=&quot;00366757&quot;/&gt;&lt;wsp:rsid wsp:val=&quot;003705EA&quot;/&gt;&lt;wsp:rsid wsp:val=&quot;00372F5A&quot;/&gt;&lt;wsp:rsid wsp:val=&quot;00374876&quot;/&gt;&lt;wsp:rsid wsp:val=&quot;00385C51&quot;/&gt;&lt;wsp:rsid wsp:val=&quot;00385F44&quot;/&gt;&lt;wsp:rsid wsp:val=&quot;0038636E&quot;/&gt;&lt;wsp:rsid wsp:val=&quot;00387AEC&quot;/&gt;&lt;wsp:rsid wsp:val=&quot;00390528&quot;/&gt;&lt;wsp:rsid wsp:val=&quot;00390F20&quot;/&gt;&lt;wsp:rsid wsp:val=&quot;00391EFD&quot;/&gt;&lt;wsp:rsid wsp:val=&quot;003A0EEE&quot;/&gt;&lt;wsp:rsid wsp:val=&quot;003A1CBF&quot;/&gt;&lt;wsp:rsid wsp:val=&quot;003A4A76&quot;/&gt;&lt;wsp:rsid wsp:val=&quot;003A6120&quot;/&gt;&lt;wsp:rsid wsp:val=&quot;003A7EF2&quot;/&gt;&lt;wsp:rsid wsp:val=&quot;003B0B00&quot;/&gt;&lt;wsp:rsid wsp:val=&quot;003B3E53&quot;/&gt;&lt;wsp:rsid wsp:val=&quot;003B3F4E&quot;/&gt;&lt;wsp:rsid wsp:val=&quot;003B7727&quot;/&gt;&lt;wsp:rsid wsp:val=&quot;003C0B50&quot;/&gt;&lt;wsp:rsid wsp:val=&quot;003C1325&quot;/&gt;&lt;wsp:rsid wsp:val=&quot;003C36F7&quot;/&gt;&lt;wsp:rsid wsp:val=&quot;003C3D2A&quot;/&gt;&lt;wsp:rsid wsp:val=&quot;003C438D&quot;/&gt;&lt;wsp:rsid wsp:val=&quot;003C56FB&quot;/&gt;&lt;wsp:rsid wsp:val=&quot;003D1ABE&quot;/&gt;&lt;wsp:rsid wsp:val=&quot;003D327B&quot;/&gt;&lt;wsp:rsid wsp:val=&quot;003D4F9D&quot;/&gt;&lt;wsp:rsid wsp:val=&quot;003D621F&quot;/&gt;&lt;wsp:rsid wsp:val=&quot;003D6E91&quot;/&gt;&lt;wsp:rsid wsp:val=&quot;003E09D5&quot;/&gt;&lt;wsp:rsid wsp:val=&quot;003E1F97&quot;/&gt;&lt;wsp:rsid wsp:val=&quot;003E2AEA&quot;/&gt;&lt;wsp:rsid wsp:val=&quot;003E3413&quot;/&gt;&lt;wsp:rsid wsp:val=&quot;003E3BAF&quot;/&gt;&lt;wsp:rsid wsp:val=&quot;003E5FE1&quot;/&gt;&lt;wsp:rsid wsp:val=&quot;003E6126&quot;/&gt;&lt;wsp:rsid wsp:val=&quot;003E6D5C&quot;/&gt;&lt;wsp:rsid wsp:val=&quot;003E73B0&quot;/&gt;&lt;wsp:rsid wsp:val=&quot;003F0BBD&quot;/&gt;&lt;wsp:rsid wsp:val=&quot;003F4434&quot;/&gt;&lt;wsp:rsid wsp:val=&quot;003F4485&quot;/&gt;&lt;wsp:rsid wsp:val=&quot;003F4638&quot;/&gt;&lt;wsp:rsid wsp:val=&quot;003F630D&quot;/&gt;&lt;wsp:rsid wsp:val=&quot;003F758F&quot;/&gt;&lt;wsp:rsid wsp:val=&quot;003F7AB0&quot;/&gt;&lt;wsp:rsid wsp:val=&quot;0040063E&quot;/&gt;&lt;wsp:rsid wsp:val=&quot;00401359&quot;/&gt;&lt;wsp:rsid wsp:val=&quot;004029E0&quot;/&gt;&lt;wsp:rsid wsp:val=&quot;00403512&quot;/&gt;&lt;wsp:rsid wsp:val=&quot;00403576&quot;/&gt;&lt;wsp:rsid wsp:val=&quot;0040619F&quot;/&gt;&lt;wsp:rsid wsp:val=&quot;004100CA&quot;/&gt;&lt;wsp:rsid wsp:val=&quot;00410165&quot;/&gt;&lt;wsp:rsid wsp:val=&quot;00410AED&quot;/&gt;&lt;wsp:rsid wsp:val=&quot;004113A3&quot;/&gt;&lt;wsp:rsid wsp:val=&quot;00416395&quot;/&gt;&lt;wsp:rsid wsp:val=&quot;00417716&quot;/&gt;&lt;wsp:rsid wsp:val=&quot;004224C5&quot;/&gt;&lt;wsp:rsid wsp:val=&quot;00424657&quot;/&gt;&lt;wsp:rsid wsp:val=&quot;004265EE&quot;/&gt;&lt;wsp:rsid wsp:val=&quot;00427120&quot;/&gt;&lt;wsp:rsid wsp:val=&quot;004274A0&quot;/&gt;&lt;wsp:rsid wsp:val=&quot;00427693&quot;/&gt;&lt;wsp:rsid wsp:val=&quot;00427B5A&quot;/&gt;&lt;wsp:rsid wsp:val=&quot;004301B2&quot;/&gt;&lt;wsp:rsid wsp:val=&quot;00431B28&quot;/&gt;&lt;wsp:rsid wsp:val=&quot;00431F46&quot;/&gt;&lt;wsp:rsid wsp:val=&quot;00436985&quot;/&gt;&lt;wsp:rsid wsp:val=&quot;0043703C&quot;/&gt;&lt;wsp:rsid wsp:val=&quot;00440282&quot;/&gt;&lt;wsp:rsid wsp:val=&quot;0044031F&quot;/&gt;&lt;wsp:rsid wsp:val=&quot;004408C1&quot;/&gt;&lt;wsp:rsid wsp:val=&quot;00440986&quot;/&gt;&lt;wsp:rsid wsp:val=&quot;00440B4A&quot;/&gt;&lt;wsp:rsid wsp:val=&quot;00440D95&quot;/&gt;&lt;wsp:rsid wsp:val=&quot;004422E6&quot;/&gt;&lt;wsp:rsid wsp:val=&quot;0044321B&quot;/&gt;&lt;wsp:rsid wsp:val=&quot;00447E48&quot;/&gt;&lt;wsp:rsid wsp:val=&quot;004506D4&quot;/&gt;&lt;wsp:rsid wsp:val=&quot;00451474&quot;/&gt;&lt;wsp:rsid wsp:val=&quot;004515FD&quot;/&gt;&lt;wsp:rsid wsp:val=&quot;00452F4D&quot;/&gt;&lt;wsp:rsid wsp:val=&quot;0045304C&quot;/&gt;&lt;wsp:rsid wsp:val=&quot;00453A7F&quot;/&gt;&lt;wsp:rsid wsp:val=&quot;00454373&quot;/&gt;&lt;wsp:rsid wsp:val=&quot;00455CF0&quot;/&gt;&lt;wsp:rsid wsp:val=&quot;00455DD0&quot;/&gt;&lt;wsp:rsid wsp:val=&quot;00457ADA&quot;/&gt;&lt;wsp:rsid wsp:val=&quot;00460490&quot;/&gt;&lt;wsp:rsid wsp:val=&quot;004636EF&quot;/&gt;&lt;wsp:rsid wsp:val=&quot;0046496E&quot;/&gt;&lt;wsp:rsid wsp:val=&quot;00464A15&quot;/&gt;&lt;wsp:rsid wsp:val=&quot;0046588A&quot;/&gt;&lt;wsp:rsid wsp:val=&quot;00466F4E&quot;/&gt;&lt;wsp:rsid wsp:val=&quot;00467814&quot;/&gt;&lt;wsp:rsid wsp:val=&quot;004678D0&quot;/&gt;&lt;wsp:rsid wsp:val=&quot;004712EF&quot;/&gt;&lt;wsp:rsid wsp:val=&quot;00474BC1&quot;/&gt;&lt;wsp:rsid wsp:val=&quot;00475282&quot;/&gt;&lt;wsp:rsid wsp:val=&quot;00475871&quot;/&gt;&lt;wsp:rsid wsp:val=&quot;004775E5&quot;/&gt;&lt;wsp:rsid wsp:val=&quot;00482D41&quot;/&gt;&lt;wsp:rsid wsp:val=&quot;0048479D&quot;/&gt;&lt;wsp:rsid wsp:val=&quot;004850C2&quot;/&gt;&lt;wsp:rsid wsp:val=&quot;0048575F&quot;/&gt;&lt;wsp:rsid wsp:val=&quot;00485846&quot;/&gt;&lt;wsp:rsid wsp:val=&quot;0048671E&quot;/&gt;&lt;wsp:rsid wsp:val=&quot;00486B16&quot;/&gt;&lt;wsp:rsid wsp:val=&quot;00486D6E&quot;/&gt;&lt;wsp:rsid wsp:val=&quot;00487E90&quot;/&gt;&lt;wsp:rsid wsp:val=&quot;00490A62&quot;/&gt;&lt;wsp:rsid wsp:val=&quot;004914F4&quot;/&gt;&lt;wsp:rsid wsp:val=&quot;00491DE9&quot;/&gt;&lt;wsp:rsid wsp:val=&quot;00493470&quot;/&gt;&lt;wsp:rsid wsp:val=&quot;00493F6E&quot;/&gt;&lt;wsp:rsid wsp:val=&quot;0049498D&quot;/&gt;&lt;wsp:rsid wsp:val=&quot;004A0B0C&quot;/&gt;&lt;wsp:rsid wsp:val=&quot;004A1A68&quot;/&gt;&lt;wsp:rsid wsp:val=&quot;004A24D5&quot;/&gt;&lt;wsp:rsid wsp:val=&quot;004A430B&quot;/&gt;&lt;wsp:rsid wsp:val=&quot;004A444E&quot;/&gt;&lt;wsp:rsid wsp:val=&quot;004A54DC&quot;/&gt;&lt;wsp:rsid wsp:val=&quot;004B368F&quot;/&gt;&lt;wsp:rsid wsp:val=&quot;004B6CBB&quot;/&gt;&lt;wsp:rsid wsp:val=&quot;004C0C45&quot;/&gt;&lt;wsp:rsid wsp:val=&quot;004C26D3&quot;/&gt;&lt;wsp:rsid wsp:val=&quot;004C3D57&quot;/&gt;&lt;wsp:rsid wsp:val=&quot;004C5D5D&quot;/&gt;&lt;wsp:rsid wsp:val=&quot;004C6950&quot;/&gt;&lt;wsp:rsid wsp:val=&quot;004C7BCA&quot;/&gt;&lt;wsp:rsid wsp:val=&quot;004C7C7D&quot;/&gt;&lt;wsp:rsid wsp:val=&quot;004D0E22&quot;/&gt;&lt;wsp:rsid wsp:val=&quot;004D5116&quot;/&gt;&lt;wsp:rsid wsp:val=&quot;004D54A8&quot;/&gt;&lt;wsp:rsid wsp:val=&quot;004D645F&quot;/&gt;&lt;wsp:rsid wsp:val=&quot;004D7702&quot;/&gt;&lt;wsp:rsid wsp:val=&quot;004D7F1F&quot;/&gt;&lt;wsp:rsid wsp:val=&quot;004E0FC4&quot;/&gt;&lt;wsp:rsid wsp:val=&quot;004E1ED9&quot;/&gt;&lt;wsp:rsid wsp:val=&quot;004E2B4A&quot;/&gt;&lt;wsp:rsid wsp:val=&quot;004E3224&quot;/&gt;&lt;wsp:rsid wsp:val=&quot;004E48D3&quot;/&gt;&lt;wsp:rsid wsp:val=&quot;004E5008&quot;/&gt;&lt;wsp:rsid wsp:val=&quot;004E7B2C&quot;/&gt;&lt;wsp:rsid wsp:val=&quot;004F1084&quot;/&gt;&lt;wsp:rsid wsp:val=&quot;004F19FD&quot;/&gt;&lt;wsp:rsid wsp:val=&quot;004F26B8&quot;/&gt;&lt;wsp:rsid wsp:val=&quot;004F2F8F&quot;/&gt;&lt;wsp:rsid wsp:val=&quot;004F3BD1&quot;/&gt;&lt;wsp:rsid wsp:val=&quot;004F40C0&quot;/&gt;&lt;wsp:rsid wsp:val=&quot;004F4634&quot;/&gt;&lt;wsp:rsid wsp:val=&quot;004F4AA1&quot;/&gt;&lt;wsp:rsid wsp:val=&quot;004F4EED&quot;/&gt;&lt;wsp:rsid wsp:val=&quot;004F69A1&quot;/&gt;&lt;wsp:rsid wsp:val=&quot;00501445&quot;/&gt;&lt;wsp:rsid wsp:val=&quot;005014CF&quot;/&gt;&lt;wsp:rsid wsp:val=&quot;005024CA&quot;/&gt;&lt;wsp:rsid wsp:val=&quot;00503DBA&quot;/&gt;&lt;wsp:rsid wsp:val=&quot;00504160&quot;/&gt;&lt;wsp:rsid wsp:val=&quot;0050540E&quot;/&gt;&lt;wsp:rsid wsp:val=&quot;005062E9&quot;/&gt;&lt;wsp:rsid wsp:val=&quot;00510C2C&quot;/&gt;&lt;wsp:rsid wsp:val=&quot;00511B9A&quot;/&gt;&lt;wsp:rsid wsp:val=&quot;00513292&quot;/&gt;&lt;wsp:rsid wsp:val=&quot;005171F9&quot;/&gt;&lt;wsp:rsid wsp:val=&quot;005172ED&quot;/&gt;&lt;wsp:rsid wsp:val=&quot;0051768B&quot;/&gt;&lt;wsp:rsid wsp:val=&quot;005213B8&quot;/&gt;&lt;wsp:rsid wsp:val=&quot;0052151B&quot;/&gt;&lt;wsp:rsid wsp:val=&quot;00522137&quot;/&gt;&lt;wsp:rsid wsp:val=&quot;005222E5&quot;/&gt;&lt;wsp:rsid wsp:val=&quot;00522AF9&quot;/&gt;&lt;wsp:rsid wsp:val=&quot;00523314&quot;/&gt;&lt;wsp:rsid wsp:val=&quot;00523C43&quot;/&gt;&lt;wsp:rsid wsp:val=&quot;00526605&quot;/&gt;&lt;wsp:rsid wsp:val=&quot;00527274&quot;/&gt;&lt;wsp:rsid wsp:val=&quot;005276BB&quot;/&gt;&lt;wsp:rsid wsp:val=&quot;005309F0&quot;/&gt;&lt;wsp:rsid wsp:val=&quot;0053251E&quot;/&gt;&lt;wsp:rsid wsp:val=&quot;00535531&quot;/&gt;&lt;wsp:rsid wsp:val=&quot;00535EEA&quot;/&gt;&lt;wsp:rsid wsp:val=&quot;00541FD4&quot;/&gt;&lt;wsp:rsid wsp:val=&quot;00543F0E&quot;/&gt;&lt;wsp:rsid wsp:val=&quot;00544506&quot;/&gt;&lt;wsp:rsid wsp:val=&quot;005447DA&quot;/&gt;&lt;wsp:rsid wsp:val=&quot;00547A12&quot;/&gt;&lt;wsp:rsid wsp:val=&quot;00547C36&quot;/&gt;&lt;wsp:rsid wsp:val=&quot;00550E76&quot;/&gt;&lt;wsp:rsid wsp:val=&quot;005511CC&quot;/&gt;&lt;wsp:rsid wsp:val=&quot;005521C2&quot;/&gt;&lt;wsp:rsid wsp:val=&quot;00552B08&quot;/&gt;&lt;wsp:rsid wsp:val=&quot;00552F9A&quot;/&gt;&lt;wsp:rsid wsp:val=&quot;005536CC&quot;/&gt;&lt;wsp:rsid wsp:val=&quot;00555D91&quot;/&gt;&lt;wsp:rsid wsp:val=&quot;005572DD&quot;/&gt;&lt;wsp:rsid wsp:val=&quot;00557630&quot;/&gt;&lt;wsp:rsid wsp:val=&quot;005618F1&quot;/&gt;&lt;wsp:rsid wsp:val=&quot;005620A7&quot;/&gt;&lt;wsp:rsid wsp:val=&quot;00566295&quot;/&gt;&lt;wsp:rsid wsp:val=&quot;00573AC5&quot;/&gt;&lt;wsp:rsid wsp:val=&quot;00573CFD&quot;/&gt;&lt;wsp:rsid wsp:val=&quot;005804FC&quot;/&gt;&lt;wsp:rsid wsp:val=&quot;00580E88&quot;/&gt;&lt;wsp:rsid wsp:val=&quot;00582B77&quot;/&gt;&lt;wsp:rsid wsp:val=&quot;005844DA&quot;/&gt;&lt;wsp:rsid wsp:val=&quot;00585AB8&quot;/&gt;&lt;wsp:rsid wsp:val=&quot;00585E0F&quot;/&gt;&lt;wsp:rsid wsp:val=&quot;0059165F&quot;/&gt;&lt;wsp:rsid wsp:val=&quot;00591A3D&quot;/&gt;&lt;wsp:rsid wsp:val=&quot;00592F3A&quot;/&gt;&lt;wsp:rsid wsp:val=&quot;005943E7&quot;/&gt;&lt;wsp:rsid wsp:val=&quot;005944C2&quot;/&gt;&lt;wsp:rsid wsp:val=&quot;005949FE&quot;/&gt;&lt;wsp:rsid wsp:val=&quot;00595BDD&quot;/&gt;&lt;wsp:rsid wsp:val=&quot;005969A3&quot;/&gt;&lt;wsp:rsid wsp:val=&quot;00596E82&quot;/&gt;&lt;wsp:rsid wsp:val=&quot;005A017F&quot;/&gt;&lt;wsp:rsid wsp:val=&quot;005A0562&quot;/&gt;&lt;wsp:rsid wsp:val=&quot;005A0F6F&quot;/&gt;&lt;wsp:rsid wsp:val=&quot;005A1B65&quot;/&gt;&lt;wsp:rsid wsp:val=&quot;005A1FB2&quot;/&gt;&lt;wsp:rsid wsp:val=&quot;005A22EA&quot;/&gt;&lt;wsp:rsid wsp:val=&quot;005A3677&quot;/&gt;&lt;wsp:rsid wsp:val=&quot;005A3C09&quot;/&gt;&lt;wsp:rsid wsp:val=&quot;005A46A7&quot;/&gt;&lt;wsp:rsid wsp:val=&quot;005A4776&quot;/&gt;&lt;wsp:rsid wsp:val=&quot;005A4D75&quot;/&gt;&lt;wsp:rsid wsp:val=&quot;005A5586&quot;/&gt;&lt;wsp:rsid wsp:val=&quot;005A5F4F&quot;/&gt;&lt;wsp:rsid wsp:val=&quot;005A6723&quot;/&gt;&lt;wsp:rsid wsp:val=&quot;005A78EB&quot;/&gt;&lt;wsp:rsid wsp:val=&quot;005B06EE&quot;/&gt;&lt;wsp:rsid wsp:val=&quot;005B1E97&quot;/&gt;&lt;wsp:rsid wsp:val=&quot;005B20B6&quot;/&gt;&lt;wsp:rsid wsp:val=&quot;005B276C&quot;/&gt;&lt;wsp:rsid wsp:val=&quot;005B3165&quot;/&gt;&lt;wsp:rsid wsp:val=&quot;005B37BE&quot;/&gt;&lt;wsp:rsid wsp:val=&quot;005B4222&quot;/&gt;&lt;wsp:rsid wsp:val=&quot;005B75AE&quot;/&gt;&lt;wsp:rsid wsp:val=&quot;005C1984&quot;/&gt;&lt;wsp:rsid wsp:val=&quot;005C23F5&quot;/&gt;&lt;wsp:rsid wsp:val=&quot;005C2EEB&quot;/&gt;&lt;wsp:rsid wsp:val=&quot;005C3C5D&quot;/&gt;&lt;wsp:rsid wsp:val=&quot;005C4F68&quot;/&gt;&lt;wsp:rsid wsp:val=&quot;005C5155&quot;/&gt;&lt;wsp:rsid wsp:val=&quot;005C59FE&quot;/&gt;&lt;wsp:rsid wsp:val=&quot;005C69D5&quot;/&gt;&lt;wsp:rsid wsp:val=&quot;005D49EB&quot;/&gt;&lt;wsp:rsid wsp:val=&quot;005D6C9D&quot;/&gt;&lt;wsp:rsid wsp:val=&quot;005D6F20&quot;/&gt;&lt;wsp:rsid wsp:val=&quot;005E0BD6&quot;/&gt;&lt;wsp:rsid wsp:val=&quot;005E12A5&quot;/&gt;&lt;wsp:rsid wsp:val=&quot;005E2366&quot;/&gt;&lt;wsp:rsid wsp:val=&quot;005E5D5B&quot;/&gt;&lt;wsp:rsid wsp:val=&quot;005E7F06&quot;/&gt;&lt;wsp:rsid wsp:val=&quot;005F3A6C&quot;/&gt;&lt;wsp:rsid wsp:val=&quot;005F3CBA&quot;/&gt;&lt;wsp:rsid wsp:val=&quot;005F4A1D&quot;/&gt;&lt;wsp:rsid wsp:val=&quot;005F6C7E&quot;/&gt;&lt;wsp:rsid wsp:val=&quot;00601552&quot;/&gt;&lt;wsp:rsid wsp:val=&quot;00601DA1&quot;/&gt;&lt;wsp:rsid wsp:val=&quot;0060321F&quot;/&gt;&lt;wsp:rsid wsp:val=&quot;00603483&quot;/&gt;&lt;wsp:rsid wsp:val=&quot;00603686&quot;/&gt;&lt;wsp:rsid wsp:val=&quot;00604124&quot;/&gt;&lt;wsp:rsid wsp:val=&quot;00604834&quot;/&gt;&lt;wsp:rsid wsp:val=&quot;006054A1&quot;/&gt;&lt;wsp:rsid wsp:val=&quot;0060595C&quot;/&gt;&lt;wsp:rsid wsp:val=&quot;006073FE&quot;/&gt;&lt;wsp:rsid wsp:val=&quot;00611186&quot;/&gt;&lt;wsp:rsid wsp:val=&quot;006120E8&quot;/&gt;&lt;wsp:rsid wsp:val=&quot;00612793&quot;/&gt;&lt;wsp:rsid wsp:val=&quot;006127F6&quot;/&gt;&lt;wsp:rsid wsp:val=&quot;00612A54&quot;/&gt;&lt;wsp:rsid wsp:val=&quot;00613922&quot;/&gt;&lt;wsp:rsid wsp:val=&quot;0061434D&quot;/&gt;&lt;wsp:rsid wsp:val=&quot;00614381&quot;/&gt;&lt;wsp:rsid wsp:val=&quot;00614531&quot;/&gt;&lt;wsp:rsid wsp:val=&quot;006154CC&quot;/&gt;&lt;wsp:rsid wsp:val=&quot;00617234&quot;/&gt;&lt;wsp:rsid wsp:val=&quot;006201DA&quot;/&gt;&lt;wsp:rsid wsp:val=&quot;00620C66&quot;/&gt;&lt;wsp:rsid wsp:val=&quot;00621455&quot;/&gt;&lt;wsp:rsid wsp:val=&quot;00624468&quot;/&gt;&lt;wsp:rsid wsp:val=&quot;00624593&quot;/&gt;&lt;wsp:rsid wsp:val=&quot;0062762B&quot;/&gt;&lt;wsp:rsid wsp:val=&quot;006277C5&quot;/&gt;&lt;wsp:rsid wsp:val=&quot;006304A4&quot;/&gt;&lt;wsp:rsid wsp:val=&quot;00631224&quot;/&gt;&lt;wsp:rsid wsp:val=&quot;00631868&quot;/&gt;&lt;wsp:rsid wsp:val=&quot;00632294&quot;/&gt;&lt;wsp:rsid wsp:val=&quot;0063261C&quot;/&gt;&lt;wsp:rsid wsp:val=&quot;00635BD4&quot;/&gt;&lt;wsp:rsid wsp:val=&quot;00636488&quot;/&gt;&lt;wsp:rsid wsp:val=&quot;006377AE&quot;/&gt;&lt;wsp:rsid wsp:val=&quot;00637A59&quot;/&gt;&lt;wsp:rsid wsp:val=&quot;00640043&quot;/&gt;&lt;wsp:rsid wsp:val=&quot;0064044F&quot;/&gt;&lt;wsp:rsid wsp:val=&quot;006414AC&quot;/&gt;&lt;wsp:rsid wsp:val=&quot;00642B07&quot;/&gt;&lt;wsp:rsid wsp:val=&quot;00643B47&quot;/&gt;&lt;wsp:rsid wsp:val=&quot;00643BAF&quot;/&gt;&lt;wsp:rsid wsp:val=&quot;00645197&quot;/&gt;&lt;wsp:rsid wsp:val=&quot;00645B28&quot;/&gt;&lt;wsp:rsid wsp:val=&quot;00646269&quot;/&gt;&lt;wsp:rsid wsp:val=&quot;00651F2F&quot;/&gt;&lt;wsp:rsid wsp:val=&quot;006548CF&quot;/&gt;&lt;wsp:rsid wsp:val=&quot;00656379&quot;/&gt;&lt;wsp:rsid wsp:val=&quot;00656C5D&quot;/&gt;&lt;wsp:rsid wsp:val=&quot;00661CF1&quot;/&gt;&lt;wsp:rsid wsp:val=&quot;0066230E&quot;/&gt;&lt;wsp:rsid wsp:val=&quot;0066303E&quot;/&gt;&lt;wsp:rsid wsp:val=&quot;00665DF8&quot;/&gt;&lt;wsp:rsid wsp:val=&quot;00666342&quot;/&gt;&lt;wsp:rsid wsp:val=&quot;0066746F&quot;/&gt;&lt;wsp:rsid wsp:val=&quot;00667AF5&quot;/&gt;&lt;wsp:rsid wsp:val=&quot;006700AB&quot;/&gt;&lt;wsp:rsid wsp:val=&quot;00671E3B&quot;/&gt;&lt;wsp:rsid wsp:val=&quot;00673769&quot;/&gt;&lt;wsp:rsid wsp:val=&quot;006743A6&quot;/&gt;&lt;wsp:rsid wsp:val=&quot;00676569&quot;/&gt;&lt;wsp:rsid wsp:val=&quot;00677B21&quot;/&gt;&lt;wsp:rsid wsp:val=&quot;006833AA&quot;/&gt;&lt;wsp:rsid wsp:val=&quot;00684CCE&quot;/&gt;&lt;wsp:rsid wsp:val=&quot;0068607C&quot;/&gt;&lt;wsp:rsid wsp:val=&quot;00687C7F&quot;/&gt;&lt;wsp:rsid wsp:val=&quot;0069082C&quot;/&gt;&lt;wsp:rsid wsp:val=&quot;00690B56&quot;/&gt;&lt;wsp:rsid wsp:val=&quot;00691DE5&quot;/&gt;&lt;wsp:rsid wsp:val=&quot;006944B6&quot;/&gt;&lt;wsp:rsid wsp:val=&quot;0069496B&quot;/&gt;&lt;wsp:rsid wsp:val=&quot;0069595C&quot;/&gt;&lt;wsp:rsid wsp:val=&quot;00696797&quot;/&gt;&lt;wsp:rsid wsp:val=&quot;00697946&quot;/&gt;&lt;wsp:rsid wsp:val=&quot;00697BA3&quot;/&gt;&lt;wsp:rsid wsp:val=&quot;00697D12&quot;/&gt;&lt;wsp:rsid wsp:val=&quot;006A0226&quot;/&gt;&lt;wsp:rsid wsp:val=&quot;006A0958&quot;/&gt;&lt;wsp:rsid wsp:val=&quot;006A0C20&quot;/&gt;&lt;wsp:rsid wsp:val=&quot;006A2D09&quot;/&gt;&lt;wsp:rsid wsp:val=&quot;006A3B08&quot;/&gt;&lt;wsp:rsid wsp:val=&quot;006A3FF4&quot;/&gt;&lt;wsp:rsid wsp:val=&quot;006A40AB&quot;/&gt;&lt;wsp:rsid wsp:val=&quot;006A71CD&quot;/&gt;&lt;wsp:rsid wsp:val=&quot;006B1E4A&quot;/&gt;&lt;wsp:rsid wsp:val=&quot;006B2A89&quot;/&gt;&lt;wsp:rsid wsp:val=&quot;006B6AA1&quot;/&gt;&lt;wsp:rsid wsp:val=&quot;006C0E8E&quot;/&gt;&lt;wsp:rsid wsp:val=&quot;006C1BA6&quot;/&gt;&lt;wsp:rsid wsp:val=&quot;006C254C&quot;/&gt;&lt;wsp:rsid wsp:val=&quot;006C4792&quot;/&gt;&lt;wsp:rsid wsp:val=&quot;006C5D21&quot;/&gt;&lt;wsp:rsid wsp:val=&quot;006C61CE&quot;/&gt;&lt;wsp:rsid wsp:val=&quot;006C79DA&quot;/&gt;&lt;wsp:rsid wsp:val=&quot;006D0E52&quot;/&gt;&lt;wsp:rsid wsp:val=&quot;006D24BC&quot;/&gt;&lt;wsp:rsid wsp:val=&quot;006D2F9A&quot;/&gt;&lt;wsp:rsid wsp:val=&quot;006D44BF&quot;/&gt;&lt;wsp:rsid wsp:val=&quot;006D4E43&quot;/&gt;&lt;wsp:rsid wsp:val=&quot;006D5004&quot;/&gt;&lt;wsp:rsid wsp:val=&quot;006D6027&quot;/&gt;&lt;wsp:rsid wsp:val=&quot;006E030E&quot;/&gt;&lt;wsp:rsid wsp:val=&quot;006E09B7&quot;/&gt;&lt;wsp:rsid wsp:val=&quot;006E136B&quot;/&gt;&lt;wsp:rsid wsp:val=&quot;006E2352&quot;/&gt;&lt;wsp:rsid wsp:val=&quot;006E3C43&quot;/&gt;&lt;wsp:rsid wsp:val=&quot;006E5AA0&quot;/&gt;&lt;wsp:rsid wsp:val=&quot;006E7FB1&quot;/&gt;&lt;wsp:rsid wsp:val=&quot;006F055B&quot;/&gt;&lt;wsp:rsid wsp:val=&quot;006F0682&quot;/&gt;&lt;wsp:rsid wsp:val=&quot;006F354D&quot;/&gt;&lt;wsp:rsid wsp:val=&quot;006F354E&quot;/&gt;&lt;wsp:rsid wsp:val=&quot;006F3D62&quot;/&gt;&lt;wsp:rsid wsp:val=&quot;006F3DD5&quot;/&gt;&lt;wsp:rsid wsp:val=&quot;006F4E6F&quot;/&gt;&lt;wsp:rsid wsp:val=&quot;006F6D16&quot;/&gt;&lt;wsp:rsid wsp:val=&quot;00701F36&quot;/&gt;&lt;wsp:rsid wsp:val=&quot;007023A9&quot;/&gt;&lt;wsp:rsid wsp:val=&quot;00702693&quot;/&gt;&lt;wsp:rsid wsp:val=&quot;00703819&quot;/&gt;&lt;wsp:rsid wsp:val=&quot;00705620&quot;/&gt;&lt;wsp:rsid wsp:val=&quot;0070564C&quot;/&gt;&lt;wsp:rsid wsp:val=&quot;00707089&quot;/&gt;&lt;wsp:rsid wsp:val=&quot;0070743E&quot;/&gt;&lt;wsp:rsid wsp:val=&quot;00713C61&quot;/&gt;&lt;wsp:rsid wsp:val=&quot;00714917&quot;/&gt;&lt;wsp:rsid wsp:val=&quot;00714B06&quot;/&gt;&lt;wsp:rsid wsp:val=&quot;00714DCF&quot;/&gt;&lt;wsp:rsid wsp:val=&quot;00715B6F&quot;/&gt;&lt;wsp:rsid wsp:val=&quot;00715C4A&quot;/&gt;&lt;wsp:rsid wsp:val=&quot;00716502&quot;/&gt;&lt;wsp:rsid wsp:val=&quot;0072059E&quot;/&gt;&lt;wsp:rsid wsp:val=&quot;00721286&quot;/&gt;&lt;wsp:rsid wsp:val=&quot;00721DD6&quot;/&gt;&lt;wsp:rsid wsp:val=&quot;00724C6C&quot;/&gt;&lt;wsp:rsid wsp:val=&quot;00724D89&quot;/&gt;&lt;wsp:rsid wsp:val=&quot;007253ED&quot;/&gt;&lt;wsp:rsid wsp:val=&quot;0072549D&quot;/&gt;&lt;wsp:rsid wsp:val=&quot;0072754C&quot;/&gt;&lt;wsp:rsid wsp:val=&quot;007309FE&quot;/&gt;&lt;wsp:rsid wsp:val=&quot;00730C3F&quot;/&gt;&lt;wsp:rsid wsp:val=&quot;0073125C&quot;/&gt;&lt;wsp:rsid wsp:val=&quot;00733436&quot;/&gt;&lt;wsp:rsid wsp:val=&quot;00735CCF&quot;/&gt;&lt;wsp:rsid wsp:val=&quot;007378BE&quot;/&gt;&lt;wsp:rsid wsp:val=&quot;00737EB1&quot;/&gt;&lt;wsp:rsid wsp:val=&quot;00741F72&quot;/&gt;&lt;wsp:rsid wsp:val=&quot;00742E5A&quot;/&gt;&lt;wsp:rsid wsp:val=&quot;007443A3&quot;/&gt;&lt;wsp:rsid wsp:val=&quot;00744E07&quot;/&gt;&lt;wsp:rsid wsp:val=&quot;00744F04&quot;/&gt;&lt;wsp:rsid wsp:val=&quot;0075084E&quot;/&gt;&lt;wsp:rsid wsp:val=&quot;00752466&quot;/&gt;&lt;wsp:rsid wsp:val=&quot;00752712&quot;/&gt;&lt;wsp:rsid wsp:val=&quot;00756722&quot;/&gt;&lt;wsp:rsid wsp:val=&quot;00760833&quot;/&gt;&lt;wsp:rsid wsp:val=&quot;00761C2B&quot;/&gt;&lt;wsp:rsid wsp:val=&quot;00764BF7&quot;/&gt;&lt;wsp:rsid wsp:val=&quot;0076644B&quot;/&gt;&lt;wsp:rsid wsp:val=&quot;0077206E&quot;/&gt;&lt;wsp:rsid wsp:val=&quot;00774C6C&quot;/&gt;&lt;wsp:rsid wsp:val=&quot;00774DF7&quot;/&gt;&lt;wsp:rsid wsp:val=&quot;00775081&quot;/&gt;&lt;wsp:rsid wsp:val=&quot;00777C0C&quot;/&gt;&lt;wsp:rsid wsp:val=&quot;00780913&quot;/&gt;&lt;wsp:rsid wsp:val=&quot;00781BA9&quot;/&gt;&lt;wsp:rsid wsp:val=&quot;00781FC0&quot;/&gt;&lt;wsp:rsid wsp:val=&quot;00783C86&quot;/&gt;&lt;wsp:rsid wsp:val=&quot;0078498C&quot;/&gt;&lt;wsp:rsid wsp:val=&quot;00784FC0&quot;/&gt;&lt;wsp:rsid wsp:val=&quot;00787459&quot;/&gt;&lt;wsp:rsid wsp:val=&quot;00787B3F&quot;/&gt;&lt;wsp:rsid wsp:val=&quot;0079029B&quot;/&gt;&lt;wsp:rsid wsp:val=&quot;00792923&quot;/&gt;&lt;wsp:rsid wsp:val=&quot;00793C8C&quot;/&gt;&lt;wsp:rsid wsp:val=&quot;0079444A&quot;/&gt;&lt;wsp:rsid wsp:val=&quot;00797230&quot;/&gt;&lt;wsp:rsid wsp:val=&quot;0079781B&quot;/&gt;&lt;wsp:rsid wsp:val=&quot;007A00E4&quot;/&gt;&lt;wsp:rsid wsp:val=&quot;007A134D&quot;/&gt;&lt;wsp:rsid wsp:val=&quot;007A29F5&quot;/&gt;&lt;wsp:rsid wsp:val=&quot;007A2A7F&quot;/&gt;&lt;wsp:rsid wsp:val=&quot;007A3271&quot;/&gt;&lt;wsp:rsid wsp:val=&quot;007A7726&quot;/&gt;&lt;wsp:rsid wsp:val=&quot;007B10DB&quot;/&gt;&lt;wsp:rsid wsp:val=&quot;007B1391&quot;/&gt;&lt;wsp:rsid wsp:val=&quot;007B2608&quot;/&gt;&lt;wsp:rsid wsp:val=&quot;007B4043&quot;/&gt;&lt;wsp:rsid wsp:val=&quot;007B4081&quot;/&gt;&lt;wsp:rsid wsp:val=&quot;007B5F80&quot;/&gt;&lt;wsp:rsid wsp:val=&quot;007B6030&quot;/&gt;&lt;wsp:rsid wsp:val=&quot;007B67FD&quot;/&gt;&lt;wsp:rsid wsp:val=&quot;007B7A79&quot;/&gt;&lt;wsp:rsid wsp:val=&quot;007C1690&quot;/&gt;&lt;wsp:rsid wsp:val=&quot;007C1FE7&quot;/&gt;&lt;wsp:rsid wsp:val=&quot;007C2C9F&quot;/&gt;&lt;wsp:rsid wsp:val=&quot;007C49FC&quot;/&gt;&lt;wsp:rsid wsp:val=&quot;007C4DAB&quot;/&gt;&lt;wsp:rsid wsp:val=&quot;007C54A3&quot;/&gt;&lt;wsp:rsid wsp:val=&quot;007C64F6&quot;/&gt;&lt;wsp:rsid wsp:val=&quot;007C7436&quot;/&gt;&lt;wsp:rsid wsp:val=&quot;007C78FE&quot;/&gt;&lt;wsp:rsid wsp:val=&quot;007D086B&quot;/&gt;&lt;wsp:rsid wsp:val=&quot;007D0A51&quot;/&gt;&lt;wsp:rsid wsp:val=&quot;007D188F&quot;/&gt;&lt;wsp:rsid wsp:val=&quot;007D202A&quot;/&gt;&lt;wsp:rsid wsp:val=&quot;007D2583&quot;/&gt;&lt;wsp:rsid wsp:val=&quot;007D34DF&quot;/&gt;&lt;wsp:rsid wsp:val=&quot;007D457B&quot;/&gt;&lt;wsp:rsid wsp:val=&quot;007D45E1&quot;/&gt;&lt;wsp:rsid wsp:val=&quot;007D4690&quot;/&gt;&lt;wsp:rsid wsp:val=&quot;007D4A4F&quot;/&gt;&lt;wsp:rsid wsp:val=&quot;007D6BBC&quot;/&gt;&lt;wsp:rsid wsp:val=&quot;007D7E35&quot;/&gt;&lt;wsp:rsid wsp:val=&quot;007E202D&quot;/&gt;&lt;wsp:rsid wsp:val=&quot;007E26FC&quot;/&gt;&lt;wsp:rsid wsp:val=&quot;007E3786&quot;/&gt;&lt;wsp:rsid wsp:val=&quot;007E3966&quot;/&gt;&lt;wsp:rsid wsp:val=&quot;007E632C&quot;/&gt;&lt;wsp:rsid wsp:val=&quot;007E703C&quot;/&gt;&lt;wsp:rsid wsp:val=&quot;007F18DA&quot;/&gt;&lt;wsp:rsid wsp:val=&quot;007F309A&quot;/&gt;&lt;wsp:rsid wsp:val=&quot;007F3ED1&quot;/&gt;&lt;wsp:rsid wsp:val=&quot;007F5B32&quot;/&gt;&lt;wsp:rsid wsp:val=&quot;007F6D83&quot;/&gt;&lt;wsp:rsid wsp:val=&quot;007F70BE&quot;/&gt;&lt;wsp:rsid wsp:val=&quot;007F7233&quot;/&gt;&lt;wsp:rsid wsp:val=&quot;00801551&quot;/&gt;&lt;wsp:rsid wsp:val=&quot;00801625&quot;/&gt;&lt;wsp:rsid wsp:val=&quot;00803C15&quot;/&gt;&lt;wsp:rsid wsp:val=&quot;00803C1E&quot;/&gt;&lt;wsp:rsid wsp:val=&quot;008044DB&quot;/&gt;&lt;wsp:rsid wsp:val=&quot;0080502F&quot;/&gt;&lt;wsp:rsid wsp:val=&quot;0080508B&quot;/&gt;&lt;wsp:rsid wsp:val=&quot;00805897&quot;/&gt;&lt;wsp:rsid wsp:val=&quot;00811FED&quot;/&gt;&lt;wsp:rsid wsp:val=&quot;0081267F&quot;/&gt;&lt;wsp:rsid wsp:val=&quot;00813210&quot;/&gt;&lt;wsp:rsid wsp:val=&quot;00813771&quot;/&gt;&lt;wsp:rsid wsp:val=&quot;00815897&quot;/&gt;&lt;wsp:rsid wsp:val=&quot;0081745B&quot;/&gt;&lt;wsp:rsid wsp:val=&quot;00820962&quot;/&gt;&lt;wsp:rsid wsp:val=&quot;00821D5D&quot;/&gt;&lt;wsp:rsid wsp:val=&quot;0082410D&quot;/&gt;&lt;wsp:rsid wsp:val=&quot;00827861&quot;/&gt;&lt;wsp:rsid wsp:val=&quot;00827D96&quot;/&gt;&lt;wsp:rsid wsp:val=&quot;00830565&quot;/&gt;&lt;wsp:rsid wsp:val=&quot;008315C1&quot;/&gt;&lt;wsp:rsid wsp:val=&quot;00834453&quot;/&gt;&lt;wsp:rsid wsp:val=&quot;0083661A&quot;/&gt;&lt;wsp:rsid wsp:val=&quot;00837181&quot;/&gt;&lt;wsp:rsid wsp:val=&quot;00837DD0&quot;/&gt;&lt;wsp:rsid wsp:val=&quot;0084167F&quot;/&gt;&lt;wsp:rsid wsp:val=&quot;008419CF&quot;/&gt;&lt;wsp:rsid wsp:val=&quot;0084322E&quot;/&gt;&lt;wsp:rsid wsp:val=&quot;0084385A&quot;/&gt;&lt;wsp:rsid wsp:val=&quot;00845A03&quot;/&gt;&lt;wsp:rsid wsp:val=&quot;008461C2&quot;/&gt;&lt;wsp:rsid wsp:val=&quot;00847A41&quot;/&gt;&lt;wsp:rsid wsp:val=&quot;00850307&quot;/&gt;&lt;wsp:rsid wsp:val=&quot;00850434&quot;/&gt;&lt;wsp:rsid wsp:val=&quot;00850F6B&quot;/&gt;&lt;wsp:rsid wsp:val=&quot;0085663B&quot;/&gt;&lt;wsp:rsid wsp:val=&quot;008616B0&quot;/&gt;&lt;wsp:rsid wsp:val=&quot;0086234D&quot;/&gt;&lt;wsp:rsid wsp:val=&quot;0086362B&quot;/&gt;&lt;wsp:rsid wsp:val=&quot;00864BAE&quot;/&gt;&lt;wsp:rsid wsp:val=&quot;008666A2&quot;/&gt;&lt;wsp:rsid wsp:val=&quot;008672A5&quot;/&gt;&lt;wsp:rsid wsp:val=&quot;00867515&quot;/&gt;&lt;wsp:rsid wsp:val=&quot;008675DA&quot;/&gt;&lt;wsp:rsid wsp:val=&quot;008679A9&quot;/&gt;&lt;wsp:rsid wsp:val=&quot;00867A9B&quot;/&gt;&lt;wsp:rsid wsp:val=&quot;00870570&quot;/&gt;&lt;wsp:rsid wsp:val=&quot;00870DA7&quot;/&gt;&lt;wsp:rsid wsp:val=&quot;008713C3&quot;/&gt;&lt;wsp:rsid wsp:val=&quot;00872DCF&quot;/&gt;&lt;wsp:rsid wsp:val=&quot;00873B0E&quot;/&gt;&lt;wsp:rsid wsp:val=&quot;008749C4&quot;/&gt;&lt;wsp:rsid wsp:val=&quot;00877FB5&quot;/&gt;&lt;wsp:rsid wsp:val=&quot;00881117&quot;/&gt;&lt;wsp:rsid wsp:val=&quot;00881941&quot;/&gt;&lt;wsp:rsid wsp:val=&quot;00881ADC&quot;/&gt;&lt;wsp:rsid wsp:val=&quot;00882D20&quot;/&gt;&lt;wsp:rsid wsp:val=&quot;00884973&quot;/&gt;&lt;wsp:rsid wsp:val=&quot;00884C44&quot;/&gt;&lt;wsp:rsid wsp:val=&quot;00886CF8&quot;/&gt;&lt;wsp:rsid wsp:val=&quot;008906ED&quot;/&gt;&lt;wsp:rsid wsp:val=&quot;0089093B&quot;/&gt;&lt;wsp:rsid wsp:val=&quot;0089242B&quot;/&gt;&lt;wsp:rsid wsp:val=&quot;00892B71&quot;/&gt;&lt;wsp:rsid wsp:val=&quot;00896121&quot;/&gt;&lt;wsp:rsid wsp:val=&quot;00896682&quot;/&gt;&lt;wsp:rsid wsp:val=&quot;00897E50&quot;/&gt;&lt;wsp:rsid wsp:val=&quot;00897F19&quot;/&gt;&lt;wsp:rsid wsp:val=&quot;008A0086&quot;/&gt;&lt;wsp:rsid wsp:val=&quot;008A0941&quot;/&gt;&lt;wsp:rsid wsp:val=&quot;008A0F56&quot;/&gt;&lt;wsp:rsid wsp:val=&quot;008A213D&quot;/&gt;&lt;wsp:rsid wsp:val=&quot;008A2428&quot;/&gt;&lt;wsp:rsid wsp:val=&quot;008A38A4&quot;/&gt;&lt;wsp:rsid wsp:val=&quot;008A400A&quot;/&gt;&lt;wsp:rsid wsp:val=&quot;008A4E33&quot;/&gt;&lt;wsp:rsid wsp:val=&quot;008A6750&quot;/&gt;&lt;wsp:rsid wsp:val=&quot;008B1C8F&quot;/&gt;&lt;wsp:rsid wsp:val=&quot;008B2195&quot;/&gt;&lt;wsp:rsid wsp:val=&quot;008B2A0C&quot;/&gt;&lt;wsp:rsid wsp:val=&quot;008B44DF&quot;/&gt;&lt;wsp:rsid wsp:val=&quot;008B4570&quot;/&gt;&lt;wsp:rsid wsp:val=&quot;008B5450&quot;/&gt;&lt;wsp:rsid wsp:val=&quot;008B6829&quot;/&gt;&lt;wsp:rsid wsp:val=&quot;008B6BB9&quot;/&gt;&lt;wsp:rsid wsp:val=&quot;008C4570&quot;/&gt;&lt;wsp:rsid wsp:val=&quot;008C4641&quot;/&gt;&lt;wsp:rsid wsp:val=&quot;008C6DBB&quot;/&gt;&lt;wsp:rsid wsp:val=&quot;008D1588&quot;/&gt;&lt;wsp:rsid wsp:val=&quot;008D1854&quot;/&gt;&lt;wsp:rsid wsp:val=&quot;008D330F&quot;/&gt;&lt;wsp:rsid wsp:val=&quot;008D3A63&quot;/&gt;&lt;wsp:rsid wsp:val=&quot;008D4D5E&quot;/&gt;&lt;wsp:rsid wsp:val=&quot;008D6899&quot;/&gt;&lt;wsp:rsid wsp:val=&quot;008E22E5&quot;/&gt;&lt;wsp:rsid wsp:val=&quot;008E2C85&quot;/&gt;&lt;wsp:rsid wsp:val=&quot;008E2F1B&quot;/&gt;&lt;wsp:rsid wsp:val=&quot;008E456B&quot;/&gt;&lt;wsp:rsid wsp:val=&quot;008E5320&quot;/&gt;&lt;wsp:rsid wsp:val=&quot;008E5731&quot;/&gt;&lt;wsp:rsid wsp:val=&quot;008E6252&quot;/&gt;&lt;wsp:rsid wsp:val=&quot;008E7F28&quot;/&gt;&lt;wsp:rsid wsp:val=&quot;008F0648&quot;/&gt;&lt;wsp:rsid wsp:val=&quot;008F12A4&quot;/&gt;&lt;wsp:rsid wsp:val=&quot;008F4C87&quot;/&gt;&lt;wsp:rsid wsp:val=&quot;008F57F2&quot;/&gt;&lt;wsp:rsid wsp:val=&quot;008F63B2&quot;/&gt;&lt;wsp:rsid wsp:val=&quot;008F6406&quot;/&gt;&lt;wsp:rsid wsp:val=&quot;008F656F&quot;/&gt;&lt;wsp:rsid wsp:val=&quot;008F6748&quot;/&gt;&lt;wsp:rsid wsp:val=&quot;008F6D65&quot;/&gt;&lt;wsp:rsid wsp:val=&quot;008F7E46&quot;/&gt;&lt;wsp:rsid wsp:val=&quot;008F7F09&quot;/&gt;&lt;wsp:rsid wsp:val=&quot;00900C5B&quot;/&gt;&lt;wsp:rsid wsp:val=&quot;00901031&quot;/&gt;&lt;wsp:rsid wsp:val=&quot;00901F28&quot;/&gt;&lt;wsp:rsid wsp:val=&quot;00904FDE&quot;/&gt;&lt;wsp:rsid wsp:val=&quot;00907DDF&quot;/&gt;&lt;wsp:rsid wsp:val=&quot;00907EF6&quot;/&gt;&lt;wsp:rsid wsp:val=&quot;009100F6&quot;/&gt;&lt;wsp:rsid wsp:val=&quot;009105CF&quot;/&gt;&lt;wsp:rsid wsp:val=&quot;0091081F&quot;/&gt;&lt;wsp:rsid wsp:val=&quot;00910886&quot;/&gt;&lt;wsp:rsid wsp:val=&quot;00910B6B&quot;/&gt;&lt;wsp:rsid wsp:val=&quot;00911856&quot;/&gt;&lt;wsp:rsid wsp:val=&quot;00914733&quot;/&gt;&lt;wsp:rsid wsp:val=&quot;009170E7&quot;/&gt;&lt;wsp:rsid wsp:val=&quot;00920B23&quot;/&gt;&lt;wsp:rsid wsp:val=&quot;0092262A&quot;/&gt;&lt;wsp:rsid wsp:val=&quot;00922C5E&quot;/&gt;&lt;wsp:rsid wsp:val=&quot;00923777&quot;/&gt;&lt;wsp:rsid wsp:val=&quot;00923B48&quot;/&gt;&lt;wsp:rsid wsp:val=&quot;00924697&quot;/&gt;&lt;wsp:rsid wsp:val=&quot;0092484F&quot;/&gt;&lt;wsp:rsid wsp:val=&quot;0092498C&quot;/&gt;&lt;wsp:rsid wsp:val=&quot;00926050&quot;/&gt;&lt;wsp:rsid wsp:val=&quot;0092678B&quot;/&gt;&lt;wsp:rsid wsp:val=&quot;00930BD7&quot;/&gt;&lt;wsp:rsid wsp:val=&quot;00930FAF&quot;/&gt;&lt;wsp:rsid wsp:val=&quot;009330BF&quot;/&gt;&lt;wsp:rsid wsp:val=&quot;0093358C&quot;/&gt;&lt;wsp:rsid wsp:val=&quot;00933AF5&quot;/&gt;&lt;wsp:rsid wsp:val=&quot;0093483B&quot;/&gt;&lt;wsp:rsid wsp:val=&quot;00936E93&quot;/&gt;&lt;wsp:rsid wsp:val=&quot;009431B7&quot;/&gt;&lt;wsp:rsid wsp:val=&quot;00943239&quot;/&gt;&lt;wsp:rsid wsp:val=&quot;00944ECD&quot;/&gt;&lt;wsp:rsid wsp:val=&quot;0094702B&quot;/&gt;&lt;wsp:rsid wsp:val=&quot;0094782B&quot;/&gt;&lt;wsp:rsid wsp:val=&quot;00947DD0&quot;/&gt;&lt;wsp:rsid wsp:val=&quot;00951064&quot;/&gt;&lt;wsp:rsid wsp:val=&quot;00952F91&quot;/&gt;&lt;wsp:rsid wsp:val=&quot;00954799&quot;/&gt;&lt;wsp:rsid wsp:val=&quot;00954F1A&quot;/&gt;&lt;wsp:rsid wsp:val=&quot;00954F28&quot;/&gt;&lt;wsp:rsid wsp:val=&quot;00956BF2&quot;/&gt;&lt;wsp:rsid wsp:val=&quot;00957D6E&quot;/&gt;&lt;wsp:rsid wsp:val=&quot;00957ECB&quot;/&gt;&lt;wsp:rsid wsp:val=&quot;009600C6&quot;/&gt;&lt;wsp:rsid wsp:val=&quot;00960347&quot;/&gt;&lt;wsp:rsid wsp:val=&quot;00960C35&quot;/&gt;&lt;wsp:rsid wsp:val=&quot;00962536&quot;/&gt;&lt;wsp:rsid wsp:val=&quot;00964701&quot;/&gt;&lt;wsp:rsid wsp:val=&quot;00964C47&quot;/&gt;&lt;wsp:rsid wsp:val=&quot;00964DF1&quot;/&gt;&lt;wsp:rsid wsp:val=&quot;009656C8&quot;/&gt;&lt;wsp:rsid wsp:val=&quot;00965E99&quot;/&gt;&lt;wsp:rsid wsp:val=&quot;00965FB7&quot;/&gt;&lt;wsp:rsid wsp:val=&quot;0096700B&quot;/&gt;&lt;wsp:rsid wsp:val=&quot;00967375&quot;/&gt;&lt;wsp:rsid wsp:val=&quot;009679AB&quot;/&gt;&lt;wsp:rsid wsp:val=&quot;00967E04&quot;/&gt;&lt;wsp:rsid wsp:val=&quot;00971536&quot;/&gt;&lt;wsp:rsid wsp:val=&quot;0097246C&quot;/&gt;&lt;wsp:rsid wsp:val=&quot;00974475&quot;/&gt;&lt;wsp:rsid wsp:val=&quot;00974832&quot;/&gt;&lt;wsp:rsid wsp:val=&quot;00977300&quot;/&gt;&lt;wsp:rsid wsp:val=&quot;009773EF&quot;/&gt;&lt;wsp:rsid wsp:val=&quot;009815C9&quot;/&gt;&lt;wsp:rsid wsp:val=&quot;00981F9F&quot;/&gt;&lt;wsp:rsid wsp:val=&quot;009867AC&quot;/&gt;&lt;wsp:rsid wsp:val=&quot;00986818&quot;/&gt;&lt;wsp:rsid wsp:val=&quot;009906B6&quot;/&gt;&lt;wsp:rsid wsp:val=&quot;009909B9&quot;/&gt;&lt;wsp:rsid wsp:val=&quot;009949C5&quot;/&gt;&lt;wsp:rsid wsp:val=&quot;009957E9&quot;/&gt;&lt;wsp:rsid wsp:val=&quot;009A0C29&quot;/&gt;&lt;wsp:rsid wsp:val=&quot;009A1609&quot;/&gt;&lt;wsp:rsid wsp:val=&quot;009A2D33&quot;/&gt;&lt;wsp:rsid wsp:val=&quot;009A484B&quot;/&gt;&lt;wsp:rsid wsp:val=&quot;009B0A20&quot;/&gt;&lt;wsp:rsid wsp:val=&quot;009B1527&quot;/&gt;&lt;wsp:rsid wsp:val=&quot;009B15CC&quot;/&gt;&lt;wsp:rsid wsp:val=&quot;009B1905&quot;/&gt;&lt;wsp:rsid wsp:val=&quot;009B294A&quot;/&gt;&lt;wsp:rsid wsp:val=&quot;009B3334&quot;/&gt;&lt;wsp:rsid wsp:val=&quot;009B419F&quot;/&gt;&lt;wsp:rsid wsp:val=&quot;009B5B61&quot;/&gt;&lt;wsp:rsid wsp:val=&quot;009B6B25&quot;/&gt;&lt;wsp:rsid wsp:val=&quot;009C01D8&quot;/&gt;&lt;wsp:rsid wsp:val=&quot;009C0617&quot;/&gt;&lt;wsp:rsid wsp:val=&quot;009C1049&quot;/&gt;&lt;wsp:rsid wsp:val=&quot;009C11A1&quot;/&gt;&lt;wsp:rsid wsp:val=&quot;009C14AA&quot;/&gt;&lt;wsp:rsid wsp:val=&quot;009C14D5&quot;/&gt;&lt;wsp:rsid wsp:val=&quot;009C2091&quot;/&gt;&lt;wsp:rsid wsp:val=&quot;009C5129&quot;/&gt;&lt;wsp:rsid wsp:val=&quot;009C5A1F&quot;/&gt;&lt;wsp:rsid wsp:val=&quot;009C6D32&quot;/&gt;&lt;wsp:rsid wsp:val=&quot;009D1D19&quot;/&gt;&lt;wsp:rsid wsp:val=&quot;009D2329&quot;/&gt;&lt;wsp:rsid wsp:val=&quot;009D3C61&quot;/&gt;&lt;wsp:rsid wsp:val=&quot;009D3CE9&quot;/&gt;&lt;wsp:rsid wsp:val=&quot;009E260C&quot;/&gt;&lt;wsp:rsid wsp:val=&quot;009E7A73&quot;/&gt;&lt;wsp:rsid wsp:val=&quot;009F2A1F&quot;/&gt;&lt;wsp:rsid wsp:val=&quot;009F36CC&quot;/&gt;&lt;wsp:rsid wsp:val=&quot;009F4756&quot;/&gt;&lt;wsp:rsid wsp:val=&quot;009F5DA4&quot;/&gt;&lt;wsp:rsid wsp:val=&quot;00A0047B&quot;/&gt;&lt;wsp:rsid wsp:val=&quot;00A00788&quot;/&gt;&lt;wsp:rsid wsp:val=&quot;00A00D09&quot;/&gt;&lt;wsp:rsid wsp:val=&quot;00A02185&quot;/&gt;&lt;wsp:rsid wsp:val=&quot;00A0480F&quot;/&gt;&lt;wsp:rsid wsp:val=&quot;00A109E3&quot;/&gt;&lt;wsp:rsid wsp:val=&quot;00A10FA3&quot;/&gt;&lt;wsp:rsid wsp:val=&quot;00A11AE6&quot;/&gt;&lt;wsp:rsid wsp:val=&quot;00A11FE3&quot;/&gt;&lt;wsp:rsid wsp:val=&quot;00A12266&quot;/&gt;&lt;wsp:rsid wsp:val=&quot;00A12B27&quot;/&gt;&lt;wsp:rsid wsp:val=&quot;00A12EF7&quot;/&gt;&lt;wsp:rsid wsp:val=&quot;00A14D46&quot;/&gt;&lt;wsp:rsid wsp:val=&quot;00A1647D&quot;/&gt;&lt;wsp:rsid wsp:val=&quot;00A16B8C&quot;/&gt;&lt;wsp:rsid wsp:val=&quot;00A17FC7&quot;/&gt;&lt;wsp:rsid wsp:val=&quot;00A20C10&quot;/&gt;&lt;wsp:rsid wsp:val=&quot;00A21934&quot;/&gt;&lt;wsp:rsid wsp:val=&quot;00A2276D&quot;/&gt;&lt;wsp:rsid wsp:val=&quot;00A22D63&quot;/&gt;&lt;wsp:rsid wsp:val=&quot;00A23573&quot;/&gt;&lt;wsp:rsid wsp:val=&quot;00A23BD1&quot;/&gt;&lt;wsp:rsid wsp:val=&quot;00A24570&quot;/&gt;&lt;wsp:rsid wsp:val=&quot;00A24E4F&quot;/&gt;&lt;wsp:rsid wsp:val=&quot;00A256BE&quot;/&gt;&lt;wsp:rsid wsp:val=&quot;00A25885&quot;/&gt;&lt;wsp:rsid wsp:val=&quot;00A272EC&quot;/&gt;&lt;wsp:rsid wsp:val=&quot;00A3090C&quot;/&gt;&lt;wsp:rsid wsp:val=&quot;00A309EA&quot;/&gt;&lt;wsp:rsid wsp:val=&quot;00A318E0&quot;/&gt;&lt;wsp:rsid wsp:val=&quot;00A349AF&quot;/&gt;&lt;wsp:rsid wsp:val=&quot;00A358B6&quot;/&gt;&lt;wsp:rsid wsp:val=&quot;00A35DD0&quot;/&gt;&lt;wsp:rsid wsp:val=&quot;00A3699D&quot;/&gt;&lt;wsp:rsid wsp:val=&quot;00A461BE&quot;/&gt;&lt;wsp:rsid wsp:val=&quot;00A46E4E&quot;/&gt;&lt;wsp:rsid wsp:val=&quot;00A5034E&quot;/&gt;&lt;wsp:rsid wsp:val=&quot;00A50AAF&quot;/&gt;&lt;wsp:rsid wsp:val=&quot;00A525AD&quot;/&gt;&lt;wsp:rsid wsp:val=&quot;00A539B4&quot;/&gt;&lt;wsp:rsid wsp:val=&quot;00A53A97&quot;/&gt;&lt;wsp:rsid wsp:val=&quot;00A54802&quot;/&gt;&lt;wsp:rsid wsp:val=&quot;00A54B72&quot;/&gt;&lt;wsp:rsid wsp:val=&quot;00A56FCF&quot;/&gt;&lt;wsp:rsid wsp:val=&quot;00A60087&quot;/&gt;&lt;wsp:rsid wsp:val=&quot;00A60A7F&quot;/&gt;&lt;wsp:rsid wsp:val=&quot;00A60D44&quot;/&gt;&lt;wsp:rsid wsp:val=&quot;00A616FD&quot;/&gt;&lt;wsp:rsid wsp:val=&quot;00A61C8C&quot;/&gt;&lt;wsp:rsid wsp:val=&quot;00A62CC9&quot;/&gt;&lt;wsp:rsid wsp:val=&quot;00A635AB&quot;/&gt;&lt;wsp:rsid wsp:val=&quot;00A64CE9&quot;/&gt;&lt;wsp:rsid wsp:val=&quot;00A66B31&quot;/&gt;&lt;wsp:rsid wsp:val=&quot;00A7084D&quot;/&gt;&lt;wsp:rsid wsp:val=&quot;00A71062&quot;/&gt;&lt;wsp:rsid wsp:val=&quot;00A71281&quot;/&gt;&lt;wsp:rsid wsp:val=&quot;00A7153C&quot;/&gt;&lt;wsp:rsid wsp:val=&quot;00A7198F&quot;/&gt;&lt;wsp:rsid wsp:val=&quot;00A72D72&quot;/&gt;&lt;wsp:rsid wsp:val=&quot;00A73A0D&quot;/&gt;&lt;wsp:rsid wsp:val=&quot;00A74EC3&quot;/&gt;&lt;wsp:rsid wsp:val=&quot;00A760E8&quot;/&gt;&lt;wsp:rsid wsp:val=&quot;00A76836&quot;/&gt;&lt;wsp:rsid wsp:val=&quot;00A77576&quot;/&gt;&lt;wsp:rsid wsp:val=&quot;00A82355&quot;/&gt;&lt;wsp:rsid wsp:val=&quot;00A841B2&quot;/&gt;&lt;wsp:rsid wsp:val=&quot;00A84217&quot;/&gt;&lt;wsp:rsid wsp:val=&quot;00A850A3&quot;/&gt;&lt;wsp:rsid wsp:val=&quot;00A8573A&quot;/&gt;&lt;wsp:rsid wsp:val=&quot;00A86CD7&quot;/&gt;&lt;wsp:rsid wsp:val=&quot;00A9019E&quot;/&gt;&lt;wsp:rsid wsp:val=&quot;00A9063C&quot;/&gt;&lt;wsp:rsid wsp:val=&quot;00A91248&quot;/&gt;&lt;wsp:rsid wsp:val=&quot;00A923D1&quot;/&gt;&lt;wsp:rsid wsp:val=&quot;00A92E9A&quot;/&gt;&lt;wsp:rsid wsp:val=&quot;00A931B6&quot;/&gt;&lt;wsp:rsid wsp:val=&quot;00A94A30&quot;/&gt;&lt;wsp:rsid wsp:val=&quot;00A95FFB&quot;/&gt;&lt;wsp:rsid wsp:val=&quot;00A9638B&quot;/&gt;&lt;wsp:rsid wsp:val=&quot;00A97087&quot;/&gt;&lt;wsp:rsid wsp:val=&quot;00AA0E2D&quot;/&gt;&lt;wsp:rsid wsp:val=&quot;00AA1C8A&quot;/&gt;&lt;wsp:rsid wsp:val=&quot;00AA2294&quot;/&gt;&lt;wsp:rsid wsp:val=&quot;00AA39CF&quot;/&gt;&lt;wsp:rsid wsp:val=&quot;00AA3AA8&quot;/&gt;&lt;wsp:rsid wsp:val=&quot;00AA6127&quot;/&gt;&lt;wsp:rsid wsp:val=&quot;00AA62DB&quot;/&gt;&lt;wsp:rsid wsp:val=&quot;00AB019B&quot;/&gt;&lt;wsp:rsid wsp:val=&quot;00AB0D5C&quot;/&gt;&lt;wsp:rsid wsp:val=&quot;00AB19AD&quot;/&gt;&lt;wsp:rsid wsp:val=&quot;00AB217E&quot;/&gt;&lt;wsp:rsid wsp:val=&quot;00AB265C&quot;/&gt;&lt;wsp:rsid wsp:val=&quot;00AB2722&quot;/&gt;&lt;wsp:rsid wsp:val=&quot;00AB44BC&quot;/&gt;&lt;wsp:rsid wsp:val=&quot;00AB4880&quot;/&gt;&lt;wsp:rsid wsp:val=&quot;00AB4881&quot;/&gt;&lt;wsp:rsid wsp:val=&quot;00AB4FE4&quot;/&gt;&lt;wsp:rsid wsp:val=&quot;00AB7114&quot;/&gt;&lt;wsp:rsid wsp:val=&quot;00AB72CD&quot;/&gt;&lt;wsp:rsid wsp:val=&quot;00AB74AF&quot;/&gt;&lt;wsp:rsid wsp:val=&quot;00AC0E92&quot;/&gt;&lt;wsp:rsid wsp:val=&quot;00AC12F9&quot;/&gt;&lt;wsp:rsid wsp:val=&quot;00AC1B0B&quot;/&gt;&lt;wsp:rsid wsp:val=&quot;00AC2859&quot;/&gt;&lt;wsp:rsid wsp:val=&quot;00AC38B5&quot;/&gt;&lt;wsp:rsid wsp:val=&quot;00AC6BD2&quot;/&gt;&lt;wsp:rsid wsp:val=&quot;00AD17C1&quot;/&gt;&lt;wsp:rsid wsp:val=&quot;00AD1931&quot;/&gt;&lt;wsp:rsid wsp:val=&quot;00AD5BBD&quot;/&gt;&lt;wsp:rsid wsp:val=&quot;00AE1135&quot;/&gt;&lt;wsp:rsid wsp:val=&quot;00AE3610&quot;/&gt;&lt;wsp:rsid wsp:val=&quot;00AE4977&quot;/&gt;&lt;wsp:rsid wsp:val=&quot;00AE5736&quot;/&gt;&lt;wsp:rsid wsp:val=&quot;00AE7B32&quot;/&gt;&lt;wsp:rsid wsp:val=&quot;00AE7C00&quot;/&gt;&lt;wsp:rsid wsp:val=&quot;00AF4411&quot;/&gt;&lt;wsp:rsid wsp:val=&quot;00AF4B7C&quot;/&gt;&lt;wsp:rsid wsp:val=&quot;00AF5799&quot;/&gt;&lt;wsp:rsid wsp:val=&quot;00AF6531&quot;/&gt;&lt;wsp:rsid wsp:val=&quot;00AF6598&quot;/&gt;&lt;wsp:rsid wsp:val=&quot;00AF73B5&quot;/&gt;&lt;wsp:rsid wsp:val=&quot;00AF79A7&quot;/&gt;&lt;wsp:rsid wsp:val=&quot;00AF79FD&quot;/&gt;&lt;wsp:rsid wsp:val=&quot;00B03617&quot;/&gt;&lt;wsp:rsid wsp:val=&quot;00B0378B&quot;/&gt;&lt;wsp:rsid wsp:val=&quot;00B04579&quot;/&gt;&lt;wsp:rsid wsp:val=&quot;00B055C2&quot;/&gt;&lt;wsp:rsid wsp:val=&quot;00B05C0A&quot;/&gt;&lt;wsp:rsid wsp:val=&quot;00B0622B&quot;/&gt;&lt;wsp:rsid wsp:val=&quot;00B1016B&quot;/&gt;&lt;wsp:rsid wsp:val=&quot;00B1175F&quot;/&gt;&lt;wsp:rsid wsp:val=&quot;00B129DB&quot;/&gt;&lt;wsp:rsid wsp:val=&quot;00B14644&quot;/&gt;&lt;wsp:rsid wsp:val=&quot;00B150D0&quot;/&gt;&lt;wsp:rsid wsp:val=&quot;00B20CCB&quot;/&gt;&lt;wsp:rsid wsp:val=&quot;00B20F5F&quot;/&gt;&lt;wsp:rsid wsp:val=&quot;00B2567B&quot;/&gt;&lt;wsp:rsid wsp:val=&quot;00B261EF&quot;/&gt;&lt;wsp:rsid wsp:val=&quot;00B26D66&quot;/&gt;&lt;wsp:rsid wsp:val=&quot;00B3028D&quot;/&gt;&lt;wsp:rsid wsp:val=&quot;00B32F8E&quot;/&gt;&lt;wsp:rsid wsp:val=&quot;00B338D8&quot;/&gt;&lt;wsp:rsid wsp:val=&quot;00B35814&quot;/&gt;&lt;wsp:rsid wsp:val=&quot;00B40053&quot;/&gt;&lt;wsp:rsid wsp:val=&quot;00B439CA&quot;/&gt;&lt;wsp:rsid wsp:val=&quot;00B4403D&quot;/&gt;&lt;wsp:rsid wsp:val=&quot;00B452D7&quot;/&gt;&lt;wsp:rsid wsp:val=&quot;00B50E60&quot;/&gt;&lt;wsp:rsid wsp:val=&quot;00B51BBC&quot;/&gt;&lt;wsp:rsid wsp:val=&quot;00B52E0C&quot;/&gt;&lt;wsp:rsid wsp:val=&quot;00B55D2B&quot;/&gt;&lt;wsp:rsid wsp:val=&quot;00B60724&quot;/&gt;&lt;wsp:rsid wsp:val=&quot;00B60BE6&quot;/&gt;&lt;wsp:rsid wsp:val=&quot;00B63FF5&quot;/&gt;&lt;wsp:rsid wsp:val=&quot;00B655C2&quot;/&gt;&lt;wsp:rsid wsp:val=&quot;00B67DCA&quot;/&gt;&lt;wsp:rsid wsp:val=&quot;00B77E93&quot;/&gt;&lt;wsp:rsid wsp:val=&quot;00B81C82&quot;/&gt;&lt;wsp:rsid wsp:val=&quot;00B844C0&quot;/&gt;&lt;wsp:rsid wsp:val=&quot;00B9115E&quot;/&gt;&lt;wsp:rsid wsp:val=&quot;00B92259&quot;/&gt;&lt;wsp:rsid wsp:val=&quot;00B93EBB&quot;/&gt;&lt;wsp:rsid wsp:val=&quot;00B97744&quot;/&gt;&lt;wsp:rsid wsp:val=&quot;00B97E08&quot;/&gt;&lt;wsp:rsid wsp:val=&quot;00BA3491&quot;/&gt;&lt;wsp:rsid wsp:val=&quot;00BA4468&quot;/&gt;&lt;wsp:rsid wsp:val=&quot;00BA6E1B&quot;/&gt;&lt;wsp:rsid wsp:val=&quot;00BA6EED&quot;/&gt;&lt;wsp:rsid wsp:val=&quot;00BA7D8A&quot;/&gt;&lt;wsp:rsid wsp:val=&quot;00BB06AA&quot;/&gt;&lt;wsp:rsid wsp:val=&quot;00BB189C&quot;/&gt;&lt;wsp:rsid wsp:val=&quot;00BB24BB&quot;/&gt;&lt;wsp:rsid wsp:val=&quot;00BB28C6&quot;/&gt;&lt;wsp:rsid wsp:val=&quot;00BB2969&quot;/&gt;&lt;wsp:rsid wsp:val=&quot;00BB3594&quot;/&gt;&lt;wsp:rsid wsp:val=&quot;00BB4F29&quot;/&gt;&lt;wsp:rsid wsp:val=&quot;00BC1BA0&quot;/&gt;&lt;wsp:rsid wsp:val=&quot;00BC2696&quot;/&gt;&lt;wsp:rsid wsp:val=&quot;00BC40B4&quot;/&gt;&lt;wsp:rsid wsp:val=&quot;00BC593A&quot;/&gt;&lt;wsp:rsid wsp:val=&quot;00BD3F8C&quot;/&gt;&lt;wsp:rsid wsp:val=&quot;00BD6A26&quot;/&gt;&lt;wsp:rsid wsp:val=&quot;00BD73D4&quot;/&gt;&lt;wsp:rsid wsp:val=&quot;00BD7EEB&quot;/&gt;&lt;wsp:rsid wsp:val=&quot;00BE0459&quot;/&gt;&lt;wsp:rsid wsp:val=&quot;00BE14C9&quot;/&gt;&lt;wsp:rsid wsp:val=&quot;00BE6786&quot;/&gt;&lt;wsp:rsid wsp:val=&quot;00BE7139&quot;/&gt;&lt;wsp:rsid wsp:val=&quot;00BE7EAD&quot;/&gt;&lt;wsp:rsid wsp:val=&quot;00BF00EF&quot;/&gt;&lt;wsp:rsid wsp:val=&quot;00BF1255&quot;/&gt;&lt;wsp:rsid wsp:val=&quot;00BF1283&quot;/&gt;&lt;wsp:rsid wsp:val=&quot;00BF24EB&quot;/&gt;&lt;wsp:rsid wsp:val=&quot;00BF459B&quot;/&gt;&lt;wsp:rsid wsp:val=&quot;00BF5A34&quot;/&gt;&lt;wsp:rsid wsp:val=&quot;00BF65E3&quot;/&gt;&lt;wsp:rsid wsp:val=&quot;00BF753B&quot;/&gt;&lt;wsp:rsid wsp:val=&quot;00BF782C&quot;/&gt;&lt;wsp:rsid wsp:val=&quot;00C01CB7&quot;/&gt;&lt;wsp:rsid wsp:val=&quot;00C028F3&quot;/&gt;&lt;wsp:rsid wsp:val=&quot;00C049E3&quot;/&gt;&lt;wsp:rsid wsp:val=&quot;00C07A2B&quot;/&gt;&lt;wsp:rsid wsp:val=&quot;00C11406&quot;/&gt;&lt;wsp:rsid wsp:val=&quot;00C1218E&quot;/&gt;&lt;wsp:rsid wsp:val=&quot;00C12294&quot;/&gt;&lt;wsp:rsid wsp:val=&quot;00C1277C&quot;/&gt;&lt;wsp:rsid wsp:val=&quot;00C13D77&quot;/&gt;&lt;wsp:rsid wsp:val=&quot;00C163F5&quot;/&gt;&lt;wsp:rsid wsp:val=&quot;00C17D0B&quot;/&gt;&lt;wsp:rsid wsp:val=&quot;00C2028F&quot;/&gt;&lt;wsp:rsid wsp:val=&quot;00C213CF&quot;/&gt;&lt;wsp:rsid wsp:val=&quot;00C21823&quot;/&gt;&lt;wsp:rsid wsp:val=&quot;00C241E9&quot;/&gt;&lt;wsp:rsid wsp:val=&quot;00C25306&quot;/&gt;&lt;wsp:rsid wsp:val=&quot;00C25E8D&quot;/&gt;&lt;wsp:rsid wsp:val=&quot;00C3089B&quot;/&gt;&lt;wsp:rsid wsp:val=&quot;00C31B5A&quot;/&gt;&lt;wsp:rsid wsp:val=&quot;00C32A38&quot;/&gt;&lt;wsp:rsid wsp:val=&quot;00C3562B&quot;/&gt;&lt;wsp:rsid wsp:val=&quot;00C3646D&quot;/&gt;&lt;wsp:rsid wsp:val=&quot;00C379CF&quot;/&gt;&lt;wsp:rsid wsp:val=&quot;00C42448&quot;/&gt;&lt;wsp:rsid wsp:val=&quot;00C4261B&quot;/&gt;&lt;wsp:rsid wsp:val=&quot;00C42A8B&quot;/&gt;&lt;wsp:rsid wsp:val=&quot;00C43303&quot;/&gt;&lt;wsp:rsid wsp:val=&quot;00C4360B&quot;/&gt;&lt;wsp:rsid wsp:val=&quot;00C44EE5&quot;/&gt;&lt;wsp:rsid wsp:val=&quot;00C458B6&quot;/&gt;&lt;wsp:rsid wsp:val=&quot;00C507E5&quot;/&gt;&lt;wsp:rsid wsp:val=&quot;00C50D79&quot;/&gt;&lt;wsp:rsid wsp:val=&quot;00C5256A&quot;/&gt;&lt;wsp:rsid wsp:val=&quot;00C536F3&quot;/&gt;&lt;wsp:rsid wsp:val=&quot;00C54419&quot;/&gt;&lt;wsp:rsid wsp:val=&quot;00C5498E&quot;/&gt;&lt;wsp:rsid wsp:val=&quot;00C5519E&quot;/&gt;&lt;wsp:rsid wsp:val=&quot;00C56484&quot;/&gt;&lt;wsp:rsid wsp:val=&quot;00C57DDF&quot;/&gt;&lt;wsp:rsid wsp:val=&quot;00C60B20&quot;/&gt;&lt;wsp:rsid wsp:val=&quot;00C62656&quot;/&gt;&lt;wsp:rsid wsp:val=&quot;00C62DC7&quot;/&gt;&lt;wsp:rsid wsp:val=&quot;00C63ECD&quot;/&gt;&lt;wsp:rsid wsp:val=&quot;00C640BA&quot;/&gt;&lt;wsp:rsid wsp:val=&quot;00C64A62&quot;/&gt;&lt;wsp:rsid wsp:val=&quot;00C653D4&quot;/&gt;&lt;wsp:rsid wsp:val=&quot;00C70161&quot;/&gt;&lt;wsp:rsid wsp:val=&quot;00C70AF5&quot;/&gt;&lt;wsp:rsid wsp:val=&quot;00C7146E&quot;/&gt;&lt;wsp:rsid wsp:val=&quot;00C71631&quot;/&gt;&lt;wsp:rsid wsp:val=&quot;00C7185F&quot;/&gt;&lt;wsp:rsid wsp:val=&quot;00C71E4C&quot;/&gt;&lt;wsp:rsid wsp:val=&quot;00C74CDC&quot;/&gt;&lt;wsp:rsid wsp:val=&quot;00C75A3E&quot;/&gt;&lt;wsp:rsid wsp:val=&quot;00C76228&quot;/&gt;&lt;wsp:rsid wsp:val=&quot;00C76827&quot;/&gt;&lt;wsp:rsid wsp:val=&quot;00C77398&quot;/&gt;&lt;wsp:rsid wsp:val=&quot;00C77F4F&quot;/&gt;&lt;wsp:rsid wsp:val=&quot;00C80BA0&quot;/&gt;&lt;wsp:rsid wsp:val=&quot;00C86A86&quot;/&gt;&lt;wsp:rsid wsp:val=&quot;00C87277&quot;/&gt;&lt;wsp:rsid wsp:val=&quot;00C92060&quot;/&gt;&lt;wsp:rsid wsp:val=&quot;00C9312F&quot;/&gt;&lt;wsp:rsid wsp:val=&quot;00C9525E&quot;/&gt;&lt;wsp:rsid wsp:val=&quot;00CA0429&quot;/&gt;&lt;wsp:rsid wsp:val=&quot;00CA06D3&quot;/&gt;&lt;wsp:rsid wsp:val=&quot;00CA2EAC&quot;/&gt;&lt;wsp:rsid wsp:val=&quot;00CA4673&quot;/&gt;&lt;wsp:rsid wsp:val=&quot;00CA4D44&quot;/&gt;&lt;wsp:rsid wsp:val=&quot;00CA5AE5&quot;/&gt;&lt;wsp:rsid wsp:val=&quot;00CA6495&quot;/&gt;&lt;wsp:rsid wsp:val=&quot;00CB04B9&quot;/&gt;&lt;wsp:rsid wsp:val=&quot;00CB1B3E&quot;/&gt;&lt;wsp:rsid wsp:val=&quot;00CB1EAA&quot;/&gt;&lt;wsp:rsid wsp:val=&quot;00CB2C55&quot;/&gt;&lt;wsp:rsid wsp:val=&quot;00CB368D&quot;/&gt;&lt;wsp:rsid wsp:val=&quot;00CB3989&quot;/&gt;&lt;wsp:rsid wsp:val=&quot;00CB5458&quot;/&gt;&lt;wsp:rsid wsp:val=&quot;00CB6210&quot;/&gt;&lt;wsp:rsid wsp:val=&quot;00CB7CBF&quot;/&gt;&lt;wsp:rsid wsp:val=&quot;00CC276E&quot;/&gt;&lt;wsp:rsid wsp:val=&quot;00CC3769&quot;/&gt;&lt;wsp:rsid wsp:val=&quot;00CC672B&quot;/&gt;&lt;wsp:rsid wsp:val=&quot;00CD0096&quot;/&gt;&lt;wsp:rsid wsp:val=&quot;00CD08B1&quot;/&gt;&lt;wsp:rsid wsp:val=&quot;00CD4660&quot;/&gt;&lt;wsp:rsid wsp:val=&quot;00CD4EC0&quot;/&gt;&lt;wsp:rsid wsp:val=&quot;00CD5583&quot;/&gt;&lt;wsp:rsid wsp:val=&quot;00CD77BA&quot;/&gt;&lt;wsp:rsid wsp:val=&quot;00CE1386&quot;/&gt;&lt;wsp:rsid wsp:val=&quot;00CE1A80&quot;/&gt;&lt;wsp:rsid wsp:val=&quot;00CE44AA&quot;/&gt;&lt;wsp:rsid wsp:val=&quot;00CE49CA&quot;/&gt;&lt;wsp:rsid wsp:val=&quot;00CE4E11&quot;/&gt;&lt;wsp:rsid wsp:val=&quot;00CE5433&quot;/&gt;&lt;wsp:rsid wsp:val=&quot;00CF0248&quot;/&gt;&lt;wsp:rsid wsp:val=&quot;00CF1186&quot;/&gt;&lt;wsp:rsid wsp:val=&quot;00CF39A5&quot;/&gt;&lt;wsp:rsid wsp:val=&quot;00CF4628&quot;/&gt;&lt;wsp:rsid wsp:val=&quot;00CF5841&quot;/&gt;&lt;wsp:rsid wsp:val=&quot;00D0042E&quot;/&gt;&lt;wsp:rsid wsp:val=&quot;00D00526&quot;/&gt;&lt;wsp:rsid wsp:val=&quot;00D00E05&quot;/&gt;&lt;wsp:rsid wsp:val=&quot;00D01889&quot;/&gt;&lt;wsp:rsid wsp:val=&quot;00D018AA&quot;/&gt;&lt;wsp:rsid wsp:val=&quot;00D033CA&quot;/&gt;&lt;wsp:rsid wsp:val=&quot;00D039E7&quot;/&gt;&lt;wsp:rsid wsp:val=&quot;00D03E42&quot;/&gt;&lt;wsp:rsid wsp:val=&quot;00D04D0C&quot;/&gt;&lt;wsp:rsid wsp:val=&quot;00D07088&quot;/&gt;&lt;wsp:rsid wsp:val=&quot;00D11631&quot;/&gt;&lt;wsp:rsid wsp:val=&quot;00D11AF3&quot;/&gt;&lt;wsp:rsid wsp:val=&quot;00D13EA0&quot;/&gt;&lt;wsp:rsid wsp:val=&quot;00D16E03&quot;/&gt;&lt;wsp:rsid wsp:val=&quot;00D202E4&quot;/&gt;&lt;wsp:rsid wsp:val=&quot;00D25524&quot;/&gt;&lt;wsp:rsid wsp:val=&quot;00D2597E&quot;/&gt;&lt;wsp:rsid wsp:val=&quot;00D27928&quot;/&gt;&lt;wsp:rsid wsp:val=&quot;00D27CBE&quot;/&gt;&lt;wsp:rsid wsp:val=&quot;00D33383&quot;/&gt;&lt;wsp:rsid wsp:val=&quot;00D3604B&quot;/&gt;&lt;wsp:rsid wsp:val=&quot;00D37D9F&quot;/&gt;&lt;wsp:rsid wsp:val=&quot;00D400C6&quot;/&gt;&lt;wsp:rsid wsp:val=&quot;00D4024E&quot;/&gt;&lt;wsp:rsid wsp:val=&quot;00D41112&quot;/&gt;&lt;wsp:rsid wsp:val=&quot;00D4366E&quot;/&gt;&lt;wsp:rsid wsp:val=&quot;00D44AE2&quot;/&gt;&lt;wsp:rsid wsp:val=&quot;00D460C4&quot;/&gt;&lt;wsp:rsid wsp:val=&quot;00D53CD3&quot;/&gt;&lt;wsp:rsid wsp:val=&quot;00D55CB2&quot;/&gt;&lt;wsp:rsid wsp:val=&quot;00D6099B&quot;/&gt;&lt;wsp:rsid wsp:val=&quot;00D616DD&quot;/&gt;&lt;wsp:rsid wsp:val=&quot;00D627ED&quot;/&gt;&lt;wsp:rsid wsp:val=&quot;00D62DE8&quot;/&gt;&lt;wsp:rsid wsp:val=&quot;00D62E1A&quot;/&gt;&lt;wsp:rsid wsp:val=&quot;00D634E9&quot;/&gt;&lt;wsp:rsid wsp:val=&quot;00D6357E&quot;/&gt;&lt;wsp:rsid wsp:val=&quot;00D66B78&quot;/&gt;&lt;wsp:rsid wsp:val=&quot;00D67BC0&quot;/&gt;&lt;wsp:rsid wsp:val=&quot;00D70438&quot;/&gt;&lt;wsp:rsid wsp:val=&quot;00D70F72&quot;/&gt;&lt;wsp:rsid wsp:val=&quot;00D7113B&quot;/&gt;&lt;wsp:rsid wsp:val=&quot;00D71BB9&quot;/&gt;&lt;wsp:rsid wsp:val=&quot;00D71E76&quot;/&gt;&lt;wsp:rsid wsp:val=&quot;00D7501F&quot;/&gt;&lt;wsp:rsid wsp:val=&quot;00D762B1&quot;/&gt;&lt;wsp:rsid wsp:val=&quot;00D81361&quot;/&gt;&lt;wsp:rsid wsp:val=&quot;00D813AE&quot;/&gt;&lt;wsp:rsid wsp:val=&quot;00D816C6&quot;/&gt;&lt;wsp:rsid wsp:val=&quot;00D83057&quot;/&gt;&lt;wsp:rsid wsp:val=&quot;00D8476D&quot;/&gt;&lt;wsp:rsid wsp:val=&quot;00D847CE&quot;/&gt;&lt;wsp:rsid wsp:val=&quot;00D85A8F&quot;/&gt;&lt;wsp:rsid wsp:val=&quot;00D87033&quot;/&gt;&lt;wsp:rsid wsp:val=&quot;00D87879&quot;/&gt;&lt;wsp:rsid wsp:val=&quot;00D91E91&quot;/&gt;&lt;wsp:rsid wsp:val=&quot;00D91EE1&quot;/&gt;&lt;wsp:rsid wsp:val=&quot;00D92E02&quot;/&gt;&lt;wsp:rsid wsp:val=&quot;00D958F3&quot;/&gt;&lt;wsp:rsid wsp:val=&quot;00D962C1&quot;/&gt;&lt;wsp:rsid wsp:val=&quot;00D9769D&quot;/&gt;&lt;wsp:rsid wsp:val=&quot;00D97D68&quot;/&gt;&lt;wsp:rsid wsp:val=&quot;00DA1F51&quot;/&gt;&lt;wsp:rsid wsp:val=&quot;00DA39BA&quot;/&gt;&lt;wsp:rsid wsp:val=&quot;00DA6385&quot;/&gt;&lt;wsp:rsid wsp:val=&quot;00DA6AB8&quot;/&gt;&lt;wsp:rsid wsp:val=&quot;00DA7766&quot;/&gt;&lt;wsp:rsid wsp:val=&quot;00DB4DA0&quot;/&gt;&lt;wsp:rsid wsp:val=&quot;00DB63FF&quot;/&gt;&lt;wsp:rsid wsp:val=&quot;00DB6DC5&quot;/&gt;&lt;wsp:rsid wsp:val=&quot;00DB7370&quot;/&gt;&lt;wsp:rsid wsp:val=&quot;00DB7491&quot;/&gt;&lt;wsp:rsid wsp:val=&quot;00DB76DE&quot;/&gt;&lt;wsp:rsid wsp:val=&quot;00DC1FEB&quot;/&gt;&lt;wsp:rsid wsp:val=&quot;00DC25B7&quot;/&gt;&lt;wsp:rsid wsp:val=&quot;00DC27B1&quot;/&gt;&lt;wsp:rsid wsp:val=&quot;00DC35B0&quot;/&gt;&lt;wsp:rsid wsp:val=&quot;00DC3FC3&quot;/&gt;&lt;wsp:rsid wsp:val=&quot;00DC59A0&quot;/&gt;&lt;wsp:rsid wsp:val=&quot;00DC76EE&quot;/&gt;&lt;wsp:rsid wsp:val=&quot;00DD07EB&quot;/&gt;&lt;wsp:rsid wsp:val=&quot;00DD272E&quot;/&gt;&lt;wsp:rsid wsp:val=&quot;00DD330F&quot;/&gt;&lt;wsp:rsid wsp:val=&quot;00DD33F7&quot;/&gt;&lt;wsp:rsid wsp:val=&quot;00DD38B0&quot;/&gt;&lt;wsp:rsid wsp:val=&quot;00DD4AD6&quot;/&gt;&lt;wsp:rsid wsp:val=&quot;00DD4E31&quot;/&gt;&lt;wsp:rsid wsp:val=&quot;00DD5912&quot;/&gt;&lt;wsp:rsid wsp:val=&quot;00DE092C&quot;/&gt;&lt;wsp:rsid wsp:val=&quot;00DE4216&quot;/&gt;&lt;wsp:rsid wsp:val=&quot;00DE4389&quot;/&gt;&lt;wsp:rsid wsp:val=&quot;00DE45BC&quot;/&gt;&lt;wsp:rsid wsp:val=&quot;00DE4E61&quot;/&gt;&lt;wsp:rsid wsp:val=&quot;00DE7BAA&quot;/&gt;&lt;wsp:rsid wsp:val=&quot;00DF1BB4&quot;/&gt;&lt;wsp:rsid wsp:val=&quot;00DF3041&quot;/&gt;&lt;wsp:rsid wsp:val=&quot;00DF34E7&quot;/&gt;&lt;wsp:rsid wsp:val=&quot;00DF7DAF&quot;/&gt;&lt;wsp:rsid wsp:val=&quot;00E004B7&quot;/&gt;&lt;wsp:rsid wsp:val=&quot;00E00684&quot;/&gt;&lt;wsp:rsid wsp:val=&quot;00E102A6&quot;/&gt;&lt;wsp:rsid wsp:val=&quot;00E1037E&quot;/&gt;&lt;wsp:rsid wsp:val=&quot;00E12CD7&quot;/&gt;&lt;wsp:rsid wsp:val=&quot;00E1599A&quot;/&gt;&lt;wsp:rsid wsp:val=&quot;00E15D2C&quot;/&gt;&lt;wsp:rsid wsp:val=&quot;00E16AFD&quot;/&gt;&lt;wsp:rsid wsp:val=&quot;00E214DA&quot;/&gt;&lt;wsp:rsid wsp:val=&quot;00E218E3&quot;/&gt;&lt;wsp:rsid wsp:val=&quot;00E224C7&quot;/&gt;&lt;wsp:rsid wsp:val=&quot;00E22D00&quot;/&gt;&lt;wsp:rsid wsp:val=&quot;00E23CD9&quot;/&gt;&lt;wsp:rsid wsp:val=&quot;00E2595D&quot;/&gt;&lt;wsp:rsid wsp:val=&quot;00E26E07&quot;/&gt;&lt;wsp:rsid wsp:val=&quot;00E27E9C&quot;/&gt;&lt;wsp:rsid wsp:val=&quot;00E3022D&quot;/&gt;&lt;wsp:rsid wsp:val=&quot;00E30D49&quot;/&gt;&lt;wsp:rsid wsp:val=&quot;00E31737&quot;/&gt;&lt;wsp:rsid wsp:val=&quot;00E31971&quot;/&gt;&lt;wsp:rsid wsp:val=&quot;00E31EF2&quot;/&gt;&lt;wsp:rsid wsp:val=&quot;00E32157&quot;/&gt;&lt;wsp:rsid wsp:val=&quot;00E34F56&quot;/&gt;&lt;wsp:rsid wsp:val=&quot;00E37CE4&quot;/&gt;&lt;wsp:rsid wsp:val=&quot;00E406AE&quot;/&gt;&lt;wsp:rsid wsp:val=&quot;00E4146F&quot;/&gt;&lt;wsp:rsid wsp:val=&quot;00E4243A&quot;/&gt;&lt;wsp:rsid wsp:val=&quot;00E4296F&quot;/&gt;&lt;wsp:rsid wsp:val=&quot;00E42AD2&quot;/&gt;&lt;wsp:rsid wsp:val=&quot;00E444CF&quot;/&gt;&lt;wsp:rsid wsp:val=&quot;00E45652&quot;/&gt;&lt;wsp:rsid wsp:val=&quot;00E4611C&quot;/&gt;&lt;wsp:rsid wsp:val=&quot;00E5040B&quot;/&gt;&lt;wsp:rsid wsp:val=&quot;00E50A75&quot;/&gt;&lt;wsp:rsid wsp:val=&quot;00E5142F&quot;/&gt;&lt;wsp:rsid wsp:val=&quot;00E52168&quot;/&gt;&lt;wsp:rsid wsp:val=&quot;00E5299D&quot;/&gt;&lt;wsp:rsid wsp:val=&quot;00E55041&quot;/&gt;&lt;wsp:rsid wsp:val=&quot;00E5539A&quot;/&gt;&lt;wsp:rsid wsp:val=&quot;00E55A1D&quot;/&gt;&lt;wsp:rsid wsp:val=&quot;00E560C0&quot;/&gt;&lt;wsp:rsid wsp:val=&quot;00E57C29&quot;/&gt;&lt;wsp:rsid wsp:val=&quot;00E618BD&quot;/&gt;&lt;wsp:rsid wsp:val=&quot;00E62CFA&quot;/&gt;&lt;wsp:rsid wsp:val=&quot;00E641CE&quot;/&gt;&lt;wsp:rsid wsp:val=&quot;00E64962&quot;/&gt;&lt;wsp:rsid wsp:val=&quot;00E65825&quot;/&gt;&lt;wsp:rsid wsp:val=&quot;00E747B6&quot;/&gt;&lt;wsp:rsid wsp:val=&quot;00E75E26&quot;/&gt;&lt;wsp:rsid wsp:val=&quot;00E76422&quot;/&gt;&lt;wsp:rsid wsp:val=&quot;00E8054D&quot;/&gt;&lt;wsp:rsid wsp:val=&quot;00E8330D&quot;/&gt;&lt;wsp:rsid wsp:val=&quot;00E83498&quot;/&gt;&lt;wsp:rsid wsp:val=&quot;00E86271&quot;/&gt;&lt;wsp:rsid wsp:val=&quot;00E90B89&quot;/&gt;&lt;wsp:rsid wsp:val=&quot;00E91595&quot;/&gt;&lt;wsp:rsid wsp:val=&quot;00E935C7&quot;/&gt;&lt;wsp:rsid wsp:val=&quot;00E95DD3&quot;/&gt;&lt;wsp:rsid wsp:val=&quot;00E95E7E&quot;/&gt;&lt;wsp:rsid wsp:val=&quot;00E97F5B&quot;/&gt;&lt;wsp:rsid wsp:val=&quot;00EA022B&quot;/&gt;&lt;wsp:rsid wsp:val=&quot;00EA060D&quot;/&gt;&lt;wsp:rsid wsp:val=&quot;00EA177F&quot;/&gt;&lt;wsp:rsid wsp:val=&quot;00EA18E5&quot;/&gt;&lt;wsp:rsid wsp:val=&quot;00EA1D60&quot;/&gt;&lt;wsp:rsid wsp:val=&quot;00EA58C5&quot;/&gt;&lt;wsp:rsid wsp:val=&quot;00EA5D6D&quot;/&gt;&lt;wsp:rsid wsp:val=&quot;00EA7F0D&quot;/&gt;&lt;wsp:rsid wsp:val=&quot;00EB0ABD&quot;/&gt;&lt;wsp:rsid wsp:val=&quot;00EB3267&quot;/&gt;&lt;wsp:rsid wsp:val=&quot;00EB6077&quot;/&gt;&lt;wsp:rsid wsp:val=&quot;00EB61CC&quot;/&gt;&lt;wsp:rsid wsp:val=&quot;00EB6E57&quot;/&gt;&lt;wsp:rsid wsp:val=&quot;00EB71C1&quot;/&gt;&lt;wsp:rsid wsp:val=&quot;00EB7A9B&quot;/&gt;&lt;wsp:rsid wsp:val=&quot;00EC290A&quot;/&gt;&lt;wsp:rsid wsp:val=&quot;00EC3989&quot;/&gt;&lt;wsp:rsid wsp:val=&quot;00EC5C9F&quot;/&gt;&lt;wsp:rsid wsp:val=&quot;00EC6764&quot;/&gt;&lt;wsp:rsid wsp:val=&quot;00EC735A&quot;/&gt;&lt;wsp:rsid wsp:val=&quot;00ED01D1&quot;/&gt;&lt;wsp:rsid wsp:val=&quot;00ED0617&quot;/&gt;&lt;wsp:rsid wsp:val=&quot;00ED1BB6&quot;/&gt;&lt;wsp:rsid wsp:val=&quot;00ED22A4&quot;/&gt;&lt;wsp:rsid wsp:val=&quot;00ED22EB&quot;/&gt;&lt;wsp:rsid wsp:val=&quot;00ED36EE&quot;/&gt;&lt;wsp:rsid wsp:val=&quot;00ED6B0E&quot;/&gt;&lt;wsp:rsid wsp:val=&quot;00ED7FB5&quot;/&gt;&lt;wsp:rsid wsp:val=&quot;00EE06CC&quot;/&gt;&lt;wsp:rsid wsp:val=&quot;00EE30DE&quot;/&gt;&lt;wsp:rsid wsp:val=&quot;00EF131B&quot;/&gt;&lt;wsp:rsid wsp:val=&quot;00EF2534&quot;/&gt;&lt;wsp:rsid wsp:val=&quot;00EF4B3F&quot;/&gt;&lt;wsp:rsid wsp:val=&quot;00EF50C0&quot;/&gt;&lt;wsp:rsid wsp:val=&quot;00EF7DA9&quot;/&gt;&lt;wsp:rsid wsp:val=&quot;00F0227D&quot;/&gt;&lt;wsp:rsid wsp:val=&quot;00F04140&quot;/&gt;&lt;wsp:rsid wsp:val=&quot;00F072B5&quot;/&gt;&lt;wsp:rsid wsp:val=&quot;00F10F0B&quot;/&gt;&lt;wsp:rsid wsp:val=&quot;00F12E48&quot;/&gt;&lt;wsp:rsid wsp:val=&quot;00F1449D&quot;/&gt;&lt;wsp:rsid wsp:val=&quot;00F15650&quot;/&gt;&lt;wsp:rsid wsp:val=&quot;00F16454&quot;/&gt;&lt;wsp:rsid wsp:val=&quot;00F1695E&quot;/&gt;&lt;wsp:rsid wsp:val=&quot;00F17243&quot;/&gt;&lt;wsp:rsid wsp:val=&quot;00F20044&quot;/&gt;&lt;wsp:rsid wsp:val=&quot;00F2141D&quot;/&gt;&lt;wsp:rsid wsp:val=&quot;00F21CA3&quot;/&gt;&lt;wsp:rsid wsp:val=&quot;00F24B45&quot;/&gt;&lt;wsp:rsid wsp:val=&quot;00F24E12&quot;/&gt;&lt;wsp:rsid wsp:val=&quot;00F268AF&quot;/&gt;&lt;wsp:rsid wsp:val=&quot;00F27485&quot;/&gt;&lt;wsp:rsid wsp:val=&quot;00F27A8A&quot;/&gt;&lt;wsp:rsid wsp:val=&quot;00F30BAD&quot;/&gt;&lt;wsp:rsid wsp:val=&quot;00F31144&quot;/&gt;&lt;wsp:rsid wsp:val=&quot;00F33110&quot;/&gt;&lt;wsp:rsid wsp:val=&quot;00F33121&quot;/&gt;&lt;wsp:rsid wsp:val=&quot;00F33244&quot;/&gt;&lt;wsp:rsid wsp:val=&quot;00F33632&quot;/&gt;&lt;wsp:rsid wsp:val=&quot;00F3398C&quot;/&gt;&lt;wsp:rsid wsp:val=&quot;00F35464&quot;/&gt;&lt;wsp:rsid wsp:val=&quot;00F35B3A&quot;/&gt;&lt;wsp:rsid wsp:val=&quot;00F36E97&quot;/&gt;&lt;wsp:rsid wsp:val=&quot;00F36FD9&quot;/&gt;&lt;wsp:rsid wsp:val=&quot;00F371ED&quot;/&gt;&lt;wsp:rsid wsp:val=&quot;00F37993&quot;/&gt;&lt;wsp:rsid wsp:val=&quot;00F42E68&quot;/&gt;&lt;wsp:rsid wsp:val=&quot;00F438B7&quot;/&gt;&lt;wsp:rsid wsp:val=&quot;00F44242&quot;/&gt;&lt;wsp:rsid wsp:val=&quot;00F44B88&quot;/&gt;&lt;wsp:rsid wsp:val=&quot;00F44E21&quot;/&gt;&lt;wsp:rsid wsp:val=&quot;00F44F8B&quot;/&gt;&lt;wsp:rsid wsp:val=&quot;00F4546E&quot;/&gt;&lt;wsp:rsid wsp:val=&quot;00F465A2&quot;/&gt;&lt;wsp:rsid wsp:val=&quot;00F46CA8&quot;/&gt;&lt;wsp:rsid wsp:val=&quot;00F50DF7&quot;/&gt;&lt;wsp:rsid wsp:val=&quot;00F51530&quot;/&gt;&lt;wsp:rsid wsp:val=&quot;00F51E60&quot;/&gt;&lt;wsp:rsid wsp:val=&quot;00F54069&quot;/&gt;&lt;wsp:rsid wsp:val=&quot;00F561E9&quot;/&gt;&lt;wsp:rsid wsp:val=&quot;00F579A6&quot;/&gt;&lt;wsp:rsid wsp:val=&quot;00F6085E&quot;/&gt;&lt;wsp:rsid wsp:val=&quot;00F6114F&quot;/&gt;&lt;wsp:rsid wsp:val=&quot;00F61C99&quot;/&gt;&lt;wsp:rsid wsp:val=&quot;00F62F7B&quot;/&gt;&lt;wsp:rsid wsp:val=&quot;00F64261&quot;/&gt;&lt;wsp:rsid wsp:val=&quot;00F64F54&quot;/&gt;&lt;wsp:rsid wsp:val=&quot;00F65E93&quot;/&gt;&lt;wsp:rsid wsp:val=&quot;00F65EB0&quot;/&gt;&lt;wsp:rsid wsp:val=&quot;00F66341&quot;/&gt;&lt;wsp:rsid wsp:val=&quot;00F6675D&quot;/&gt;&lt;wsp:rsid wsp:val=&quot;00F67B61&quot;/&gt;&lt;wsp:rsid wsp:val=&quot;00F700D0&quot;/&gt;&lt;wsp:rsid wsp:val=&quot;00F72470&quot;/&gt;&lt;wsp:rsid wsp:val=&quot;00F73061&quot;/&gt;&lt;wsp:rsid wsp:val=&quot;00F73102&quot;/&gt;&lt;wsp:rsid wsp:val=&quot;00F735EE&quot;/&gt;&lt;wsp:rsid wsp:val=&quot;00F743F0&quot;/&gt;&lt;wsp:rsid wsp:val=&quot;00F75A4B&quot;/&gt;&lt;wsp:rsid wsp:val=&quot;00F75A5D&quot;/&gt;&lt;wsp:rsid wsp:val=&quot;00F763BE&quot;/&gt;&lt;wsp:rsid wsp:val=&quot;00F77FD4&quot;/&gt;&lt;wsp:rsid wsp:val=&quot;00F8138C&quot;/&gt;&lt;wsp:rsid wsp:val=&quot;00F82370&quot;/&gt;&lt;wsp:rsid wsp:val=&quot;00F85C38&quot;/&gt;&lt;wsp:rsid wsp:val=&quot;00F85F48&quot;/&gt;&lt;wsp:rsid wsp:val=&quot;00F8613B&quot;/&gt;&lt;wsp:rsid wsp:val=&quot;00F8616A&quot;/&gt;&lt;wsp:rsid wsp:val=&quot;00F87718&quot;/&gt;&lt;wsp:rsid wsp:val=&quot;00F87D49&quot;/&gt;&lt;wsp:rsid wsp:val=&quot;00F9045A&quot;/&gt;&lt;wsp:rsid wsp:val=&quot;00F91C15&quot;/&gt;&lt;wsp:rsid wsp:val=&quot;00F9267F&quot;/&gt;&lt;wsp:rsid wsp:val=&quot;00F936B5&quot;/&gt;&lt;wsp:rsid wsp:val=&quot;00F94718&quot;/&gt;&lt;wsp:rsid wsp:val=&quot;00F956F6&quot;/&gt;&lt;wsp:rsid wsp:val=&quot;00F960D5&quot;/&gt;&lt;wsp:rsid wsp:val=&quot;00F96A59&quot;/&gt;&lt;wsp:rsid wsp:val=&quot;00F96C00&quot;/&gt;&lt;wsp:rsid wsp:val=&quot;00F96C8F&quot;/&gt;&lt;wsp:rsid wsp:val=&quot;00F9700C&quot;/&gt;&lt;wsp:rsid wsp:val=&quot;00FA03FA&quot;/&gt;&lt;wsp:rsid wsp:val=&quot;00FA1496&quot;/&gt;&lt;wsp:rsid wsp:val=&quot;00FA1EDA&quot;/&gt;&lt;wsp:rsid wsp:val=&quot;00FA2D64&quot;/&gt;&lt;wsp:rsid wsp:val=&quot;00FA3860&quot;/&gt;&lt;wsp:rsid wsp:val=&quot;00FA5ED4&quot;/&gt;&lt;wsp:rsid wsp:val=&quot;00FA6FE3&quot;/&gt;&lt;wsp:rsid wsp:val=&quot;00FA7C8D&quot;/&gt;&lt;wsp:rsid wsp:val=&quot;00FA7F1C&quot;/&gt;&lt;wsp:rsid wsp:val=&quot;00FB0154&quot;/&gt;&lt;wsp:rsid wsp:val=&quot;00FB157B&quot;/&gt;&lt;wsp:rsid wsp:val=&quot;00FB1E79&quot;/&gt;&lt;wsp:rsid wsp:val=&quot;00FB315A&quot;/&gt;&lt;wsp:rsid wsp:val=&quot;00FB3EA3&quot;/&gt;&lt;wsp:rsid wsp:val=&quot;00FB4272&quot;/&gt;&lt;wsp:rsid wsp:val=&quot;00FB4501&quot;/&gt;&lt;wsp:rsid wsp:val=&quot;00FB4A8F&quot;/&gt;&lt;wsp:rsid wsp:val=&quot;00FB6420&quot;/&gt;&lt;wsp:rsid wsp:val=&quot;00FB7222&quot;/&gt;&lt;wsp:rsid wsp:val=&quot;00FB7F0C&quot;/&gt;&lt;wsp:rsid wsp:val=&quot;00FC05E1&quot;/&gt;&lt;wsp:rsid wsp:val=&quot;00FC1951&quot;/&gt;&lt;wsp:rsid wsp:val=&quot;00FC41DF&quot;/&gt;&lt;wsp:rsid wsp:val=&quot;00FC5572&quot;/&gt;&lt;wsp:rsid wsp:val=&quot;00FC6871&quot;/&gt;&lt;wsp:rsid wsp:val=&quot;00FC6B03&quot;/&gt;&lt;wsp:rsid wsp:val=&quot;00FC792A&quot;/&gt;&lt;wsp:rsid wsp:val=&quot;00FC7E3A&quot;/&gt;&lt;wsp:rsid wsp:val=&quot;00FE233E&quot;/&gt;&lt;wsp:rsid wsp:val=&quot;00FE2DD1&quot;/&gt;&lt;wsp:rsid wsp:val=&quot;00FE3F98&quot;/&gt;&lt;wsp:rsid wsp:val=&quot;00FE4BFF&quot;/&gt;&lt;wsp:rsid wsp:val=&quot;00FE7E82&quot;/&gt;&lt;wsp:rsid wsp:val=&quot;00FF16A3&quot;/&gt;&lt;wsp:rsid wsp:val=&quot;00FF1793&quot;/&gt;&lt;wsp:rsid wsp:val=&quot;00FF28D4&quot;/&gt;&lt;wsp:rsid wsp:val=&quot;00FF2C35&quot;/&gt;&lt;wsp:rsid wsp:val=&quot;00FF329B&quot;/&gt;&lt;wsp:rsid wsp:val=&quot;00FF508D&quot;/&gt;&lt;wsp:rsid wsp:val=&quot;00FF60F3&quot;/&gt;&lt;wsp:rsid wsp:val=&quot;00FF7D36&quot;/&gt;&lt;/wsp:rsids&gt;&lt;/w:docPr&gt;&lt;w:body&gt;&lt;wx:sect&gt;&lt;w:p wsp:rsidR=&quot;00000000&quot; wsp:rsidRDefault=&quot;00490A62&quot; wsp:rsidP=&quot;00490A62&quot;&gt;&lt;m:oMathPara&gt;&lt;m:oMath&gt;&lt;m:d&gt;&lt;m:dPr&gt;&lt;m:begChr m:val=&quot;{&quot;/&gt;&lt;m:endChr m:val=&quot;}&quot;/&gt;&lt;m:ctrlPr&gt;&lt;w:rPr&gt;&lt;w:rFonts w:ascii=&quot;Cambria Math&quot; w:h-ansi=&quot;Cambria Math&quot; w:cs=&quot;Arial&quot;/&gt;&lt;wx:font wx:val=&quot;Cambria Math&quot;/&gt;&lt;w:i/&gt;&lt;w:sz w:val=&quot;24&quot;/&gt;&lt;w:sz-cs w:val=&quot;24&quot;/&gt;&lt;/w:rPr&gt;&lt;/m:ctrlPr&gt;&lt;/m:dPr&gt;&lt;m:e&gt;&lt;m:sSup&gt;&lt;m:sSupPr&gt;&lt;m:ctrlPr&gt;&lt;w:rPr&gt;&lt;w:rFonts w:ascii=&quot;Cambria Math&quot; w:h-ansi=&quot;Cambria Math&quot; w:cs=&quot;Arial&quot;/&gt;&lt;wx:font wx:val=&quot;Cambria Math&quot;/&gt;&lt;w:sz w:val=&quot;24&quot;/&gt;&lt;w:sz-cs w:val=&quot;24&quot;/&gt;&lt;/w:rPr&gt;&lt;/m:ctrlPr&gt;&lt;/m:sSupPr&gt;&lt;m:e&gt;&lt;m:d&gt;&lt;m:dPr&gt;&lt;m:ctrlPr&gt;&lt;w:rPr&gt;&lt;w:rFonts w:ascii=&quot;Cambria Math&quot; w:h-ansi=&quot;Cambria Math&quot; w:cs=&quot;Arial&quot;/&gt;&lt;wx:font wx:val=&quot;Cambria Math&quot;/&gt;&lt;w:sz w:val=&quot;24&quot;/&gt;&lt;w:sz-cs w:val=&quot;24&quot;/&gt;&lt;/w:rPr&gt;&lt;/m:ctrlPr&gt;&lt;/m:dPr&gt;&lt;m:e&gt;&lt;m:r&gt;&lt;m:rPr&gt;&lt;m:sty m:val=&quot;p&quot;/&gt;&lt;/m:rPr&gt;&lt;w:rPr&gt;&lt;w:rFonts w:ascii=&quot;Cambria Math&quot; w:h-ansi=&quot;Cambria Math&quot; w:cs=&quot;Arial&quot;/&gt;&lt;wx:font wx:val=&quot;Cambria Math&quot;/&gt;&lt;w:sz w:val=&quot;24&quot;/&gt;&lt;w:sz-cs w:val=&quot;24&quot;/&gt;&lt;/w:rPr&gt;&lt;m:t&gt;1+Taxa de Juros&lt;/m:t&gt;&lt;/m:r&gt;&lt;/m:e&gt;&lt;/m:d&gt;&lt;/m:e&gt;&lt;m:sup&gt;&lt;m:f&gt;&lt;m:fPr&gt;&lt;m:ctrlPr&gt;&lt;w:rPr&gt;&lt;w:rFonts w:ascii=&quot;Cambria Math&quot; w:h-ansi=&quot;Cambria Math&quot; w:cs=&quot;Arial&quot;/&gt;&lt;wx:font wx:val=&quot;Cambria Math&quot;/&gt;&lt;w:sz w:val=&quot;24&quot;/&gt;&lt;w:sz-cs w:val=&quot;24&quot;/&gt;&lt;/w:rPr&gt;&lt;/m:ctrlPr&gt;&lt;/m:fPr&gt;&lt;m:num&gt;&lt;m:r&gt;&lt;m:rPr&gt;&lt;m:sty m:val=&quot;p&quot;/&gt;&lt;/m:rPr&gt;&lt;w:rPr&gt;&lt;w:rFonts w:ascii=&quot;Cambria Math&quot; w:h-ansi=&quot;Cambria Math&quot; w:cs=&quot;Arial&quot;/&gt;&lt;wx:font wx:val=&quot;Cambria Math&quot;/&gt;&lt;w:sz w:val=&quot;24&quot;/&gt;&lt;w:sz-cs w:val=&quot;24&quot;/&gt;&lt;/w:rPr&gt;&lt;m:t&gt;N&lt;/m:t&gt;&lt;/m:r&gt;&lt;/m:num&gt;&lt;m:den&gt;&lt;m:r&gt;&lt;m:rPr&gt;&lt;m:sty m:val=&quot;p&quot;/&gt;&lt;/m:rPr&gt;&lt;w:rPr&gt;&lt;w:rFonts w:ascii=&quot;Cambria Math&quot; w:h-ansi=&quot;Cambria Math&quot; w:cs=&quot;Arial&quot;/&gt;&lt;wx:font wx:val=&quot;Cambria Math&quot;/&gt;&lt;w:sz w:val=&quot;24&quot;/&gt;&lt;w:sz-cs w:val=&quot;24&quot;/&gt;&lt;/w:rPr&gt;&lt;m:t&gt;360&lt;/m:t&gt;&lt;/m:r&gt;&lt;/m:den&gt;&lt;/m:f&gt;&lt;/m:sup&gt;&lt;/m:sSup&gt;&lt;m:r&gt;&lt;m:rPr&gt;&lt;m:sty m:val=&quot;p&quot;/&gt;&lt;/m:rPr&gt;&lt;w:rPr&gt;&lt;w:rFonts w:ascii=&quot;Cambria Math&quot; w:h-ansi=&quot;Cambria Math&quot; w:cs=&quot;Arial&quot;/&gt;&lt;wx:font wx:val=&quot;Cambria Math&quot;/&gt;&lt;w:sz w:val=&quot;24&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0" o:title="" chromakey="white"/>
          </v:shape>
        </w:pict>
      </w:r>
      <w:r w:rsidRPr="00C3646D">
        <w:rPr>
          <w:rFonts w:ascii="Arial" w:hAnsi="Arial" w:cs="Arial"/>
          <w:szCs w:val="24"/>
        </w:rPr>
        <w:instrText xml:space="preserve"> </w:instrText>
      </w:r>
      <w:r w:rsidRPr="00C3646D">
        <w:rPr>
          <w:rFonts w:ascii="Arial" w:hAnsi="Arial" w:cs="Arial"/>
          <w:szCs w:val="24"/>
        </w:rPr>
        <w:fldChar w:fldCharType="separate"/>
      </w:r>
      <w:r w:rsidR="00E47E7D">
        <w:rPr>
          <w:position w:val="-18"/>
        </w:rPr>
        <w:pict w14:anchorId="47106A5E">
          <v:shape id="_x0000_i1026" type="#_x0000_t75" style="width:148.1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activeWritingStyle w:lang=&quot;EN-US&quot; w:vendorID=&quot;8&quot; w:dllVersion=&quot;513&quot; w:optionSet=&quot;1&quot;/&gt;&lt;w:activeWritingStyle w:lang=&quot;PT-BR&quot; w:vendorID=&quot;1&quot; w:dllVersion=&quot;513&quot; w:optionSet=&quot;1&quot;/&gt;&lt;w:activeWritingStyle w:lang=&quot;PT&quot; w:vendorID=&quot;1&quot; w:dllVersion=&quot;513&quot; w:optionSet=&quot;1&quot;/&gt;&lt;w:stylePaneFormatFilter w:val=&quot;3F01&quot;/&gt;&lt;w:documentProtection w:edit=&quot;read-only&quot; w:enforcement=&quot;off&quot;/&gt;&lt;w:defaultTabStop w:val=&quot;57&quot;/&gt;&lt;w:hyphenationZone w:val=&quot;425&quot;/&gt;&lt;w:doNotHyphenateCap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12F&quot;/&gt;&lt;wsp:rsid wsp:val=&quot;00000653&quot;/&gt;&lt;wsp:rsid wsp:val=&quot;00003979&quot;/&gt;&lt;wsp:rsid wsp:val=&quot;00003E4F&quot;/&gt;&lt;wsp:rsid wsp:val=&quot;00004CD2&quot;/&gt;&lt;wsp:rsid wsp:val=&quot;000076AC&quot;/&gt;&lt;wsp:rsid wsp:val=&quot;00007BB3&quot;/&gt;&lt;wsp:rsid wsp:val=&quot;00011389&quot;/&gt;&lt;wsp:rsid wsp:val=&quot;00011987&quot;/&gt;&lt;wsp:rsid wsp:val=&quot;00011AC6&quot;/&gt;&lt;wsp:rsid wsp:val=&quot;0001229E&quot;/&gt;&lt;wsp:rsid wsp:val=&quot;0001348C&quot;/&gt;&lt;wsp:rsid wsp:val=&quot;000137CC&quot;/&gt;&lt;wsp:rsid wsp:val=&quot;00014398&quot;/&gt;&lt;wsp:rsid wsp:val=&quot;00014D04&quot;/&gt;&lt;wsp:rsid wsp:val=&quot;0001513C&quot;/&gt;&lt;wsp:rsid wsp:val=&quot;0001601C&quot;/&gt;&lt;wsp:rsid wsp:val=&quot;00017AD6&quot;/&gt;&lt;wsp:rsid wsp:val=&quot;00020308&quot;/&gt;&lt;wsp:rsid wsp:val=&quot;000206CD&quot;/&gt;&lt;wsp:rsid wsp:val=&quot;00021204&quot;/&gt;&lt;wsp:rsid wsp:val=&quot;00023591&quot;/&gt;&lt;wsp:rsid wsp:val=&quot;00024152&quot;/&gt;&lt;wsp:rsid wsp:val=&quot;00024274&quot;/&gt;&lt;wsp:rsid wsp:val=&quot;000254AC&quot;/&gt;&lt;wsp:rsid wsp:val=&quot;00025C89&quot;/&gt;&lt;wsp:rsid wsp:val=&quot;00026115&quot;/&gt;&lt;wsp:rsid wsp:val=&quot;000263BB&quot;/&gt;&lt;wsp:rsid wsp:val=&quot;000264B9&quot;/&gt;&lt;wsp:rsid wsp:val=&quot;0003074B&quot;/&gt;&lt;wsp:rsid wsp:val=&quot;000336DF&quot;/&gt;&lt;wsp:rsid wsp:val=&quot;000342BA&quot;/&gt;&lt;wsp:rsid wsp:val=&quot;00035DAB&quot;/&gt;&lt;wsp:rsid wsp:val=&quot;00036086&quot;/&gt;&lt;wsp:rsid wsp:val=&quot;00036973&quot;/&gt;&lt;wsp:rsid wsp:val=&quot;00036EE3&quot;/&gt;&lt;wsp:rsid wsp:val=&quot;000370E2&quot;/&gt;&lt;wsp:rsid wsp:val=&quot;00037ED3&quot;/&gt;&lt;wsp:rsid wsp:val=&quot;0004090B&quot;/&gt;&lt;wsp:rsid wsp:val=&quot;00041F12&quot;/&gt;&lt;wsp:rsid wsp:val=&quot;00042EB8&quot;/&gt;&lt;wsp:rsid wsp:val=&quot;000431BA&quot;/&gt;&lt;wsp:rsid wsp:val=&quot;00043E9E&quot;/&gt;&lt;wsp:rsid wsp:val=&quot;00044AF4&quot;/&gt;&lt;wsp:rsid wsp:val=&quot;00052CC1&quot;/&gt;&lt;wsp:rsid wsp:val=&quot;00052E1B&quot;/&gt;&lt;wsp:rsid wsp:val=&quot;00052E4E&quot;/&gt;&lt;wsp:rsid wsp:val=&quot;0005527D&quot;/&gt;&lt;wsp:rsid wsp:val=&quot;00055921&quot;/&gt;&lt;wsp:rsid wsp:val=&quot;0005712C&quot;/&gt;&lt;wsp:rsid wsp:val=&quot;00057297&quot;/&gt;&lt;wsp:rsid wsp:val=&quot;00060F42&quot;/&gt;&lt;wsp:rsid wsp:val=&quot;000611C6&quot;/&gt;&lt;wsp:rsid wsp:val=&quot;00062785&quot;/&gt;&lt;wsp:rsid wsp:val=&quot;00064219&quot;/&gt;&lt;wsp:rsid wsp:val=&quot;00066159&quot;/&gt;&lt;wsp:rsid wsp:val=&quot;0006634B&quot;/&gt;&lt;wsp:rsid wsp:val=&quot;000667A4&quot;/&gt;&lt;wsp:rsid wsp:val=&quot;00066FE0&quot;/&gt;&lt;wsp:rsid wsp:val=&quot;000675FC&quot;/&gt;&lt;wsp:rsid wsp:val=&quot;0006778A&quot;/&gt;&lt;wsp:rsid wsp:val=&quot;000700FF&quot;/&gt;&lt;wsp:rsid wsp:val=&quot;00070556&quot;/&gt;&lt;wsp:rsid wsp:val=&quot;00071D12&quot;/&gt;&lt;wsp:rsid wsp:val=&quot;00082AA3&quot;/&gt;&lt;wsp:rsid wsp:val=&quot;00082D69&quot;/&gt;&lt;wsp:rsid wsp:val=&quot;00084563&quot;/&gt;&lt;wsp:rsid wsp:val=&quot;00086962&quot;/&gt;&lt;wsp:rsid wsp:val=&quot;00091367&quot;/&gt;&lt;wsp:rsid wsp:val=&quot;00092BE4&quot;/&gt;&lt;wsp:rsid wsp:val=&quot;00092CD7&quot;/&gt;&lt;wsp:rsid wsp:val=&quot;000952B1&quot;/&gt;&lt;wsp:rsid wsp:val=&quot;00096B10&quot;/&gt;&lt;wsp:rsid wsp:val=&quot;00097471&quot;/&gt;&lt;wsp:rsid wsp:val=&quot;0009756C&quot;/&gt;&lt;wsp:rsid wsp:val=&quot;0009784A&quot;/&gt;&lt;wsp:rsid wsp:val=&quot;000A0D99&quot;/&gt;&lt;wsp:rsid wsp:val=&quot;000A157B&quot;/&gt;&lt;wsp:rsid wsp:val=&quot;000A1FB1&quot;/&gt;&lt;wsp:rsid wsp:val=&quot;000A2183&quot;/&gt;&lt;wsp:rsid wsp:val=&quot;000A6AC7&quot;/&gt;&lt;wsp:rsid wsp:val=&quot;000A6CD9&quot;/&gt;&lt;wsp:rsid wsp:val=&quot;000A6D15&quot;/&gt;&lt;wsp:rsid wsp:val=&quot;000B03E0&quot;/&gt;&lt;wsp:rsid wsp:val=&quot;000B1473&quot;/&gt;&lt;wsp:rsid wsp:val=&quot;000B1759&quot;/&gt;&lt;wsp:rsid wsp:val=&quot;000B261C&quot;/&gt;&lt;wsp:rsid wsp:val=&quot;000B36C7&quot;/&gt;&lt;wsp:rsid wsp:val=&quot;000B3DF1&quot;/&gt;&lt;wsp:rsid wsp:val=&quot;000B4106&quot;/&gt;&lt;wsp:rsid wsp:val=&quot;000B5328&quot;/&gt;&lt;wsp:rsid wsp:val=&quot;000B637D&quot;/&gt;&lt;wsp:rsid wsp:val=&quot;000B6968&quot;/&gt;&lt;wsp:rsid wsp:val=&quot;000B6D0D&quot;/&gt;&lt;wsp:rsid wsp:val=&quot;000C012A&quot;/&gt;&lt;wsp:rsid wsp:val=&quot;000C0A71&quot;/&gt;&lt;wsp:rsid wsp:val=&quot;000C125D&quot;/&gt;&lt;wsp:rsid wsp:val=&quot;000C12E8&quot;/&gt;&lt;wsp:rsid wsp:val=&quot;000C3CBF&quot;/&gt;&lt;wsp:rsid wsp:val=&quot;000C68FE&quot;/&gt;&lt;wsp:rsid wsp:val=&quot;000D5396&quot;/&gt;&lt;wsp:rsid wsp:val=&quot;000E0213&quot;/&gt;&lt;wsp:rsid wsp:val=&quot;000E3EAC&quot;/&gt;&lt;wsp:rsid wsp:val=&quot;000E573B&quot;/&gt;&lt;wsp:rsid wsp:val=&quot;000E6E3C&quot;/&gt;&lt;wsp:rsid wsp:val=&quot;000F0AC7&quot;/&gt;&lt;wsp:rsid wsp:val=&quot;000F121D&quot;/&gt;&lt;wsp:rsid wsp:val=&quot;000F1427&quot;/&gt;&lt;wsp:rsid wsp:val=&quot;000F1FA7&quot;/&gt;&lt;wsp:rsid wsp:val=&quot;000F2B74&quot;/&gt;&lt;wsp:rsid wsp:val=&quot;000F5273&quot;/&gt;&lt;wsp:rsid wsp:val=&quot;000F6936&quot;/&gt;&lt;wsp:rsid wsp:val=&quot;000F7A28&quot;/&gt;&lt;wsp:rsid wsp:val=&quot;0010339F&quot;/&gt;&lt;wsp:rsid wsp:val=&quot;00106C1A&quot;/&gt;&lt;wsp:rsid wsp:val=&quot;00107C4C&quot;/&gt;&lt;wsp:rsid wsp:val=&quot;00113E4C&quot;/&gt;&lt;wsp:rsid wsp:val=&quot;00113ECC&quot;/&gt;&lt;wsp:rsid wsp:val=&quot;00114019&quot;/&gt;&lt;wsp:rsid wsp:val=&quot;001140DF&quot;/&gt;&lt;wsp:rsid wsp:val=&quot;00114B07&quot;/&gt;&lt;wsp:rsid wsp:val=&quot;0011599D&quot;/&gt;&lt;wsp:rsid wsp:val=&quot;00116441&quot;/&gt;&lt;wsp:rsid wsp:val=&quot;0012045E&quot;/&gt;&lt;wsp:rsid wsp:val=&quot;001208EA&quot;/&gt;&lt;wsp:rsid wsp:val=&quot;00120FD8&quot;/&gt;&lt;wsp:rsid wsp:val=&quot;00122626&quot;/&gt;&lt;wsp:rsid wsp:val=&quot;00122B27&quot;/&gt;&lt;wsp:rsid wsp:val=&quot;00123EB3&quot;/&gt;&lt;wsp:rsid wsp:val=&quot;00124A61&quot;/&gt;&lt;wsp:rsid wsp:val=&quot;00125D12&quot;/&gt;&lt;wsp:rsid wsp:val=&quot;001265A8&quot;/&gt;&lt;wsp:rsid wsp:val=&quot;00131499&quot;/&gt;&lt;wsp:rsid wsp:val=&quot;00131CB0&quot;/&gt;&lt;wsp:rsid wsp:val=&quot;00132B81&quot;/&gt;&lt;wsp:rsid wsp:val=&quot;00132DA7&quot;/&gt;&lt;wsp:rsid wsp:val=&quot;001337EC&quot;/&gt;&lt;wsp:rsid wsp:val=&quot;00133EC7&quot;/&gt;&lt;wsp:rsid wsp:val=&quot;001347F2&quot;/&gt;&lt;wsp:rsid wsp:val=&quot;00135403&quot;/&gt;&lt;wsp:rsid wsp:val=&quot;00136319&quot;/&gt;&lt;wsp:rsid wsp:val=&quot;00136457&quot;/&gt;&lt;wsp:rsid wsp:val=&quot;001364D3&quot;/&gt;&lt;wsp:rsid wsp:val=&quot;00136C2C&quot;/&gt;&lt;wsp:rsid wsp:val=&quot;0013781D&quot;/&gt;&lt;wsp:rsid wsp:val=&quot;001379DA&quot;/&gt;&lt;wsp:rsid wsp:val=&quot;0014317A&quot;/&gt;&lt;wsp:rsid wsp:val=&quot;0014324D&quot;/&gt;&lt;wsp:rsid wsp:val=&quot;00145A8F&quot;/&gt;&lt;wsp:rsid wsp:val=&quot;001469D4&quot;/&gt;&lt;wsp:rsid wsp:val=&quot;00146E5E&quot;/&gt;&lt;wsp:rsid wsp:val=&quot;00146F31&quot;/&gt;&lt;wsp:rsid wsp:val=&quot;0015626D&quot;/&gt;&lt;wsp:rsid wsp:val=&quot;00160187&quot;/&gt;&lt;wsp:rsid wsp:val=&quot;001629DC&quot;/&gt;&lt;wsp:rsid wsp:val=&quot;00164730&quot;/&gt;&lt;wsp:rsid wsp:val=&quot;00165248&quot;/&gt;&lt;wsp:rsid wsp:val=&quot;001661E5&quot;/&gt;&lt;wsp:rsid wsp:val=&quot;00166AA5&quot;/&gt;&lt;wsp:rsid wsp:val=&quot;00167C83&quot;/&gt;&lt;wsp:rsid wsp:val=&quot;00170380&quot;/&gt;&lt;wsp:rsid wsp:val=&quot;00174098&quot;/&gt;&lt;wsp:rsid wsp:val=&quot;00174D80&quot;/&gt;&lt;wsp:rsid wsp:val=&quot;001760F7&quot;/&gt;&lt;wsp:rsid wsp:val=&quot;00177BD8&quot;/&gt;&lt;wsp:rsid wsp:val=&quot;00180518&quot;/&gt;&lt;wsp:rsid wsp:val=&quot;0018126E&quot;/&gt;&lt;wsp:rsid wsp:val=&quot;001817E2&quot;/&gt;&lt;wsp:rsid wsp:val=&quot;00182939&quot;/&gt;&lt;wsp:rsid wsp:val=&quot;00182C06&quot;/&gt;&lt;wsp:rsid wsp:val=&quot;001836BC&quot;/&gt;&lt;wsp:rsid wsp:val=&quot;00183A23&quot;/&gt;&lt;wsp:rsid wsp:val=&quot;001902CF&quot;/&gt;&lt;wsp:rsid wsp:val=&quot;00190B7E&quot;/&gt;&lt;wsp:rsid wsp:val=&quot;00190BE2&quot;/&gt;&lt;wsp:rsid wsp:val=&quot;00193C48&quot;/&gt;&lt;wsp:rsid wsp:val=&quot;00193F6F&quot;/&gt;&lt;wsp:rsid wsp:val=&quot;0019523D&quot;/&gt;&lt;wsp:rsid wsp:val=&quot;001958BF&quot;/&gt;&lt;wsp:rsid wsp:val=&quot;001958F7&quot;/&gt;&lt;wsp:rsid wsp:val=&quot;0019714D&quot;/&gt;&lt;wsp:rsid wsp:val=&quot;00197482&quot;/&gt;&lt;wsp:rsid wsp:val=&quot;001A01C8&quot;/&gt;&lt;wsp:rsid wsp:val=&quot;001A1625&quot;/&gt;&lt;wsp:rsid wsp:val=&quot;001A1626&quot;/&gt;&lt;wsp:rsid wsp:val=&quot;001A18A8&quot;/&gt;&lt;wsp:rsid wsp:val=&quot;001A4BE8&quot;/&gt;&lt;wsp:rsid wsp:val=&quot;001A696A&quot;/&gt;&lt;wsp:rsid wsp:val=&quot;001A7B40&quot;/&gt;&lt;wsp:rsid wsp:val=&quot;001B1D6D&quot;/&gt;&lt;wsp:rsid wsp:val=&quot;001B240D&quot;/&gt;&lt;wsp:rsid wsp:val=&quot;001B402C&quot;/&gt;&lt;wsp:rsid wsp:val=&quot;001B46EF&quot;/&gt;&lt;wsp:rsid wsp:val=&quot;001B52BB&quot;/&gt;&lt;wsp:rsid wsp:val=&quot;001B5BB1&quot;/&gt;&lt;wsp:rsid wsp:val=&quot;001B64FD&quot;/&gt;&lt;wsp:rsid wsp:val=&quot;001B7506&quot;/&gt;&lt;wsp:rsid wsp:val=&quot;001C06C2&quot;/&gt;&lt;wsp:rsid wsp:val=&quot;001C1D5F&quot;/&gt;&lt;wsp:rsid wsp:val=&quot;001C3505&quot;/&gt;&lt;wsp:rsid wsp:val=&quot;001D001F&quot;/&gt;&lt;wsp:rsid wsp:val=&quot;001D0DA3&quot;/&gt;&lt;wsp:rsid wsp:val=&quot;001D3FAD&quot;/&gt;&lt;wsp:rsid wsp:val=&quot;001D458D&quot;/&gt;&lt;wsp:rsid wsp:val=&quot;001D54B9&quot;/&gt;&lt;wsp:rsid wsp:val=&quot;001D756B&quot;/&gt;&lt;wsp:rsid wsp:val=&quot;001E151D&quot;/&gt;&lt;wsp:rsid wsp:val=&quot;001E1AB4&quot;/&gt;&lt;wsp:rsid wsp:val=&quot;001E1CC3&quot;/&gt;&lt;wsp:rsid wsp:val=&quot;001E2022&quot;/&gt;&lt;wsp:rsid wsp:val=&quot;001E3F39&quot;/&gt;&lt;wsp:rsid wsp:val=&quot;001E42BE&quot;/&gt;&lt;wsp:rsid wsp:val=&quot;001E5F14&quot;/&gt;&lt;wsp:rsid wsp:val=&quot;001E7C05&quot;/&gt;&lt;wsp:rsid wsp:val=&quot;001F1868&quot;/&gt;&lt;wsp:rsid wsp:val=&quot;001F2368&quot;/&gt;&lt;wsp:rsid wsp:val=&quot;001F478B&quot;/&gt;&lt;wsp:rsid wsp:val=&quot;001F5CC0&quot;/&gt;&lt;wsp:rsid wsp:val=&quot;001F5D9E&quot;/&gt;&lt;wsp:rsid wsp:val=&quot;001F5E2E&quot;/&gt;&lt;wsp:rsid wsp:val=&quot;001F6675&quot;/&gt;&lt;wsp:rsid wsp:val=&quot;001F7DDF&quot;/&gt;&lt;wsp:rsid wsp:val=&quot;00200919&quot;/&gt;&lt;wsp:rsid wsp:val=&quot;00200B36&quot;/&gt;&lt;wsp:rsid wsp:val=&quot;00202FA9&quot;/&gt;&lt;wsp:rsid wsp:val=&quot;00203D95&quot;/&gt;&lt;wsp:rsid wsp:val=&quot;002044C8&quot;/&gt;&lt;wsp:rsid wsp:val=&quot;00206367&quot;/&gt;&lt;wsp:rsid wsp:val=&quot;00210AE8&quot;/&gt;&lt;wsp:rsid wsp:val=&quot;00213CAD&quot;/&gt;&lt;wsp:rsid wsp:val=&quot;00214091&quot;/&gt;&lt;wsp:rsid wsp:val=&quot;00217021&quot;/&gt;&lt;wsp:rsid wsp:val=&quot;00217DB5&quot;/&gt;&lt;wsp:rsid wsp:val=&quot;00220847&quot;/&gt;&lt;wsp:rsid wsp:val=&quot;002208FC&quot;/&gt;&lt;wsp:rsid wsp:val=&quot;00223126&quot;/&gt;&lt;wsp:rsid wsp:val=&quot;00226CA1&quot;/&gt;&lt;wsp:rsid wsp:val=&quot;00226E49&quot;/&gt;&lt;wsp:rsid wsp:val=&quot;00227F5D&quot;/&gt;&lt;wsp:rsid wsp:val=&quot;00231C1F&quot;/&gt;&lt;wsp:rsid wsp:val=&quot;002328BA&quot;/&gt;&lt;wsp:rsid wsp:val=&quot;002330D1&quot;/&gt;&lt;wsp:rsid wsp:val=&quot;002343F9&quot;/&gt;&lt;wsp:rsid wsp:val=&quot;0023639F&quot;/&gt;&lt;wsp:rsid wsp:val=&quot;002407A0&quot;/&gt;&lt;wsp:rsid wsp:val=&quot;00242479&quot;/&gt;&lt;wsp:rsid wsp:val=&quot;00243685&quot;/&gt;&lt;wsp:rsid wsp:val=&quot;00243DBD&quot;/&gt;&lt;wsp:rsid wsp:val=&quot;00244BD1&quot;/&gt;&lt;wsp:rsid wsp:val=&quot;00247293&quot;/&gt;&lt;wsp:rsid wsp:val=&quot;002479EB&quot;/&gt;&lt;wsp:rsid wsp:val=&quot;00250123&quot;/&gt;&lt;wsp:rsid wsp:val=&quot;0025117C&quot;/&gt;&lt;wsp:rsid wsp:val=&quot;002511A7&quot;/&gt;&lt;wsp:rsid wsp:val=&quot;002564E6&quot;/&gt;&lt;wsp:rsid wsp:val=&quot;002578C0&quot;/&gt;&lt;wsp:rsid wsp:val=&quot;00257E5E&quot;/&gt;&lt;wsp:rsid wsp:val=&quot;00261819&quot;/&gt;&lt;wsp:rsid wsp:val=&quot;002630C5&quot;/&gt;&lt;wsp:rsid wsp:val=&quot;0026361E&quot;/&gt;&lt;wsp:rsid wsp:val=&quot;00263739&quot;/&gt;&lt;wsp:rsid wsp:val=&quot;002665D3&quot;/&gt;&lt;wsp:rsid wsp:val=&quot;00266B23&quot;/&gt;&lt;wsp:rsid wsp:val=&quot;00267768&quot;/&gt;&lt;wsp:rsid wsp:val=&quot;002709A9&quot;/&gt;&lt;wsp:rsid wsp:val=&quot;00270E07&quot;/&gt;&lt;wsp:rsid wsp:val=&quot;0027212F&quot;/&gt;&lt;wsp:rsid wsp:val=&quot;00273EBE&quot;/&gt;&lt;wsp:rsid wsp:val=&quot;0027405D&quot;/&gt;&lt;wsp:rsid wsp:val=&quot;00274A05&quot;/&gt;&lt;wsp:rsid wsp:val=&quot;00275A23&quot;/&gt;&lt;wsp:rsid wsp:val=&quot;0027652E&quot;/&gt;&lt;wsp:rsid wsp:val=&quot;00276AAC&quot;/&gt;&lt;wsp:rsid wsp:val=&quot;002771C0&quot;/&gt;&lt;wsp:rsid wsp:val=&quot;00277CF6&quot;/&gt;&lt;wsp:rsid wsp:val=&quot;00280A44&quot;/&gt;&lt;wsp:rsid wsp:val=&quot;002812D3&quot;/&gt;&lt;wsp:rsid wsp:val=&quot;00282500&quot;/&gt;&lt;wsp:rsid wsp:val=&quot;00283BFC&quot;/&gt;&lt;wsp:rsid wsp:val=&quot;002840A9&quot;/&gt;&lt;wsp:rsid wsp:val=&quot;00284A66&quot;/&gt;&lt;wsp:rsid wsp:val=&quot;00284C78&quot;/&gt;&lt;wsp:rsid wsp:val=&quot;00286284&quot;/&gt;&lt;wsp:rsid wsp:val=&quot;00286369&quot;/&gt;&lt;wsp:rsid wsp:val=&quot;00287327&quot;/&gt;&lt;wsp:rsid wsp:val=&quot;002903DE&quot;/&gt;&lt;wsp:rsid wsp:val=&quot;00290DF8&quot;/&gt;&lt;wsp:rsid wsp:val=&quot;00291310&quot;/&gt;&lt;wsp:rsid wsp:val=&quot;00291A30&quot;/&gt;&lt;wsp:rsid wsp:val=&quot;002922A2&quot;/&gt;&lt;wsp:rsid wsp:val=&quot;0029266B&quot;/&gt;&lt;wsp:rsid wsp:val=&quot;00292A73&quot;/&gt;&lt;wsp:rsid wsp:val=&quot;00293A51&quot;/&gt;&lt;wsp:rsid wsp:val=&quot;00293FA1&quot;/&gt;&lt;wsp:rsid wsp:val=&quot;0029516D&quot;/&gt;&lt;wsp:rsid wsp:val=&quot;00295BF7&quot;/&gt;&lt;wsp:rsid wsp:val=&quot;00296762&quot;/&gt;&lt;wsp:rsid wsp:val=&quot;00296E98&quot;/&gt;&lt;wsp:rsid wsp:val=&quot;002978C1&quot;/&gt;&lt;wsp:rsid wsp:val=&quot;002A1A60&quot;/&gt;&lt;wsp:rsid wsp:val=&quot;002A2610&quot;/&gt;&lt;wsp:rsid wsp:val=&quot;002A3A89&quot;/&gt;&lt;wsp:rsid wsp:val=&quot;002A54BC&quot;/&gt;&lt;wsp:rsid wsp:val=&quot;002A7F59&quot;/&gt;&lt;wsp:rsid wsp:val=&quot;002B010C&quot;/&gt;&lt;wsp:rsid wsp:val=&quot;002B022F&quot;/&gt;&lt;wsp:rsid wsp:val=&quot;002B0B83&quot;/&gt;&lt;wsp:rsid wsp:val=&quot;002B1665&quot;/&gt;&lt;wsp:rsid wsp:val=&quot;002B1B9F&quot;/&gt;&lt;wsp:rsid wsp:val=&quot;002B1CAA&quot;/&gt;&lt;wsp:rsid wsp:val=&quot;002B34C0&quot;/&gt;&lt;wsp:rsid wsp:val=&quot;002B5ACA&quot;/&gt;&lt;wsp:rsid wsp:val=&quot;002B7461&quot;/&gt;&lt;wsp:rsid wsp:val=&quot;002C561F&quot;/&gt;&lt;wsp:rsid wsp:val=&quot;002C59B5&quot;/&gt;&lt;wsp:rsid wsp:val=&quot;002C60C0&quot;/&gt;&lt;wsp:rsid wsp:val=&quot;002C6145&quot;/&gt;&lt;wsp:rsid wsp:val=&quot;002C6405&quot;/&gt;&lt;wsp:rsid wsp:val=&quot;002C71E5&quot;/&gt;&lt;wsp:rsid wsp:val=&quot;002D038B&quot;/&gt;&lt;wsp:rsid wsp:val=&quot;002D12E3&quot;/&gt;&lt;wsp:rsid wsp:val=&quot;002D258C&quot;/&gt;&lt;wsp:rsid wsp:val=&quot;002D3229&quot;/&gt;&lt;wsp:rsid wsp:val=&quot;002D34BD&quot;/&gt;&lt;wsp:rsid wsp:val=&quot;002D37EF&quot;/&gt;&lt;wsp:rsid wsp:val=&quot;002D45BB&quot;/&gt;&lt;wsp:rsid wsp:val=&quot;002D4C6E&quot;/&gt;&lt;wsp:rsid wsp:val=&quot;002D5A23&quot;/&gt;&lt;wsp:rsid wsp:val=&quot;002D5A58&quot;/&gt;&lt;wsp:rsid wsp:val=&quot;002E079F&quot;/&gt;&lt;wsp:rsid wsp:val=&quot;002E0A92&quot;/&gt;&lt;wsp:rsid wsp:val=&quot;002E21D8&quot;/&gt;&lt;wsp:rsid wsp:val=&quot;002E52E6&quot;/&gt;&lt;wsp:rsid wsp:val=&quot;002E7F1C&quot;/&gt;&lt;wsp:rsid wsp:val=&quot;002F2C6D&quot;/&gt;&lt;wsp:rsid wsp:val=&quot;002F348F&quot;/&gt;&lt;wsp:rsid wsp:val=&quot;002F615A&quot;/&gt;&lt;wsp:rsid wsp:val=&quot;002F6FA7&quot;/&gt;&lt;wsp:rsid wsp:val=&quot;00300EE3&quot;/&gt;&lt;wsp:rsid wsp:val=&quot;00301817&quot;/&gt;&lt;wsp:rsid wsp:val=&quot;00302A6F&quot;/&gt;&lt;wsp:rsid wsp:val=&quot;00303A1C&quot;/&gt;&lt;wsp:rsid wsp:val=&quot;00305EBA&quot;/&gt;&lt;wsp:rsid wsp:val=&quot;00306127&quot;/&gt;&lt;wsp:rsid wsp:val=&quot;003072F4&quot;/&gt;&lt;wsp:rsid wsp:val=&quot;00307856&quot;/&gt;&lt;wsp:rsid wsp:val=&quot;003121CD&quot;/&gt;&lt;wsp:rsid wsp:val=&quot;003124EB&quot;/&gt;&lt;wsp:rsid wsp:val=&quot;00312617&quot;/&gt;&lt;wsp:rsid wsp:val=&quot;00312D24&quot;/&gt;&lt;wsp:rsid wsp:val=&quot;0031428D&quot;/&gt;&lt;wsp:rsid wsp:val=&quot;00317A4E&quot;/&gt;&lt;wsp:rsid wsp:val=&quot;00321651&quot;/&gt;&lt;wsp:rsid wsp:val=&quot;0032256F&quot;/&gt;&lt;wsp:rsid wsp:val=&quot;0032263E&quot;/&gt;&lt;wsp:rsid wsp:val=&quot;003226C3&quot;/&gt;&lt;wsp:rsid wsp:val=&quot;00322FB0&quot;/&gt;&lt;wsp:rsid wsp:val=&quot;003233CA&quot;/&gt;&lt;wsp:rsid wsp:val=&quot;003242D0&quot;/&gt;&lt;wsp:rsid wsp:val=&quot;0032487C&quot;/&gt;&lt;wsp:rsid wsp:val=&quot;00324990&quot;/&gt;&lt;wsp:rsid wsp:val=&quot;00325726&quot;/&gt;&lt;wsp:rsid wsp:val=&quot;003263C4&quot;/&gt;&lt;wsp:rsid wsp:val=&quot;003266D2&quot;/&gt;&lt;wsp:rsid wsp:val=&quot;003278FE&quot;/&gt;&lt;wsp:rsid wsp:val=&quot;00327920&quot;/&gt;&lt;wsp:rsid wsp:val=&quot;00327BB0&quot;/&gt;&lt;wsp:rsid wsp:val=&quot;0033194E&quot;/&gt;&lt;wsp:rsid wsp:val=&quot;00331ED5&quot;/&gt;&lt;wsp:rsid wsp:val=&quot;0033361F&quot;/&gt;&lt;wsp:rsid wsp:val=&quot;003337DD&quot;/&gt;&lt;wsp:rsid wsp:val=&quot;00333D8F&quot;/&gt;&lt;wsp:rsid wsp:val=&quot;00334631&quot;/&gt;&lt;wsp:rsid wsp:val=&quot;003346AF&quot;/&gt;&lt;wsp:rsid wsp:val=&quot;00335AAB&quot;/&gt;&lt;wsp:rsid wsp:val=&quot;00336464&quot;/&gt;&lt;wsp:rsid wsp:val=&quot;00337C29&quot;/&gt;&lt;wsp:rsid wsp:val=&quot;003404D3&quot;/&gt;&lt;wsp:rsid wsp:val=&quot;003443D6&quot;/&gt;&lt;wsp:rsid wsp:val=&quot;00345C97&quot;/&gt;&lt;wsp:rsid wsp:val=&quot;00345E0F&quot;/&gt;&lt;wsp:rsid wsp:val=&quot;0034614A&quot;/&gt;&lt;wsp:rsid wsp:val=&quot;00351347&quot;/&gt;&lt;wsp:rsid wsp:val=&quot;003544E7&quot;/&gt;&lt;wsp:rsid wsp:val=&quot;00354565&quot;/&gt;&lt;wsp:rsid wsp:val=&quot;00354890&quot;/&gt;&lt;wsp:rsid wsp:val=&quot;00355AB8&quot;/&gt;&lt;wsp:rsid wsp:val=&quot;0035637F&quot;/&gt;&lt;wsp:rsid wsp:val=&quot;0035638F&quot;/&gt;&lt;wsp:rsid wsp:val=&quot;00356A14&quot;/&gt;&lt;wsp:rsid wsp:val=&quot;00356C5F&quot;/&gt;&lt;wsp:rsid wsp:val=&quot;0035734A&quot;/&gt;&lt;wsp:rsid wsp:val=&quot;00361EFD&quot;/&gt;&lt;wsp:rsid wsp:val=&quot;00362C3E&quot;/&gt;&lt;wsp:rsid wsp:val=&quot;00362DA1&quot;/&gt;&lt;wsp:rsid wsp:val=&quot;00362E2E&quot;/&gt;&lt;wsp:rsid wsp:val=&quot;00363938&quot;/&gt;&lt;wsp:rsid wsp:val=&quot;003639AE&quot;/&gt;&lt;wsp:rsid wsp:val=&quot;00364711&quot;/&gt;&lt;wsp:rsid wsp:val=&quot;00364E49&quot;/&gt;&lt;wsp:rsid wsp:val=&quot;00364F41&quot;/&gt;&lt;wsp:rsid wsp:val=&quot;00366757&quot;/&gt;&lt;wsp:rsid wsp:val=&quot;003705EA&quot;/&gt;&lt;wsp:rsid wsp:val=&quot;00372F5A&quot;/&gt;&lt;wsp:rsid wsp:val=&quot;00374876&quot;/&gt;&lt;wsp:rsid wsp:val=&quot;00385C51&quot;/&gt;&lt;wsp:rsid wsp:val=&quot;00385F44&quot;/&gt;&lt;wsp:rsid wsp:val=&quot;0038636E&quot;/&gt;&lt;wsp:rsid wsp:val=&quot;00387AEC&quot;/&gt;&lt;wsp:rsid wsp:val=&quot;00390528&quot;/&gt;&lt;wsp:rsid wsp:val=&quot;00390F20&quot;/&gt;&lt;wsp:rsid wsp:val=&quot;00391EFD&quot;/&gt;&lt;wsp:rsid wsp:val=&quot;003A0EEE&quot;/&gt;&lt;wsp:rsid wsp:val=&quot;003A1CBF&quot;/&gt;&lt;wsp:rsid wsp:val=&quot;003A4A76&quot;/&gt;&lt;wsp:rsid wsp:val=&quot;003A6120&quot;/&gt;&lt;wsp:rsid wsp:val=&quot;003A6AFD&quot;/&gt;&lt;wsp:rsid wsp:val=&quot;003A7EF2&quot;/&gt;&lt;wsp:rsid wsp:val=&quot;003B0B00&quot;/&gt;&lt;wsp:rsid wsp:val=&quot;003B3E53&quot;/&gt;&lt;wsp:rsid wsp:val=&quot;003B3F4E&quot;/&gt;&lt;wsp:rsid wsp:val=&quot;003B7727&quot;/&gt;&lt;wsp:rsid wsp:val=&quot;003C00D4&quot;/&gt;&lt;wsp:rsid wsp:val=&quot;003C0B50&quot;/&gt;&lt;wsp:rsid wsp:val=&quot;003C1325&quot;/&gt;&lt;wsp:rsid wsp:val=&quot;003C36F7&quot;/&gt;&lt;wsp:rsid wsp:val=&quot;003C3D2A&quot;/&gt;&lt;wsp:rsid wsp:val=&quot;003C438D&quot;/&gt;&lt;wsp:rsid wsp:val=&quot;003C56FB&quot;/&gt;&lt;wsp:rsid wsp:val=&quot;003D1ABE&quot;/&gt;&lt;wsp:rsid wsp:val=&quot;003D27E6&quot;/&gt;&lt;wsp:rsid wsp:val=&quot;003D327B&quot;/&gt;&lt;wsp:rsid wsp:val=&quot;003D3C73&quot;/&gt;&lt;wsp:rsid wsp:val=&quot;003D4F9D&quot;/&gt;&lt;wsp:rsid wsp:val=&quot;003D621F&quot;/&gt;&lt;wsp:rsid wsp:val=&quot;003D6E91&quot;/&gt;&lt;wsp:rsid wsp:val=&quot;003E09D5&quot;/&gt;&lt;wsp:rsid wsp:val=&quot;003E1F97&quot;/&gt;&lt;wsp:rsid wsp:val=&quot;003E2AEA&quot;/&gt;&lt;wsp:rsid wsp:val=&quot;003E3413&quot;/&gt;&lt;wsp:rsid wsp:val=&quot;003E3BAF&quot;/&gt;&lt;wsp:rsid wsp:val=&quot;003E5FE1&quot;/&gt;&lt;wsp:rsid wsp:val=&quot;003E6126&quot;/&gt;&lt;wsp:rsid wsp:val=&quot;003E6D5C&quot;/&gt;&lt;wsp:rsid wsp:val=&quot;003E73B0&quot;/&gt;&lt;wsp:rsid wsp:val=&quot;003F0BBD&quot;/&gt;&lt;wsp:rsid wsp:val=&quot;003F4434&quot;/&gt;&lt;wsp:rsid wsp:val=&quot;003F4485&quot;/&gt;&lt;wsp:rsid wsp:val=&quot;003F4638&quot;/&gt;&lt;wsp:rsid wsp:val=&quot;003F57D9&quot;/&gt;&lt;wsp:rsid wsp:val=&quot;003F630D&quot;/&gt;&lt;wsp:rsid wsp:val=&quot;003F6455&quot;/&gt;&lt;wsp:rsid wsp:val=&quot;003F758F&quot;/&gt;&lt;wsp:rsid wsp:val=&quot;003F7AB0&quot;/&gt;&lt;wsp:rsid wsp:val=&quot;0040063E&quot;/&gt;&lt;wsp:rsid wsp:val=&quot;00401359&quot;/&gt;&lt;wsp:rsid wsp:val=&quot;004029E0&quot;/&gt;&lt;wsp:rsid wsp:val=&quot;00403512&quot;/&gt;&lt;wsp:rsid wsp:val=&quot;00403576&quot;/&gt;&lt;wsp:rsid wsp:val=&quot;0040619F&quot;/&gt;&lt;wsp:rsid wsp:val=&quot;004100CA&quot;/&gt;&lt;wsp:rsid wsp:val=&quot;00410165&quot;/&gt;&lt;wsp:rsid wsp:val=&quot;00410AED&quot;/&gt;&lt;wsp:rsid wsp:val=&quot;004113A3&quot;/&gt;&lt;wsp:rsid wsp:val=&quot;00416395&quot;/&gt;&lt;wsp:rsid wsp:val=&quot;00417716&quot;/&gt;&lt;wsp:rsid wsp:val=&quot;004224C5&quot;/&gt;&lt;wsp:rsid wsp:val=&quot;00423838&quot;/&gt;&lt;wsp:rsid wsp:val=&quot;00424657&quot;/&gt;&lt;wsp:rsid wsp:val=&quot;00426457&quot;/&gt;&lt;wsp:rsid wsp:val=&quot;004265EE&quot;/&gt;&lt;wsp:rsid wsp:val=&quot;00427120&quot;/&gt;&lt;wsp:rsid wsp:val=&quot;004274A0&quot;/&gt;&lt;wsp:rsid wsp:val=&quot;00427693&quot;/&gt;&lt;wsp:rsid wsp:val=&quot;00427B5A&quot;/&gt;&lt;wsp:rsid wsp:val=&quot;004300AF&quot;/&gt;&lt;wsp:rsid wsp:val=&quot;004301B2&quot;/&gt;&lt;wsp:rsid wsp:val=&quot;00431B28&quot;/&gt;&lt;wsp:rsid wsp:val=&quot;00431F46&quot;/&gt;&lt;wsp:rsid wsp:val=&quot;00436985&quot;/&gt;&lt;wsp:rsid wsp:val=&quot;0043703C&quot;/&gt;&lt;wsp:rsid wsp:val=&quot;00440282&quot;/&gt;&lt;wsp:rsid wsp:val=&quot;0044031F&quot;/&gt;&lt;wsp:rsid wsp:val=&quot;00440986&quot;/&gt;&lt;wsp:rsid wsp:val=&quot;00440B4A&quot;/&gt;&lt;wsp:rsid wsp:val=&quot;00440D95&quot;/&gt;&lt;wsp:rsid wsp:val=&quot;004422E6&quot;/&gt;&lt;wsp:rsid wsp:val=&quot;0044321B&quot;/&gt;&lt;wsp:rsid wsp:val=&quot;00447E48&quot;/&gt;&lt;wsp:rsid wsp:val=&quot;004506D4&quot;/&gt;&lt;wsp:rsid wsp:val=&quot;00451474&quot;/&gt;&lt;wsp:rsid wsp:val=&quot;004515FD&quot;/&gt;&lt;wsp:rsid wsp:val=&quot;00452F4D&quot;/&gt;&lt;wsp:rsid wsp:val=&quot;0045304C&quot;/&gt;&lt;wsp:rsid wsp:val=&quot;00453A7F&quot;/&gt;&lt;wsp:rsid wsp:val=&quot;00454373&quot;/&gt;&lt;wsp:rsid wsp:val=&quot;00455CF0&quot;/&gt;&lt;wsp:rsid wsp:val=&quot;00457ADA&quot;/&gt;&lt;wsp:rsid wsp:val=&quot;00460490&quot;/&gt;&lt;wsp:rsid wsp:val=&quot;004636EF&quot;/&gt;&lt;wsp:rsid wsp:val=&quot;0046496E&quot;/&gt;&lt;wsp:rsid wsp:val=&quot;00464A15&quot;/&gt;&lt;wsp:rsid wsp:val=&quot;0046588A&quot;/&gt;&lt;wsp:rsid wsp:val=&quot;00466F4E&quot;/&gt;&lt;wsp:rsid wsp:val=&quot;00467814&quot;/&gt;&lt;wsp:rsid wsp:val=&quot;004678D0&quot;/&gt;&lt;wsp:rsid wsp:val=&quot;004712EF&quot;/&gt;&lt;wsp:rsid wsp:val=&quot;00473FD8&quot;/&gt;&lt;wsp:rsid wsp:val=&quot;00474BC1&quot;/&gt;&lt;wsp:rsid wsp:val=&quot;00475282&quot;/&gt;&lt;wsp:rsid wsp:val=&quot;00475871&quot;/&gt;&lt;wsp:rsid wsp:val=&quot;004775E5&quot;/&gt;&lt;wsp:rsid wsp:val=&quot;00482D41&quot;/&gt;&lt;wsp:rsid wsp:val=&quot;0048479D&quot;/&gt;&lt;wsp:rsid wsp:val=&quot;004850C2&quot;/&gt;&lt;wsp:rsid wsp:val=&quot;0048575F&quot;/&gt;&lt;wsp:rsid wsp:val=&quot;00485846&quot;/&gt;&lt;wsp:rsid wsp:val=&quot;0048671E&quot;/&gt;&lt;wsp:rsid wsp:val=&quot;00486B16&quot;/&gt;&lt;wsp:rsid wsp:val=&quot;00486D6E&quot;/&gt;&lt;wsp:rsid wsp:val=&quot;00487E90&quot;/&gt;&lt;wsp:rsid wsp:val=&quot;004914F4&quot;/&gt;&lt;wsp:rsid wsp:val=&quot;00491DE9&quot;/&gt;&lt;wsp:rsid wsp:val=&quot;00492471&quot;/&gt;&lt;wsp:rsid wsp:val=&quot;00493470&quot;/&gt;&lt;wsp:rsid wsp:val=&quot;00493F6E&quot;/&gt;&lt;wsp:rsid wsp:val=&quot;0049498D&quot;/&gt;&lt;wsp:rsid wsp:val=&quot;004A0B0C&quot;/&gt;&lt;wsp:rsid wsp:val=&quot;004A183A&quot;/&gt;&lt;wsp:rsid wsp:val=&quot;004A1A68&quot;/&gt;&lt;wsp:rsid wsp:val=&quot;004A24D5&quot;/&gt;&lt;wsp:rsid wsp:val=&quot;004A430B&quot;/&gt;&lt;wsp:rsid wsp:val=&quot;004A444E&quot;/&gt;&lt;wsp:rsid wsp:val=&quot;004A4BF3&quot;/&gt;&lt;wsp:rsid wsp:val=&quot;004A54DC&quot;/&gt;&lt;wsp:rsid wsp:val=&quot;004A7788&quot;/&gt;&lt;wsp:rsid wsp:val=&quot;004B368F&quot;/&gt;&lt;wsp:rsid wsp:val=&quot;004B6CBB&quot;/&gt;&lt;wsp:rsid wsp:val=&quot;004C035D&quot;/&gt;&lt;wsp:rsid wsp:val=&quot;004C0C45&quot;/&gt;&lt;wsp:rsid wsp:val=&quot;004C26D3&quot;/&gt;&lt;wsp:rsid wsp:val=&quot;004C3D57&quot;/&gt;&lt;wsp:rsid wsp:val=&quot;004C5D5D&quot;/&gt;&lt;wsp:rsid wsp:val=&quot;004C6950&quot;/&gt;&lt;wsp:rsid wsp:val=&quot;004C7526&quot;/&gt;&lt;wsp:rsid wsp:val=&quot;004C7BCA&quot;/&gt;&lt;wsp:rsid wsp:val=&quot;004C7C7D&quot;/&gt;&lt;wsp:rsid wsp:val=&quot;004D0E22&quot;/&gt;&lt;wsp:rsid wsp:val=&quot;004D5116&quot;/&gt;&lt;wsp:rsid wsp:val=&quot;004D54A8&quot;/&gt;&lt;wsp:rsid wsp:val=&quot;004D645F&quot;/&gt;&lt;wsp:rsid wsp:val=&quot;004D7702&quot;/&gt;&lt;wsp:rsid wsp:val=&quot;004D7F1F&quot;/&gt;&lt;wsp:rsid wsp:val=&quot;004E0FC4&quot;/&gt;&lt;wsp:rsid wsp:val=&quot;004E1ED9&quot;/&gt;&lt;wsp:rsid wsp:val=&quot;004E2B4A&quot;/&gt;&lt;wsp:rsid wsp:val=&quot;004E3224&quot;/&gt;&lt;wsp:rsid wsp:val=&quot;004E48D3&quot;/&gt;&lt;wsp:rsid wsp:val=&quot;004E5008&quot;/&gt;&lt;wsp:rsid wsp:val=&quot;004E7B2C&quot;/&gt;&lt;wsp:rsid wsp:val=&quot;004F1084&quot;/&gt;&lt;wsp:rsid wsp:val=&quot;004F19FD&quot;/&gt;&lt;wsp:rsid wsp:val=&quot;004F26B8&quot;/&gt;&lt;wsp:rsid wsp:val=&quot;004F2F8F&quot;/&gt;&lt;wsp:rsid wsp:val=&quot;004F3BD1&quot;/&gt;&lt;wsp:rsid wsp:val=&quot;004F40C0&quot;/&gt;&lt;wsp:rsid wsp:val=&quot;004F4634&quot;/&gt;&lt;wsp:rsid wsp:val=&quot;004F4AA1&quot;/&gt;&lt;wsp:rsid wsp:val=&quot;004F4EED&quot;/&gt;&lt;wsp:rsid wsp:val=&quot;004F69A1&quot;/&gt;&lt;wsp:rsid wsp:val=&quot;00501445&quot;/&gt;&lt;wsp:rsid wsp:val=&quot;005014CF&quot;/&gt;&lt;wsp:rsid wsp:val=&quot;005024CA&quot;/&gt;&lt;wsp:rsid wsp:val=&quot;00503DBA&quot;/&gt;&lt;wsp:rsid wsp:val=&quot;00504160&quot;/&gt;&lt;wsp:rsid wsp:val=&quot;0050540E&quot;/&gt;&lt;wsp:rsid wsp:val=&quot;005062E9&quot;/&gt;&lt;wsp:rsid wsp:val=&quot;00511B9A&quot;/&gt;&lt;wsp:rsid wsp:val=&quot;00513292&quot;/&gt;&lt;wsp:rsid wsp:val=&quot;00514B33&quot;/&gt;&lt;wsp:rsid wsp:val=&quot;005171F9&quot;/&gt;&lt;wsp:rsid wsp:val=&quot;005172ED&quot;/&gt;&lt;wsp:rsid wsp:val=&quot;0051768B&quot;/&gt;&lt;wsp:rsid wsp:val=&quot;005213B8&quot;/&gt;&lt;wsp:rsid wsp:val=&quot;0052151B&quot;/&gt;&lt;wsp:rsid wsp:val=&quot;00522137&quot;/&gt;&lt;wsp:rsid wsp:val=&quot;005222E5&quot;/&gt;&lt;wsp:rsid wsp:val=&quot;00522AF9&quot;/&gt;&lt;wsp:rsid wsp:val=&quot;00523314&quot;/&gt;&lt;wsp:rsid wsp:val=&quot;00523C43&quot;/&gt;&lt;wsp:rsid wsp:val=&quot;00526605&quot;/&gt;&lt;wsp:rsid wsp:val=&quot;00526DD3&quot;/&gt;&lt;wsp:rsid wsp:val=&quot;00527274&quot;/&gt;&lt;wsp:rsid wsp:val=&quot;005276BB&quot;/&gt;&lt;wsp:rsid wsp:val=&quot;005309F0&quot;/&gt;&lt;wsp:rsid wsp:val=&quot;0053251E&quot;/&gt;&lt;wsp:rsid wsp:val=&quot;00535531&quot;/&gt;&lt;wsp:rsid wsp:val=&quot;00535EEA&quot;/&gt;&lt;wsp:rsid wsp:val=&quot;00543F0E&quot;/&gt;&lt;wsp:rsid wsp:val=&quot;00544506&quot;/&gt;&lt;wsp:rsid wsp:val=&quot;005447DA&quot;/&gt;&lt;wsp:rsid wsp:val=&quot;00547A12&quot;/&gt;&lt;wsp:rsid wsp:val=&quot;00547C36&quot;/&gt;&lt;wsp:rsid wsp:val=&quot;00550E76&quot;/&gt;&lt;wsp:rsid wsp:val=&quot;005511CC&quot;/&gt;&lt;wsp:rsid wsp:val=&quot;005521C2&quot;/&gt;&lt;wsp:rsid wsp:val=&quot;00552B08&quot;/&gt;&lt;wsp:rsid wsp:val=&quot;00552F9A&quot;/&gt;&lt;wsp:rsid wsp:val=&quot;005536CC&quot;/&gt;&lt;wsp:rsid wsp:val=&quot;00555D91&quot;/&gt;&lt;wsp:rsid wsp:val=&quot;005572DD&quot;/&gt;&lt;wsp:rsid wsp:val=&quot;00557630&quot;/&gt;&lt;wsp:rsid wsp:val=&quot;005618F1&quot;/&gt;&lt;wsp:rsid wsp:val=&quot;005620A7&quot;/&gt;&lt;wsp:rsid wsp:val=&quot;00566295&quot;/&gt;&lt;wsp:rsid wsp:val=&quot;005676F9&quot;/&gt;&lt;wsp:rsid wsp:val=&quot;00573AC5&quot;/&gt;&lt;wsp:rsid wsp:val=&quot;00573CFD&quot;/&gt;&lt;wsp:rsid wsp:val=&quot;00575A1E&quot;/&gt;&lt;wsp:rsid wsp:val=&quot;005804FC&quot;/&gt;&lt;wsp:rsid wsp:val=&quot;00580E88&quot;/&gt;&lt;wsp:rsid wsp:val=&quot;00582B77&quot;/&gt;&lt;wsp:rsid wsp:val=&quot;005844DA&quot;/&gt;&lt;wsp:rsid wsp:val=&quot;00585AB8&quot;/&gt;&lt;wsp:rsid wsp:val=&quot;00585E0F&quot;/&gt;&lt;wsp:rsid wsp:val=&quot;0059165F&quot;/&gt;&lt;wsp:rsid wsp:val=&quot;00591A3D&quot;/&gt;&lt;wsp:rsid wsp:val=&quot;0059254D&quot;/&gt;&lt;wsp:rsid wsp:val=&quot;00592F3A&quot;/&gt;&lt;wsp:rsid wsp:val=&quot;005943E7&quot;/&gt;&lt;wsp:rsid wsp:val=&quot;005944C2&quot;/&gt;&lt;wsp:rsid wsp:val=&quot;005949FE&quot;/&gt;&lt;wsp:rsid wsp:val=&quot;00595BDD&quot;/&gt;&lt;wsp:rsid wsp:val=&quot;005969A3&quot;/&gt;&lt;wsp:rsid wsp:val=&quot;00596AD1&quot;/&gt;&lt;wsp:rsid wsp:val=&quot;00596E82&quot;/&gt;&lt;wsp:rsid wsp:val=&quot;005A017F&quot;/&gt;&lt;wsp:rsid wsp:val=&quot;005A0562&quot;/&gt;&lt;wsp:rsid wsp:val=&quot;005A0F6F&quot;/&gt;&lt;wsp:rsid wsp:val=&quot;005A1B65&quot;/&gt;&lt;wsp:rsid wsp:val=&quot;005A1FB2&quot;/&gt;&lt;wsp:rsid wsp:val=&quot;005A2010&quot;/&gt;&lt;wsp:rsid wsp:val=&quot;005A22EA&quot;/&gt;&lt;wsp:rsid wsp:val=&quot;005A3677&quot;/&gt;&lt;wsp:rsid wsp:val=&quot;005A3C09&quot;/&gt;&lt;wsp:rsid wsp:val=&quot;005A46A7&quot;/&gt;&lt;wsp:rsid wsp:val=&quot;005A4776&quot;/&gt;&lt;wsp:rsid wsp:val=&quot;005A4D75&quot;/&gt;&lt;wsp:rsid wsp:val=&quot;005A5586&quot;/&gt;&lt;wsp:rsid wsp:val=&quot;005A5F4F&quot;/&gt;&lt;wsp:rsid wsp:val=&quot;005A6723&quot;/&gt;&lt;wsp:rsid wsp:val=&quot;005A78EB&quot;/&gt;&lt;wsp:rsid wsp:val=&quot;005B06EE&quot;/&gt;&lt;wsp:rsid wsp:val=&quot;005B1E97&quot;/&gt;&lt;wsp:rsid wsp:val=&quot;005B20B6&quot;/&gt;&lt;wsp:rsid wsp:val=&quot;005B276C&quot;/&gt;&lt;wsp:rsid wsp:val=&quot;005B3165&quot;/&gt;&lt;wsp:rsid wsp:val=&quot;005B37BE&quot;/&gt;&lt;wsp:rsid wsp:val=&quot;005B4222&quot;/&gt;&lt;wsp:rsid wsp:val=&quot;005B75AE&quot;/&gt;&lt;wsp:rsid wsp:val=&quot;005C1984&quot;/&gt;&lt;wsp:rsid wsp:val=&quot;005C23F5&quot;/&gt;&lt;wsp:rsid wsp:val=&quot;005C2EEB&quot;/&gt;&lt;wsp:rsid wsp:val=&quot;005C3C5D&quot;/&gt;&lt;wsp:rsid wsp:val=&quot;005C4F68&quot;/&gt;&lt;wsp:rsid wsp:val=&quot;005C5155&quot;/&gt;&lt;wsp:rsid wsp:val=&quot;005C59FE&quot;/&gt;&lt;wsp:rsid wsp:val=&quot;005C69D5&quot;/&gt;&lt;wsp:rsid wsp:val=&quot;005D49EB&quot;/&gt;&lt;wsp:rsid wsp:val=&quot;005D6C9D&quot;/&gt;&lt;wsp:rsid wsp:val=&quot;005D6F20&quot;/&gt;&lt;wsp:rsid wsp:val=&quot;005E0BD6&quot;/&gt;&lt;wsp:rsid wsp:val=&quot;005E12A5&quot;/&gt;&lt;wsp:rsid wsp:val=&quot;005E2366&quot;/&gt;&lt;wsp:rsid wsp:val=&quot;005E5D5B&quot;/&gt;&lt;wsp:rsid wsp:val=&quot;005E7F06&quot;/&gt;&lt;wsp:rsid wsp:val=&quot;005F1B93&quot;/&gt;&lt;wsp:rsid wsp:val=&quot;005F3A6C&quot;/&gt;&lt;wsp:rsid wsp:val=&quot;005F3CBA&quot;/&gt;&lt;wsp:rsid wsp:val=&quot;005F4A1D&quot;/&gt;&lt;wsp:rsid wsp:val=&quot;005F5DA5&quot;/&gt;&lt;wsp:rsid wsp:val=&quot;005F6C7E&quot;/&gt;&lt;wsp:rsid wsp:val=&quot;00600834&quot;/&gt;&lt;wsp:rsid wsp:val=&quot;00601552&quot;/&gt;&lt;wsp:rsid wsp:val=&quot;00601DA1&quot;/&gt;&lt;wsp:rsid wsp:val=&quot;0060321F&quot;/&gt;&lt;wsp:rsid wsp:val=&quot;00603483&quot;/&gt;&lt;wsp:rsid wsp:val=&quot;00603686&quot;/&gt;&lt;wsp:rsid wsp:val=&quot;00604124&quot;/&gt;&lt;wsp:rsid wsp:val=&quot;00604834&quot;/&gt;&lt;wsp:rsid wsp:val=&quot;006054A1&quot;/&gt;&lt;wsp:rsid wsp:val=&quot;0060595C&quot;/&gt;&lt;wsp:rsid wsp:val=&quot;006073FE&quot;/&gt;&lt;wsp:rsid wsp:val=&quot;00611186&quot;/&gt;&lt;wsp:rsid wsp:val=&quot;006120E8&quot;/&gt;&lt;wsp:rsid wsp:val=&quot;00612793&quot;/&gt;&lt;wsp:rsid wsp:val=&quot;006127F6&quot;/&gt;&lt;wsp:rsid wsp:val=&quot;00612A54&quot;/&gt;&lt;wsp:rsid wsp:val=&quot;00613922&quot;/&gt;&lt;wsp:rsid wsp:val=&quot;0061434D&quot;/&gt;&lt;wsp:rsid wsp:val=&quot;00614381&quot;/&gt;&lt;wsp:rsid wsp:val=&quot;00614531&quot;/&gt;&lt;wsp:rsid wsp:val=&quot;006154CC&quot;/&gt;&lt;wsp:rsid wsp:val=&quot;00617234&quot;/&gt;&lt;wsp:rsid wsp:val=&quot;006201DA&quot;/&gt;&lt;wsp:rsid wsp:val=&quot;00620C66&quot;/&gt;&lt;wsp:rsid wsp:val=&quot;00621455&quot;/&gt;&lt;wsp:rsid wsp:val=&quot;00624468&quot;/&gt;&lt;wsp:rsid wsp:val=&quot;00624593&quot;/&gt;&lt;wsp:rsid wsp:val=&quot;0062762B&quot;/&gt;&lt;wsp:rsid wsp:val=&quot;006277C5&quot;/&gt;&lt;wsp:rsid wsp:val=&quot;006304A4&quot;/&gt;&lt;wsp:rsid wsp:val=&quot;00631224&quot;/&gt;&lt;wsp:rsid wsp:val=&quot;00631868&quot;/&gt;&lt;wsp:rsid wsp:val=&quot;00632294&quot;/&gt;&lt;wsp:rsid wsp:val=&quot;0063261C&quot;/&gt;&lt;wsp:rsid wsp:val=&quot;00635BD4&quot;/&gt;&lt;wsp:rsid wsp:val=&quot;00636488&quot;/&gt;&lt;wsp:rsid wsp:val=&quot;006377AE&quot;/&gt;&lt;wsp:rsid wsp:val=&quot;00637A59&quot;/&gt;&lt;wsp:rsid wsp:val=&quot;00640043&quot;/&gt;&lt;wsp:rsid wsp:val=&quot;0064044F&quot;/&gt;&lt;wsp:rsid wsp:val=&quot;006414AC&quot;/&gt;&lt;wsp:rsid wsp:val=&quot;00642B07&quot;/&gt;&lt;wsp:rsid wsp:val=&quot;00643B47&quot;/&gt;&lt;wsp:rsid wsp:val=&quot;00643BAF&quot;/&gt;&lt;wsp:rsid wsp:val=&quot;00644C11&quot;/&gt;&lt;wsp:rsid wsp:val=&quot;00645197&quot;/&gt;&lt;wsp:rsid wsp:val=&quot;00645B28&quot;/&gt;&lt;wsp:rsid wsp:val=&quot;00646269&quot;/&gt;&lt;wsp:rsid wsp:val=&quot;00651F2F&quot;/&gt;&lt;wsp:rsid wsp:val=&quot;006548CF&quot;/&gt;&lt;wsp:rsid wsp:val=&quot;00655CC2&quot;/&gt;&lt;wsp:rsid wsp:val=&quot;00656379&quot;/&gt;&lt;wsp:rsid wsp:val=&quot;00656C5D&quot;/&gt;&lt;wsp:rsid wsp:val=&quot;00661CF1&quot;/&gt;&lt;wsp:rsid wsp:val=&quot;0066230E&quot;/&gt;&lt;wsp:rsid wsp:val=&quot;0066303E&quot;/&gt;&lt;wsp:rsid wsp:val=&quot;00665DF8&quot;/&gt;&lt;wsp:rsid wsp:val=&quot;00666342&quot;/&gt;&lt;wsp:rsid wsp:val=&quot;00666CF3&quot;/&gt;&lt;wsp:rsid wsp:val=&quot;0066746F&quot;/&gt;&lt;wsp:rsid wsp:val=&quot;00667AF5&quot;/&gt;&lt;wsp:rsid wsp:val=&quot;006700AB&quot;/&gt;&lt;wsp:rsid wsp:val=&quot;00671E3B&quot;/&gt;&lt;wsp:rsid wsp:val=&quot;00673769&quot;/&gt;&lt;wsp:rsid wsp:val=&quot;006743A6&quot;/&gt;&lt;wsp:rsid wsp:val=&quot;00676569&quot;/&gt;&lt;wsp:rsid wsp:val=&quot;00677B21&quot;/&gt;&lt;wsp:rsid wsp:val=&quot;006833AA&quot;/&gt;&lt;wsp:rsid wsp:val=&quot;00684CCE&quot;/&gt;&lt;wsp:rsid wsp:val=&quot;0068607C&quot;/&gt;&lt;wsp:rsid wsp:val=&quot;0068788D&quot;/&gt;&lt;wsp:rsid wsp:val=&quot;00687C7F&quot;/&gt;&lt;wsp:rsid wsp:val=&quot;0069082C&quot;/&gt;&lt;wsp:rsid wsp:val=&quot;00690B56&quot;/&gt;&lt;wsp:rsid wsp:val=&quot;00691DE5&quot;/&gt;&lt;wsp:rsid wsp:val=&quot;006944B6&quot;/&gt;&lt;wsp:rsid wsp:val=&quot;0069496B&quot;/&gt;&lt;wsp:rsid wsp:val=&quot;0069595C&quot;/&gt;&lt;wsp:rsid wsp:val=&quot;00696797&quot;/&gt;&lt;wsp:rsid wsp:val=&quot;00697946&quot;/&gt;&lt;wsp:rsid wsp:val=&quot;00697BA3&quot;/&gt;&lt;wsp:rsid wsp:val=&quot;00697D12&quot;/&gt;&lt;wsp:rsid wsp:val=&quot;006A0226&quot;/&gt;&lt;wsp:rsid wsp:val=&quot;006A0958&quot;/&gt;&lt;wsp:rsid wsp:val=&quot;006A0C20&quot;/&gt;&lt;wsp:rsid wsp:val=&quot;006A2D09&quot;/&gt;&lt;wsp:rsid wsp:val=&quot;006A3B08&quot;/&gt;&lt;wsp:rsid wsp:val=&quot;006A3FF4&quot;/&gt;&lt;wsp:rsid wsp:val=&quot;006A40AB&quot;/&gt;&lt;wsp:rsid wsp:val=&quot;006A71CD&quot;/&gt;&lt;wsp:rsid wsp:val=&quot;006B1E4A&quot;/&gt;&lt;wsp:rsid wsp:val=&quot;006B2A89&quot;/&gt;&lt;wsp:rsid wsp:val=&quot;006B6AA1&quot;/&gt;&lt;wsp:rsid wsp:val=&quot;006C0E8E&quot;/&gt;&lt;wsp:rsid wsp:val=&quot;006C10D5&quot;/&gt;&lt;wsp:rsid wsp:val=&quot;006C12FE&quot;/&gt;&lt;wsp:rsid wsp:val=&quot;006C1BA6&quot;/&gt;&lt;wsp:rsid wsp:val=&quot;006C254C&quot;/&gt;&lt;wsp:rsid wsp:val=&quot;006C3FF4&quot;/&gt;&lt;wsp:rsid wsp:val=&quot;006C4792&quot;/&gt;&lt;wsp:rsid wsp:val=&quot;006C5D21&quot;/&gt;&lt;wsp:rsid wsp:val=&quot;006C61CE&quot;/&gt;&lt;wsp:rsid wsp:val=&quot;006C79DA&quot;/&gt;&lt;wsp:rsid wsp:val=&quot;006D0E52&quot;/&gt;&lt;wsp:rsid wsp:val=&quot;006D24BC&quot;/&gt;&lt;wsp:rsid wsp:val=&quot;006D2F9A&quot;/&gt;&lt;wsp:rsid wsp:val=&quot;006D44BF&quot;/&gt;&lt;wsp:rsid wsp:val=&quot;006D4E43&quot;/&gt;&lt;wsp:rsid wsp:val=&quot;006D5004&quot;/&gt;&lt;wsp:rsid wsp:val=&quot;006D6027&quot;/&gt;&lt;wsp:rsid wsp:val=&quot;006E030E&quot;/&gt;&lt;wsp:rsid wsp:val=&quot;006E09B7&quot;/&gt;&lt;wsp:rsid wsp:val=&quot;006E136B&quot;/&gt;&lt;wsp:rsid wsp:val=&quot;006E2352&quot;/&gt;&lt;wsp:rsid wsp:val=&quot;006E3A89&quot;/&gt;&lt;wsp:rsid wsp:val=&quot;006E3C43&quot;/&gt;&lt;wsp:rsid wsp:val=&quot;006E5AA0&quot;/&gt;&lt;wsp:rsid wsp:val=&quot;006E7FB1&quot;/&gt;&lt;wsp:rsid wsp:val=&quot;006F055B&quot;/&gt;&lt;wsp:rsid wsp:val=&quot;006F0682&quot;/&gt;&lt;wsp:rsid wsp:val=&quot;006F2D47&quot;/&gt;&lt;wsp:rsid wsp:val=&quot;006F354D&quot;/&gt;&lt;wsp:rsid wsp:val=&quot;006F354E&quot;/&gt;&lt;wsp:rsid wsp:val=&quot;006F3D62&quot;/&gt;&lt;wsp:rsid wsp:val=&quot;006F3DD5&quot;/&gt;&lt;wsp:rsid wsp:val=&quot;006F3FAE&quot;/&gt;&lt;wsp:rsid wsp:val=&quot;006F4E6F&quot;/&gt;&lt;wsp:rsid wsp:val=&quot;006F6D16&quot;/&gt;&lt;wsp:rsid wsp:val=&quot;00701F36&quot;/&gt;&lt;wsp:rsid wsp:val=&quot;007023A9&quot;/&gt;&lt;wsp:rsid wsp:val=&quot;00702693&quot;/&gt;&lt;wsp:rsid wsp:val=&quot;00703819&quot;/&gt;&lt;wsp:rsid wsp:val=&quot;00705620&quot;/&gt;&lt;wsp:rsid wsp:val=&quot;0070564C&quot;/&gt;&lt;wsp:rsid wsp:val=&quot;0070696F&quot;/&gt;&lt;wsp:rsid wsp:val=&quot;00707089&quot;/&gt;&lt;wsp:rsid wsp:val=&quot;0070743E&quot;/&gt;&lt;wsp:rsid wsp:val=&quot;00710FD7&quot;/&gt;&lt;wsp:rsid wsp:val=&quot;00713C61&quot;/&gt;&lt;wsp:rsid wsp:val=&quot;00714917&quot;/&gt;&lt;wsp:rsid wsp:val=&quot;00714B06&quot;/&gt;&lt;wsp:rsid wsp:val=&quot;00714DCF&quot;/&gt;&lt;wsp:rsid wsp:val=&quot;00715B6F&quot;/&gt;&lt;wsp:rsid wsp:val=&quot;00715C4A&quot;/&gt;&lt;wsp:rsid wsp:val=&quot;00716502&quot;/&gt;&lt;wsp:rsid wsp:val=&quot;0072059E&quot;/&gt;&lt;wsp:rsid wsp:val=&quot;00721286&quot;/&gt;&lt;wsp:rsid wsp:val=&quot;00721DD6&quot;/&gt;&lt;wsp:rsid wsp:val=&quot;00724C6C&quot;/&gt;&lt;wsp:rsid wsp:val=&quot;00724D89&quot;/&gt;&lt;wsp:rsid wsp:val=&quot;007253ED&quot;/&gt;&lt;wsp:rsid wsp:val=&quot;0072549D&quot;/&gt;&lt;wsp:rsid wsp:val=&quot;0072754C&quot;/&gt;&lt;wsp:rsid wsp:val=&quot;007309FE&quot;/&gt;&lt;wsp:rsid wsp:val=&quot;00730C3F&quot;/&gt;&lt;wsp:rsid wsp:val=&quot;0073125C&quot;/&gt;&lt;wsp:rsid wsp:val=&quot;00733436&quot;/&gt;&lt;wsp:rsid wsp:val=&quot;00735CCF&quot;/&gt;&lt;wsp:rsid wsp:val=&quot;007378BE&quot;/&gt;&lt;wsp:rsid wsp:val=&quot;00737EB1&quot;/&gt;&lt;wsp:rsid wsp:val=&quot;00741F72&quot;/&gt;&lt;wsp:rsid wsp:val=&quot;00742E5A&quot;/&gt;&lt;wsp:rsid wsp:val=&quot;007443A3&quot;/&gt;&lt;wsp:rsid wsp:val=&quot;00744E07&quot;/&gt;&lt;wsp:rsid wsp:val=&quot;00744F04&quot;/&gt;&lt;wsp:rsid wsp:val=&quot;0075084E&quot;/&gt;&lt;wsp:rsid wsp:val=&quot;00751FC5&quot;/&gt;&lt;wsp:rsid wsp:val=&quot;00752466&quot;/&gt;&lt;wsp:rsid wsp:val=&quot;00752712&quot;/&gt;&lt;wsp:rsid wsp:val=&quot;00753D53&quot;/&gt;&lt;wsp:rsid wsp:val=&quot;00756722&quot;/&gt;&lt;wsp:rsid wsp:val=&quot;00760833&quot;/&gt;&lt;wsp:rsid wsp:val=&quot;00761C2B&quot;/&gt;&lt;wsp:rsid wsp:val=&quot;00764BF7&quot;/&gt;&lt;wsp:rsid wsp:val=&quot;0076644B&quot;/&gt;&lt;wsp:rsid wsp:val=&quot;00770CCE&quot;/&gt;&lt;wsp:rsid wsp:val=&quot;0077206E&quot;/&gt;&lt;wsp:rsid wsp:val=&quot;00774C6C&quot;/&gt;&lt;wsp:rsid wsp:val=&quot;00774DF7&quot;/&gt;&lt;wsp:rsid wsp:val=&quot;00775081&quot;/&gt;&lt;wsp:rsid wsp:val=&quot;00777C0C&quot;/&gt;&lt;wsp:rsid wsp:val=&quot;00780913&quot;/&gt;&lt;wsp:rsid wsp:val=&quot;00781BA9&quot;/&gt;&lt;wsp:rsid wsp:val=&quot;00781FC0&quot;/&gt;&lt;wsp:rsid wsp:val=&quot;00783C86&quot;/&gt;&lt;wsp:rsid wsp:val=&quot;0078498C&quot;/&gt;&lt;wsp:rsid wsp:val=&quot;00784FC0&quot;/&gt;&lt;wsp:rsid wsp:val=&quot;00787459&quot;/&gt;&lt;wsp:rsid wsp:val=&quot;00787B3F&quot;/&gt;&lt;wsp:rsid wsp:val=&quot;0079029B&quot;/&gt;&lt;wsp:rsid wsp:val=&quot;00792923&quot;/&gt;&lt;wsp:rsid wsp:val=&quot;00793421&quot;/&gt;&lt;wsp:rsid wsp:val=&quot;00793C8C&quot;/&gt;&lt;wsp:rsid wsp:val=&quot;0079444A&quot;/&gt;&lt;wsp:rsid wsp:val=&quot;00797230&quot;/&gt;&lt;wsp:rsid wsp:val=&quot;0079781B&quot;/&gt;&lt;wsp:rsid wsp:val=&quot;007A00E4&quot;/&gt;&lt;wsp:rsid wsp:val=&quot;007A134D&quot;/&gt;&lt;wsp:rsid wsp:val=&quot;007A29F5&quot;/&gt;&lt;wsp:rsid wsp:val=&quot;007A2A7F&quot;/&gt;&lt;wsp:rsid wsp:val=&quot;007A3271&quot;/&gt;&lt;wsp:rsid wsp:val=&quot;007A6602&quot;/&gt;&lt;wsp:rsid wsp:val=&quot;007A7726&quot;/&gt;&lt;wsp:rsid wsp:val=&quot;007B10DB&quot;/&gt;&lt;wsp:rsid wsp:val=&quot;007B1391&quot;/&gt;&lt;wsp:rsid wsp:val=&quot;007B2608&quot;/&gt;&lt;wsp:rsid wsp:val=&quot;007B4043&quot;/&gt;&lt;wsp:rsid wsp:val=&quot;007B4081&quot;/&gt;&lt;wsp:rsid wsp:val=&quot;007B5F80&quot;/&gt;&lt;wsp:rsid wsp:val=&quot;007B6030&quot;/&gt;&lt;wsp:rsid wsp:val=&quot;007B67FD&quot;/&gt;&lt;wsp:rsid wsp:val=&quot;007B7A79&quot;/&gt;&lt;wsp:rsid wsp:val=&quot;007C08A1&quot;/&gt;&lt;wsp:rsid wsp:val=&quot;007C0D6B&quot;/&gt;&lt;wsp:rsid wsp:val=&quot;007C1690&quot;/&gt;&lt;wsp:rsid wsp:val=&quot;007C1FE7&quot;/&gt;&lt;wsp:rsid wsp:val=&quot;007C2C9F&quot;/&gt;&lt;wsp:rsid wsp:val=&quot;007C49FC&quot;/&gt;&lt;wsp:rsid wsp:val=&quot;007C4DAB&quot;/&gt;&lt;wsp:rsid wsp:val=&quot;007C54A3&quot;/&gt;&lt;wsp:rsid wsp:val=&quot;007C64F6&quot;/&gt;&lt;wsp:rsid wsp:val=&quot;007C7436&quot;/&gt;&lt;wsp:rsid wsp:val=&quot;007C78FE&quot;/&gt;&lt;wsp:rsid wsp:val=&quot;007D086B&quot;/&gt;&lt;wsp:rsid wsp:val=&quot;007D0A51&quot;/&gt;&lt;wsp:rsid wsp:val=&quot;007D188F&quot;/&gt;&lt;wsp:rsid wsp:val=&quot;007D202A&quot;/&gt;&lt;wsp:rsid wsp:val=&quot;007D34DF&quot;/&gt;&lt;wsp:rsid wsp:val=&quot;007D457B&quot;/&gt;&lt;wsp:rsid wsp:val=&quot;007D45E1&quot;/&gt;&lt;wsp:rsid wsp:val=&quot;007D4690&quot;/&gt;&lt;wsp:rsid wsp:val=&quot;007D4A4F&quot;/&gt;&lt;wsp:rsid wsp:val=&quot;007D6BBC&quot;/&gt;&lt;wsp:rsid wsp:val=&quot;007D7E35&quot;/&gt;&lt;wsp:rsid wsp:val=&quot;007E202D&quot;/&gt;&lt;wsp:rsid wsp:val=&quot;007E26FC&quot;/&gt;&lt;wsp:rsid wsp:val=&quot;007E3786&quot;/&gt;&lt;wsp:rsid wsp:val=&quot;007E3966&quot;/&gt;&lt;wsp:rsid wsp:val=&quot;007E632C&quot;/&gt;&lt;wsp:rsid wsp:val=&quot;007E703C&quot;/&gt;&lt;wsp:rsid wsp:val=&quot;007F18DA&quot;/&gt;&lt;wsp:rsid wsp:val=&quot;007F309A&quot;/&gt;&lt;wsp:rsid wsp:val=&quot;007F3ED1&quot;/&gt;&lt;wsp:rsid wsp:val=&quot;007F5B32&quot;/&gt;&lt;wsp:rsid wsp:val=&quot;007F6D83&quot;/&gt;&lt;wsp:rsid wsp:val=&quot;007F70BE&quot;/&gt;&lt;wsp:rsid wsp:val=&quot;007F7233&quot;/&gt;&lt;wsp:rsid wsp:val=&quot;00801551&quot;/&gt;&lt;wsp:rsid wsp:val=&quot;00801625&quot;/&gt;&lt;wsp:rsid wsp:val=&quot;00803C15&quot;/&gt;&lt;wsp:rsid wsp:val=&quot;00803C1E&quot;/&gt;&lt;wsp:rsid wsp:val=&quot;008044DB&quot;/&gt;&lt;wsp:rsid wsp:val=&quot;0080502F&quot;/&gt;&lt;wsp:rsid wsp:val=&quot;0080508B&quot;/&gt;&lt;wsp:rsid wsp:val=&quot;00805897&quot;/&gt;&lt;wsp:rsid wsp:val=&quot;00811FED&quot;/&gt;&lt;wsp:rsid wsp:val=&quot;0081267F&quot;/&gt;&lt;wsp:rsid wsp:val=&quot;00813210&quot;/&gt;&lt;wsp:rsid wsp:val=&quot;00813771&quot;/&gt;&lt;wsp:rsid wsp:val=&quot;00813F03&quot;/&gt;&lt;wsp:rsid wsp:val=&quot;00815897&quot;/&gt;&lt;wsp:rsid wsp:val=&quot;0081745B&quot;/&gt;&lt;wsp:rsid wsp:val=&quot;00820962&quot;/&gt;&lt;wsp:rsid wsp:val=&quot;00821D5D&quot;/&gt;&lt;wsp:rsid wsp:val=&quot;0082410D&quot;/&gt;&lt;wsp:rsid wsp:val=&quot;00826408&quot;/&gt;&lt;wsp:rsid wsp:val=&quot;00827861&quot;/&gt;&lt;wsp:rsid wsp:val=&quot;00827D96&quot;/&gt;&lt;wsp:rsid wsp:val=&quot;008315C1&quot;/&gt;&lt;wsp:rsid wsp:val=&quot;00834453&quot;/&gt;&lt;wsp:rsid wsp:val=&quot;008352DF&quot;/&gt;&lt;wsp:rsid wsp:val=&quot;0083661A&quot;/&gt;&lt;wsp:rsid wsp:val=&quot;00837181&quot;/&gt;&lt;wsp:rsid wsp:val=&quot;00837DD0&quot;/&gt;&lt;wsp:rsid wsp:val=&quot;008401ED&quot;/&gt;&lt;wsp:rsid wsp:val=&quot;0084167F&quot;/&gt;&lt;wsp:rsid wsp:val=&quot;008419CF&quot;/&gt;&lt;wsp:rsid wsp:val=&quot;0084322E&quot;/&gt;&lt;wsp:rsid wsp:val=&quot;0084385A&quot;/&gt;&lt;wsp:rsid wsp:val=&quot;00845A03&quot;/&gt;&lt;wsp:rsid wsp:val=&quot;008461C2&quot;/&gt;&lt;wsp:rsid wsp:val=&quot;00847A41&quot;/&gt;&lt;wsp:rsid wsp:val=&quot;00850307&quot;/&gt;&lt;wsp:rsid wsp:val=&quot;00850434&quot;/&gt;&lt;wsp:rsid wsp:val=&quot;00850F6B&quot;/&gt;&lt;wsp:rsid wsp:val=&quot;0085663B&quot;/&gt;&lt;wsp:rsid wsp:val=&quot;0086234D&quot;/&gt;&lt;wsp:rsid wsp:val=&quot;0086362B&quot;/&gt;&lt;wsp:rsid wsp:val=&quot;00864BAE&quot;/&gt;&lt;wsp:rsid wsp:val=&quot;008666A2&quot;/&gt;&lt;wsp:rsid wsp:val=&quot;008672A5&quot;/&gt;&lt;wsp:rsid wsp:val=&quot;00867515&quot;/&gt;&lt;wsp:rsid wsp:val=&quot;008675DA&quot;/&gt;&lt;wsp:rsid wsp:val=&quot;008679A9&quot;/&gt;&lt;wsp:rsid wsp:val=&quot;00867A9B&quot;/&gt;&lt;wsp:rsid wsp:val=&quot;00870570&quot;/&gt;&lt;wsp:rsid wsp:val=&quot;00870DA7&quot;/&gt;&lt;wsp:rsid wsp:val=&quot;008713C3&quot;/&gt;&lt;wsp:rsid wsp:val=&quot;00872DCF&quot;/&gt;&lt;wsp:rsid wsp:val=&quot;00873B0E&quot;/&gt;&lt;wsp:rsid wsp:val=&quot;008749C4&quot;/&gt;&lt;wsp:rsid wsp:val=&quot;00876597&quot;/&gt;&lt;wsp:rsid wsp:val=&quot;00877FB5&quot;/&gt;&lt;wsp:rsid wsp:val=&quot;00881117&quot;/&gt;&lt;wsp:rsid wsp:val=&quot;00881941&quot;/&gt;&lt;wsp:rsid wsp:val=&quot;00881ADC&quot;/&gt;&lt;wsp:rsid wsp:val=&quot;0088260C&quot;/&gt;&lt;wsp:rsid wsp:val=&quot;00882BB5&quot;/&gt;&lt;wsp:rsid wsp:val=&quot;00882D20&quot;/&gt;&lt;wsp:rsid wsp:val=&quot;00884973&quot;/&gt;&lt;wsp:rsid wsp:val=&quot;00884C44&quot;/&gt;&lt;wsp:rsid wsp:val=&quot;00886CF8&quot;/&gt;&lt;wsp:rsid wsp:val=&quot;0089093B&quot;/&gt;&lt;wsp:rsid wsp:val=&quot;0089242B&quot;/&gt;&lt;wsp:rsid wsp:val=&quot;00892B71&quot;/&gt;&lt;wsp:rsid wsp:val=&quot;00896121&quot;/&gt;&lt;wsp:rsid wsp:val=&quot;00896682&quot;/&gt;&lt;wsp:rsid wsp:val=&quot;00897E50&quot;/&gt;&lt;wsp:rsid wsp:val=&quot;00897F19&quot;/&gt;&lt;wsp:rsid wsp:val=&quot;008A0086&quot;/&gt;&lt;wsp:rsid wsp:val=&quot;008A0941&quot;/&gt;&lt;wsp:rsid wsp:val=&quot;008A0F56&quot;/&gt;&lt;wsp:rsid wsp:val=&quot;008A213D&quot;/&gt;&lt;wsp:rsid wsp:val=&quot;008A2428&quot;/&gt;&lt;wsp:rsid wsp:val=&quot;008A38A4&quot;/&gt;&lt;wsp:rsid wsp:val=&quot;008A400A&quot;/&gt;&lt;wsp:rsid wsp:val=&quot;008A4E33&quot;/&gt;&lt;wsp:rsid wsp:val=&quot;008B0E8F&quot;/&gt;&lt;wsp:rsid wsp:val=&quot;008B1C8F&quot;/&gt;&lt;wsp:rsid wsp:val=&quot;008B2195&quot;/&gt;&lt;wsp:rsid wsp:val=&quot;008B2A0C&quot;/&gt;&lt;wsp:rsid wsp:val=&quot;008B44DF&quot;/&gt;&lt;wsp:rsid wsp:val=&quot;008B4570&quot;/&gt;&lt;wsp:rsid wsp:val=&quot;008B5450&quot;/&gt;&lt;wsp:rsid wsp:val=&quot;008B6829&quot;/&gt;&lt;wsp:rsid wsp:val=&quot;008B6BB9&quot;/&gt;&lt;wsp:rsid wsp:val=&quot;008C4570&quot;/&gt;&lt;wsp:rsid wsp:val=&quot;008C4641&quot;/&gt;&lt;wsp:rsid wsp:val=&quot;008C6DBB&quot;/&gt;&lt;wsp:rsid wsp:val=&quot;008D1588&quot;/&gt;&lt;wsp:rsid wsp:val=&quot;008D1854&quot;/&gt;&lt;wsp:rsid wsp:val=&quot;008D2BFE&quot;/&gt;&lt;wsp:rsid wsp:val=&quot;008D330F&quot;/&gt;&lt;wsp:rsid wsp:val=&quot;008D3A63&quot;/&gt;&lt;wsp:rsid wsp:val=&quot;008D4D5E&quot;/&gt;&lt;wsp:rsid wsp:val=&quot;008D6899&quot;/&gt;&lt;wsp:rsid wsp:val=&quot;008E10FE&quot;/&gt;&lt;wsp:rsid wsp:val=&quot;008E22E5&quot;/&gt;&lt;wsp:rsid wsp:val=&quot;008E2C85&quot;/&gt;&lt;wsp:rsid wsp:val=&quot;008E2F1B&quot;/&gt;&lt;wsp:rsid wsp:val=&quot;008E3F49&quot;/&gt;&lt;wsp:rsid wsp:val=&quot;008E456B&quot;/&gt;&lt;wsp:rsid wsp:val=&quot;008E5320&quot;/&gt;&lt;wsp:rsid wsp:val=&quot;008E5731&quot;/&gt;&lt;wsp:rsid wsp:val=&quot;008E6252&quot;/&gt;&lt;wsp:rsid wsp:val=&quot;008E65BB&quot;/&gt;&lt;wsp:rsid wsp:val=&quot;008E7F28&quot;/&gt;&lt;wsp:rsid wsp:val=&quot;008F0648&quot;/&gt;&lt;wsp:rsid wsp:val=&quot;008F12A4&quot;/&gt;&lt;wsp:rsid wsp:val=&quot;008F4C87&quot;/&gt;&lt;wsp:rsid wsp:val=&quot;008F63B2&quot;/&gt;&lt;wsp:rsid wsp:val=&quot;008F6406&quot;/&gt;&lt;wsp:rsid wsp:val=&quot;008F656F&quot;/&gt;&lt;wsp:rsid wsp:val=&quot;008F6748&quot;/&gt;&lt;wsp:rsid wsp:val=&quot;008F6D65&quot;/&gt;&lt;wsp:rsid wsp:val=&quot;008F7E46&quot;/&gt;&lt;wsp:rsid wsp:val=&quot;008F7F09&quot;/&gt;&lt;wsp:rsid wsp:val=&quot;00900C5B&quot;/&gt;&lt;wsp:rsid wsp:val=&quot;00901031&quot;/&gt;&lt;wsp:rsid wsp:val=&quot;00901F28&quot;/&gt;&lt;wsp:rsid wsp:val=&quot;009029E7&quot;/&gt;&lt;wsp:rsid wsp:val=&quot;00904FDE&quot;/&gt;&lt;wsp:rsid wsp:val=&quot;00907DDF&quot;/&gt;&lt;wsp:rsid wsp:val=&quot;00907EF6&quot;/&gt;&lt;wsp:rsid wsp:val=&quot;009100F6&quot;/&gt;&lt;wsp:rsid wsp:val=&quot;0091081F&quot;/&gt;&lt;wsp:rsid wsp:val=&quot;00910886&quot;/&gt;&lt;wsp:rsid wsp:val=&quot;00910B6B&quot;/&gt;&lt;wsp:rsid wsp:val=&quot;00911856&quot;/&gt;&lt;wsp:rsid wsp:val=&quot;00914733&quot;/&gt;&lt;wsp:rsid wsp:val=&quot;00916656&quot;/&gt;&lt;wsp:rsid wsp:val=&quot;009170E7&quot;/&gt;&lt;wsp:rsid wsp:val=&quot;00920B23&quot;/&gt;&lt;wsp:rsid wsp:val=&quot;0092262A&quot;/&gt;&lt;wsp:rsid wsp:val=&quot;00922C5E&quot;/&gt;&lt;wsp:rsid wsp:val=&quot;00923777&quot;/&gt;&lt;wsp:rsid wsp:val=&quot;00923B48&quot;/&gt;&lt;wsp:rsid wsp:val=&quot;00924697&quot;/&gt;&lt;wsp:rsid wsp:val=&quot;0092484F&quot;/&gt;&lt;wsp:rsid wsp:val=&quot;0092498C&quot;/&gt;&lt;wsp:rsid wsp:val=&quot;00926050&quot;/&gt;&lt;wsp:rsid wsp:val=&quot;0092678B&quot;/&gt;&lt;wsp:rsid wsp:val=&quot;00930BD7&quot;/&gt;&lt;wsp:rsid wsp:val=&quot;00930FAF&quot;/&gt;&lt;wsp:rsid wsp:val=&quot;009330BF&quot;/&gt;&lt;wsp:rsid wsp:val=&quot;0093358C&quot;/&gt;&lt;wsp:rsid wsp:val=&quot;00933AF5&quot;/&gt;&lt;wsp:rsid wsp:val=&quot;0093483B&quot;/&gt;&lt;wsp:rsid wsp:val=&quot;00936E93&quot;/&gt;&lt;wsp:rsid wsp:val=&quot;009431B7&quot;/&gt;&lt;wsp:rsid wsp:val=&quot;00943239&quot;/&gt;&lt;wsp:rsid wsp:val=&quot;00944ECD&quot;/&gt;&lt;wsp:rsid wsp:val=&quot;0094636E&quot;/&gt;&lt;wsp:rsid wsp:val=&quot;0094702B&quot;/&gt;&lt;wsp:rsid wsp:val=&quot;0094782B&quot;/&gt;&lt;wsp:rsid wsp:val=&quot;00947DD0&quot;/&gt;&lt;wsp:rsid wsp:val=&quot;00951064&quot;/&gt;&lt;wsp:rsid wsp:val=&quot;00954799&quot;/&gt;&lt;wsp:rsid wsp:val=&quot;00954F1A&quot;/&gt;&lt;wsp:rsid wsp:val=&quot;00954F28&quot;/&gt;&lt;wsp:rsid wsp:val=&quot;009552A8&quot;/&gt;&lt;wsp:rsid wsp:val=&quot;00956BF2&quot;/&gt;&lt;wsp:rsid wsp:val=&quot;00957D6E&quot;/&gt;&lt;wsp:rsid wsp:val=&quot;00957ECB&quot;/&gt;&lt;wsp:rsid wsp:val=&quot;009600C6&quot;/&gt;&lt;wsp:rsid wsp:val=&quot;00960347&quot;/&gt;&lt;wsp:rsid wsp:val=&quot;00960C35&quot;/&gt;&lt;wsp:rsid wsp:val=&quot;00962536&quot;/&gt;&lt;wsp:rsid wsp:val=&quot;00962666&quot;/&gt;&lt;wsp:rsid wsp:val=&quot;00964701&quot;/&gt;&lt;wsp:rsid wsp:val=&quot;00964C47&quot;/&gt;&lt;wsp:rsid wsp:val=&quot;00964DF1&quot;/&gt;&lt;wsp:rsid wsp:val=&quot;009656C8&quot;/&gt;&lt;wsp:rsid wsp:val=&quot;00965E99&quot;/&gt;&lt;wsp:rsid wsp:val=&quot;00965FB7&quot;/&gt;&lt;wsp:rsid wsp:val=&quot;0096700B&quot;/&gt;&lt;wsp:rsid wsp:val=&quot;00967375&quot;/&gt;&lt;wsp:rsid wsp:val=&quot;009679AB&quot;/&gt;&lt;wsp:rsid wsp:val=&quot;00967E04&quot;/&gt;&lt;wsp:rsid wsp:val=&quot;00971536&quot;/&gt;&lt;wsp:rsid wsp:val=&quot;0097246C&quot;/&gt;&lt;wsp:rsid wsp:val=&quot;00974475&quot;/&gt;&lt;wsp:rsid wsp:val=&quot;00974832&quot;/&gt;&lt;wsp:rsid wsp:val=&quot;00977300&quot;/&gt;&lt;wsp:rsid wsp:val=&quot;009773EF&quot;/&gt;&lt;wsp:rsid wsp:val=&quot;009815C9&quot;/&gt;&lt;wsp:rsid wsp:val=&quot;00981F9F&quot;/&gt;&lt;wsp:rsid wsp:val=&quot;00983137&quot;/&gt;&lt;wsp:rsid wsp:val=&quot;009867AC&quot;/&gt;&lt;wsp:rsid wsp:val=&quot;00986818&quot;/&gt;&lt;wsp:rsid wsp:val=&quot;009906B6&quot;/&gt;&lt;wsp:rsid wsp:val=&quot;009909B9&quot;/&gt;&lt;wsp:rsid wsp:val=&quot;009949C5&quot;/&gt;&lt;wsp:rsid wsp:val=&quot;009957E9&quot;/&gt;&lt;wsp:rsid wsp:val=&quot;009A0C29&quot;/&gt;&lt;wsp:rsid wsp:val=&quot;009A1609&quot;/&gt;&lt;wsp:rsid wsp:val=&quot;009A2D33&quot;/&gt;&lt;wsp:rsid wsp:val=&quot;009A484B&quot;/&gt;&lt;wsp:rsid wsp:val=&quot;009B0A20&quot;/&gt;&lt;wsp:rsid wsp:val=&quot;009B1527&quot;/&gt;&lt;wsp:rsid wsp:val=&quot;009B15CC&quot;/&gt;&lt;wsp:rsid wsp:val=&quot;009B1905&quot;/&gt;&lt;wsp:rsid wsp:val=&quot;009B294A&quot;/&gt;&lt;wsp:rsid wsp:val=&quot;009B3334&quot;/&gt;&lt;wsp:rsid wsp:val=&quot;009B419F&quot;/&gt;&lt;wsp:rsid wsp:val=&quot;009B5B61&quot;/&gt;&lt;wsp:rsid wsp:val=&quot;009B6B25&quot;/&gt;&lt;wsp:rsid wsp:val=&quot;009C01D8&quot;/&gt;&lt;wsp:rsid wsp:val=&quot;009C0617&quot;/&gt;&lt;wsp:rsid wsp:val=&quot;009C1049&quot;/&gt;&lt;wsp:rsid wsp:val=&quot;009C11A1&quot;/&gt;&lt;wsp:rsid wsp:val=&quot;009C14AA&quot;/&gt;&lt;wsp:rsid wsp:val=&quot;009C14D5&quot;/&gt;&lt;wsp:rsid wsp:val=&quot;009C5129&quot;/&gt;&lt;wsp:rsid wsp:val=&quot;009C5A1F&quot;/&gt;&lt;wsp:rsid wsp:val=&quot;009C6D32&quot;/&gt;&lt;wsp:rsid wsp:val=&quot;009D1D19&quot;/&gt;&lt;wsp:rsid wsp:val=&quot;009D2329&quot;/&gt;&lt;wsp:rsid wsp:val=&quot;009D3C61&quot;/&gt;&lt;wsp:rsid wsp:val=&quot;009D3CE9&quot;/&gt;&lt;wsp:rsid wsp:val=&quot;009D43A4&quot;/&gt;&lt;wsp:rsid wsp:val=&quot;009E260C&quot;/&gt;&lt;wsp:rsid wsp:val=&quot;009E7A73&quot;/&gt;&lt;wsp:rsid wsp:val=&quot;009F2A1F&quot;/&gt;&lt;wsp:rsid wsp:val=&quot;009F36CC&quot;/&gt;&lt;wsp:rsid wsp:val=&quot;009F4756&quot;/&gt;&lt;wsp:rsid wsp:val=&quot;009F5DA4&quot;/&gt;&lt;wsp:rsid wsp:val=&quot;00A0047B&quot;/&gt;&lt;wsp:rsid wsp:val=&quot;00A00788&quot;/&gt;&lt;wsp:rsid wsp:val=&quot;00A00D09&quot;/&gt;&lt;wsp:rsid wsp:val=&quot;00A02185&quot;/&gt;&lt;wsp:rsid wsp:val=&quot;00A0480F&quot;/&gt;&lt;wsp:rsid wsp:val=&quot;00A109E3&quot;/&gt;&lt;wsp:rsid wsp:val=&quot;00A10FA3&quot;/&gt;&lt;wsp:rsid wsp:val=&quot;00A11AE6&quot;/&gt;&lt;wsp:rsid wsp:val=&quot;00A11FE3&quot;/&gt;&lt;wsp:rsid wsp:val=&quot;00A12266&quot;/&gt;&lt;wsp:rsid wsp:val=&quot;00A12B27&quot;/&gt;&lt;wsp:rsid wsp:val=&quot;00A12EF7&quot;/&gt;&lt;wsp:rsid wsp:val=&quot;00A14D46&quot;/&gt;&lt;wsp:rsid wsp:val=&quot;00A1647D&quot;/&gt;&lt;wsp:rsid wsp:val=&quot;00A16B8C&quot;/&gt;&lt;wsp:rsid wsp:val=&quot;00A17FC7&quot;/&gt;&lt;wsp:rsid wsp:val=&quot;00A20C10&quot;/&gt;&lt;wsp:rsid wsp:val=&quot;00A21934&quot;/&gt;&lt;wsp:rsid wsp:val=&quot;00A2276D&quot;/&gt;&lt;wsp:rsid wsp:val=&quot;00A22D63&quot;/&gt;&lt;wsp:rsid wsp:val=&quot;00A23573&quot;/&gt;&lt;wsp:rsid wsp:val=&quot;00A23BD1&quot;/&gt;&lt;wsp:rsid wsp:val=&quot;00A24570&quot;/&gt;&lt;wsp:rsid wsp:val=&quot;00A24E4F&quot;/&gt;&lt;wsp:rsid wsp:val=&quot;00A256BE&quot;/&gt;&lt;wsp:rsid wsp:val=&quot;00A25885&quot;/&gt;&lt;wsp:rsid wsp:val=&quot;00A272EC&quot;/&gt;&lt;wsp:rsid wsp:val=&quot;00A3090C&quot;/&gt;&lt;wsp:rsid wsp:val=&quot;00A309EA&quot;/&gt;&lt;wsp:rsid wsp:val=&quot;00A318E0&quot;/&gt;&lt;wsp:rsid wsp:val=&quot;00A31D77&quot;/&gt;&lt;wsp:rsid wsp:val=&quot;00A3408B&quot;/&gt;&lt;wsp:rsid wsp:val=&quot;00A349AF&quot;/&gt;&lt;wsp:rsid wsp:val=&quot;00A358B6&quot;/&gt;&lt;wsp:rsid wsp:val=&quot;00A35DD0&quot;/&gt;&lt;wsp:rsid wsp:val=&quot;00A3699D&quot;/&gt;&lt;wsp:rsid wsp:val=&quot;00A461BE&quot;/&gt;&lt;wsp:rsid wsp:val=&quot;00A46E4E&quot;/&gt;&lt;wsp:rsid wsp:val=&quot;00A5034E&quot;/&gt;&lt;wsp:rsid wsp:val=&quot;00A50AAF&quot;/&gt;&lt;wsp:rsid wsp:val=&quot;00A525AD&quot;/&gt;&lt;wsp:rsid wsp:val=&quot;00A539B4&quot;/&gt;&lt;wsp:rsid wsp:val=&quot;00A53A97&quot;/&gt;&lt;wsp:rsid wsp:val=&quot;00A54802&quot;/&gt;&lt;wsp:rsid wsp:val=&quot;00A54B72&quot;/&gt;&lt;wsp:rsid wsp:val=&quot;00A56FCF&quot;/&gt;&lt;wsp:rsid wsp:val=&quot;00A60087&quot;/&gt;&lt;wsp:rsid wsp:val=&quot;00A60A7F&quot;/&gt;&lt;wsp:rsid wsp:val=&quot;00A60D44&quot;/&gt;&lt;wsp:rsid wsp:val=&quot;00A616FD&quot;/&gt;&lt;wsp:rsid wsp:val=&quot;00A61C8C&quot;/&gt;&lt;wsp:rsid wsp:val=&quot;00A62CC9&quot;/&gt;&lt;wsp:rsid wsp:val=&quot;00A635AB&quot;/&gt;&lt;wsp:rsid wsp:val=&quot;00A64CE9&quot;/&gt;&lt;wsp:rsid wsp:val=&quot;00A66B31&quot;/&gt;&lt;wsp:rsid wsp:val=&quot;00A7084D&quot;/&gt;&lt;wsp:rsid wsp:val=&quot;00A71062&quot;/&gt;&lt;wsp:rsid wsp:val=&quot;00A71281&quot;/&gt;&lt;wsp:rsid wsp:val=&quot;00A7153C&quot;/&gt;&lt;wsp:rsid wsp:val=&quot;00A7198F&quot;/&gt;&lt;wsp:rsid wsp:val=&quot;00A72D72&quot;/&gt;&lt;wsp:rsid wsp:val=&quot;00A73A0D&quot;/&gt;&lt;wsp:rsid wsp:val=&quot;00A74EC3&quot;/&gt;&lt;wsp:rsid wsp:val=&quot;00A753B0&quot;/&gt;&lt;wsp:rsid wsp:val=&quot;00A760E8&quot;/&gt;&lt;wsp:rsid wsp:val=&quot;00A76836&quot;/&gt;&lt;wsp:rsid wsp:val=&quot;00A77576&quot;/&gt;&lt;wsp:rsid wsp:val=&quot;00A82355&quot;/&gt;&lt;wsp:rsid wsp:val=&quot;00A83019&quot;/&gt;&lt;wsp:rsid wsp:val=&quot;00A841B2&quot;/&gt;&lt;wsp:rsid wsp:val=&quot;00A84217&quot;/&gt;&lt;wsp:rsid wsp:val=&quot;00A850A3&quot;/&gt;&lt;wsp:rsid wsp:val=&quot;00A8573A&quot;/&gt;&lt;wsp:rsid wsp:val=&quot;00A86CD7&quot;/&gt;&lt;wsp:rsid wsp:val=&quot;00A9019E&quot;/&gt;&lt;wsp:rsid wsp:val=&quot;00A90332&quot;/&gt;&lt;wsp:rsid wsp:val=&quot;00A9063C&quot;/&gt;&lt;wsp:rsid wsp:val=&quot;00A91248&quot;/&gt;&lt;wsp:rsid wsp:val=&quot;00A923D1&quot;/&gt;&lt;wsp:rsid wsp:val=&quot;00A92E9A&quot;/&gt;&lt;wsp:rsid wsp:val=&quot;00A931B6&quot;/&gt;&lt;wsp:rsid wsp:val=&quot;00A94A30&quot;/&gt;&lt;wsp:rsid wsp:val=&quot;00A95FFB&quot;/&gt;&lt;wsp:rsid wsp:val=&quot;00A9638B&quot;/&gt;&lt;wsp:rsid wsp:val=&quot;00A97087&quot;/&gt;&lt;wsp:rsid wsp:val=&quot;00AA0E2D&quot;/&gt;&lt;wsp:rsid wsp:val=&quot;00AA16A1&quot;/&gt;&lt;wsp:rsid wsp:val=&quot;00AA1C8A&quot;/&gt;&lt;wsp:rsid wsp:val=&quot;00AA2294&quot;/&gt;&lt;wsp:rsid wsp:val=&quot;00AA39CF&quot;/&gt;&lt;wsp:rsid wsp:val=&quot;00AA3AA8&quot;/&gt;&lt;wsp:rsid wsp:val=&quot;00AA6127&quot;/&gt;&lt;wsp:rsid wsp:val=&quot;00AA62DB&quot;/&gt;&lt;wsp:rsid wsp:val=&quot;00AB019B&quot;/&gt;&lt;wsp:rsid wsp:val=&quot;00AB0D5C&quot;/&gt;&lt;wsp:rsid wsp:val=&quot;00AB19AD&quot;/&gt;&lt;wsp:rsid wsp:val=&quot;00AB217E&quot;/&gt;&lt;wsp:rsid wsp:val=&quot;00AB265C&quot;/&gt;&lt;wsp:rsid wsp:val=&quot;00AB2722&quot;/&gt;&lt;wsp:rsid wsp:val=&quot;00AB44BC&quot;/&gt;&lt;wsp:rsid wsp:val=&quot;00AB4880&quot;/&gt;&lt;wsp:rsid wsp:val=&quot;00AB4881&quot;/&gt;&lt;wsp:rsid wsp:val=&quot;00AB4FE4&quot;/&gt;&lt;wsp:rsid wsp:val=&quot;00AB5BC3&quot;/&gt;&lt;wsp:rsid wsp:val=&quot;00AB7114&quot;/&gt;&lt;wsp:rsid wsp:val=&quot;00AB72CD&quot;/&gt;&lt;wsp:rsid wsp:val=&quot;00AB74AF&quot;/&gt;&lt;wsp:rsid wsp:val=&quot;00AC0E92&quot;/&gt;&lt;wsp:rsid wsp:val=&quot;00AC12F9&quot;/&gt;&lt;wsp:rsid wsp:val=&quot;00AC1B0B&quot;/&gt;&lt;wsp:rsid wsp:val=&quot;00AC2859&quot;/&gt;&lt;wsp:rsid wsp:val=&quot;00AC38B5&quot;/&gt;&lt;wsp:rsid wsp:val=&quot;00AC6BD2&quot;/&gt;&lt;wsp:rsid wsp:val=&quot;00AD17C1&quot;/&gt;&lt;wsp:rsid wsp:val=&quot;00AD1931&quot;/&gt;&lt;wsp:rsid wsp:val=&quot;00AD5BBD&quot;/&gt;&lt;wsp:rsid wsp:val=&quot;00AD5E4C&quot;/&gt;&lt;wsp:rsid wsp:val=&quot;00AE1135&quot;/&gt;&lt;wsp:rsid wsp:val=&quot;00AE337E&quot;/&gt;&lt;wsp:rsid wsp:val=&quot;00AE3610&quot;/&gt;&lt;wsp:rsid wsp:val=&quot;00AE4977&quot;/&gt;&lt;wsp:rsid wsp:val=&quot;00AE5736&quot;/&gt;&lt;wsp:rsid wsp:val=&quot;00AE7B32&quot;/&gt;&lt;wsp:rsid wsp:val=&quot;00AE7C00&quot;/&gt;&lt;wsp:rsid wsp:val=&quot;00AF4411&quot;/&gt;&lt;wsp:rsid wsp:val=&quot;00AF4B7C&quot;/&gt;&lt;wsp:rsid wsp:val=&quot;00AF5799&quot;/&gt;&lt;wsp:rsid wsp:val=&quot;00AF6531&quot;/&gt;&lt;wsp:rsid wsp:val=&quot;00AF6598&quot;/&gt;&lt;wsp:rsid wsp:val=&quot;00AF73B5&quot;/&gt;&lt;wsp:rsid wsp:val=&quot;00AF79A7&quot;/&gt;&lt;wsp:rsid wsp:val=&quot;00AF79FD&quot;/&gt;&lt;wsp:rsid wsp:val=&quot;00B03617&quot;/&gt;&lt;wsp:rsid wsp:val=&quot;00B0378B&quot;/&gt;&lt;wsp:rsid wsp:val=&quot;00B04579&quot;/&gt;&lt;wsp:rsid wsp:val=&quot;00B055C2&quot;/&gt;&lt;wsp:rsid wsp:val=&quot;00B05C0A&quot;/&gt;&lt;wsp:rsid wsp:val=&quot;00B0622B&quot;/&gt;&lt;wsp:rsid wsp:val=&quot;00B1016B&quot;/&gt;&lt;wsp:rsid wsp:val=&quot;00B1175F&quot;/&gt;&lt;wsp:rsid wsp:val=&quot;00B129DB&quot;/&gt;&lt;wsp:rsid wsp:val=&quot;00B14644&quot;/&gt;&lt;wsp:rsid wsp:val=&quot;00B150D0&quot;/&gt;&lt;wsp:rsid wsp:val=&quot;00B20CCB&quot;/&gt;&lt;wsp:rsid wsp:val=&quot;00B20F5F&quot;/&gt;&lt;wsp:rsid wsp:val=&quot;00B2567B&quot;/&gt;&lt;wsp:rsid wsp:val=&quot;00B261EF&quot;/&gt;&lt;wsp:rsid wsp:val=&quot;00B26D66&quot;/&gt;&lt;wsp:rsid wsp:val=&quot;00B3028D&quot;/&gt;&lt;wsp:rsid wsp:val=&quot;00B32F8E&quot;/&gt;&lt;wsp:rsid wsp:val=&quot;00B338D8&quot;/&gt;&lt;wsp:rsid wsp:val=&quot;00B35814&quot;/&gt;&lt;wsp:rsid wsp:val=&quot;00B40053&quot;/&gt;&lt;wsp:rsid wsp:val=&quot;00B4275E&quot;/&gt;&lt;wsp:rsid wsp:val=&quot;00B439CA&quot;/&gt;&lt;wsp:rsid wsp:val=&quot;00B4403D&quot;/&gt;&lt;wsp:rsid wsp:val=&quot;00B452D7&quot;/&gt;&lt;wsp:rsid wsp:val=&quot;00B458C6&quot;/&gt;&lt;wsp:rsid wsp:val=&quot;00B50E60&quot;/&gt;&lt;wsp:rsid wsp:val=&quot;00B51BBC&quot;/&gt;&lt;wsp:rsid wsp:val=&quot;00B52E0C&quot;/&gt;&lt;wsp:rsid wsp:val=&quot;00B55D2B&quot;/&gt;&lt;wsp:rsid wsp:val=&quot;00B60724&quot;/&gt;&lt;wsp:rsid wsp:val=&quot;00B60BE6&quot;/&gt;&lt;wsp:rsid wsp:val=&quot;00B63FF5&quot;/&gt;&lt;wsp:rsid wsp:val=&quot;00B655C2&quot;/&gt;&lt;wsp:rsid wsp:val=&quot;00B67DCA&quot;/&gt;&lt;wsp:rsid wsp:val=&quot;00B77E93&quot;/&gt;&lt;wsp:rsid wsp:val=&quot;00B81C82&quot;/&gt;&lt;wsp:rsid wsp:val=&quot;00B844C0&quot;/&gt;&lt;wsp:rsid wsp:val=&quot;00B85B2E&quot;/&gt;&lt;wsp:rsid wsp:val=&quot;00B9115E&quot;/&gt;&lt;wsp:rsid wsp:val=&quot;00B92259&quot;/&gt;&lt;wsp:rsid wsp:val=&quot;00B93EBB&quot;/&gt;&lt;wsp:rsid wsp:val=&quot;00B9636D&quot;/&gt;&lt;wsp:rsid wsp:val=&quot;00B97744&quot;/&gt;&lt;wsp:rsid wsp:val=&quot;00B97E08&quot;/&gt;&lt;wsp:rsid wsp:val=&quot;00BA17A2&quot;/&gt;&lt;wsp:rsid wsp:val=&quot;00BA3491&quot;/&gt;&lt;wsp:rsid wsp:val=&quot;00BA4468&quot;/&gt;&lt;wsp:rsid wsp:val=&quot;00BA6E1B&quot;/&gt;&lt;wsp:rsid wsp:val=&quot;00BA6EED&quot;/&gt;&lt;wsp:rsid wsp:val=&quot;00BA7D8A&quot;/&gt;&lt;wsp:rsid wsp:val=&quot;00BB06AA&quot;/&gt;&lt;wsp:rsid wsp:val=&quot;00BB10CA&quot;/&gt;&lt;wsp:rsid wsp:val=&quot;00BB189C&quot;/&gt;&lt;wsp:rsid wsp:val=&quot;00BB24BB&quot;/&gt;&lt;wsp:rsid wsp:val=&quot;00BB28C6&quot;/&gt;&lt;wsp:rsid wsp:val=&quot;00BB2969&quot;/&gt;&lt;wsp:rsid wsp:val=&quot;00BB3594&quot;/&gt;&lt;wsp:rsid wsp:val=&quot;00BB4F29&quot;/&gt;&lt;wsp:rsid wsp:val=&quot;00BC0A7A&quot;/&gt;&lt;wsp:rsid wsp:val=&quot;00BC1BA0&quot;/&gt;&lt;wsp:rsid wsp:val=&quot;00BC2591&quot;/&gt;&lt;wsp:rsid wsp:val=&quot;00BC2696&quot;/&gt;&lt;wsp:rsid wsp:val=&quot;00BC40B4&quot;/&gt;&lt;wsp:rsid wsp:val=&quot;00BC593A&quot;/&gt;&lt;wsp:rsid wsp:val=&quot;00BC5C63&quot;/&gt;&lt;wsp:rsid wsp:val=&quot;00BD1A60&quot;/&gt;&lt;wsp:rsid wsp:val=&quot;00BD3F8C&quot;/&gt;&lt;wsp:rsid wsp:val=&quot;00BD6A26&quot;/&gt;&lt;wsp:rsid wsp:val=&quot;00BD73D4&quot;/&gt;&lt;wsp:rsid wsp:val=&quot;00BD7EEB&quot;/&gt;&lt;wsp:rsid wsp:val=&quot;00BE0459&quot;/&gt;&lt;wsp:rsid wsp:val=&quot;00BE14C9&quot;/&gt;&lt;wsp:rsid wsp:val=&quot;00BE6786&quot;/&gt;&lt;wsp:rsid wsp:val=&quot;00BF00EF&quot;/&gt;&lt;wsp:rsid wsp:val=&quot;00BF1255&quot;/&gt;&lt;wsp:rsid wsp:val=&quot;00BF1283&quot;/&gt;&lt;wsp:rsid wsp:val=&quot;00BF24EB&quot;/&gt;&lt;wsp:rsid wsp:val=&quot;00BF459B&quot;/&gt;&lt;wsp:rsid wsp:val=&quot;00BF5A34&quot;/&gt;&lt;wsp:rsid wsp:val=&quot;00BF65E3&quot;/&gt;&lt;wsp:rsid wsp:val=&quot;00BF753B&quot;/&gt;&lt;wsp:rsid wsp:val=&quot;00BF782C&quot;/&gt;&lt;wsp:rsid wsp:val=&quot;00C019B1&quot;/&gt;&lt;wsp:rsid wsp:val=&quot;00C01CB7&quot;/&gt;&lt;wsp:rsid wsp:val=&quot;00C028F3&quot;/&gt;&lt;wsp:rsid wsp:val=&quot;00C047F7&quot;/&gt;&lt;wsp:rsid wsp:val=&quot;00C049E3&quot;/&gt;&lt;wsp:rsid wsp:val=&quot;00C07A2B&quot;/&gt;&lt;wsp:rsid wsp:val=&quot;00C11406&quot;/&gt;&lt;wsp:rsid wsp:val=&quot;00C1218E&quot;/&gt;&lt;wsp:rsid wsp:val=&quot;00C12294&quot;/&gt;&lt;wsp:rsid wsp:val=&quot;00C1277C&quot;/&gt;&lt;wsp:rsid wsp:val=&quot;00C13D77&quot;/&gt;&lt;wsp:rsid wsp:val=&quot;00C1560D&quot;/&gt;&lt;wsp:rsid wsp:val=&quot;00C163F5&quot;/&gt;&lt;wsp:rsid wsp:val=&quot;00C17D0B&quot;/&gt;&lt;wsp:rsid wsp:val=&quot;00C2028F&quot;/&gt;&lt;wsp:rsid wsp:val=&quot;00C213CF&quot;/&gt;&lt;wsp:rsid wsp:val=&quot;00C21823&quot;/&gt;&lt;wsp:rsid wsp:val=&quot;00C241E9&quot;/&gt;&lt;wsp:rsid wsp:val=&quot;00C25306&quot;/&gt;&lt;wsp:rsid wsp:val=&quot;00C25E8D&quot;/&gt;&lt;wsp:rsid wsp:val=&quot;00C3089B&quot;/&gt;&lt;wsp:rsid wsp:val=&quot;00C31B5A&quot;/&gt;&lt;wsp:rsid wsp:val=&quot;00C32A38&quot;/&gt;&lt;wsp:rsid wsp:val=&quot;00C3562B&quot;/&gt;&lt;wsp:rsid wsp:val=&quot;00C379CF&quot;/&gt;&lt;wsp:rsid wsp:val=&quot;00C42448&quot;/&gt;&lt;wsp:rsid wsp:val=&quot;00C4261B&quot;/&gt;&lt;wsp:rsid wsp:val=&quot;00C42A8B&quot;/&gt;&lt;wsp:rsid wsp:val=&quot;00C43303&quot;/&gt;&lt;wsp:rsid wsp:val=&quot;00C4360B&quot;/&gt;&lt;wsp:rsid wsp:val=&quot;00C43AA4&quot;/&gt;&lt;wsp:rsid wsp:val=&quot;00C44EE5&quot;/&gt;&lt;wsp:rsid wsp:val=&quot;00C458B6&quot;/&gt;&lt;wsp:rsid wsp:val=&quot;00C507E5&quot;/&gt;&lt;wsp:rsid wsp:val=&quot;00C50D79&quot;/&gt;&lt;wsp:rsid wsp:val=&quot;00C5256A&quot;/&gt;&lt;wsp:rsid wsp:val=&quot;00C536F3&quot;/&gt;&lt;wsp:rsid wsp:val=&quot;00C54419&quot;/&gt;&lt;wsp:rsid wsp:val=&quot;00C5498E&quot;/&gt;&lt;wsp:rsid wsp:val=&quot;00C5519E&quot;/&gt;&lt;wsp:rsid wsp:val=&quot;00C56484&quot;/&gt;&lt;wsp:rsid wsp:val=&quot;00C57603&quot;/&gt;&lt;wsp:rsid wsp:val=&quot;00C57DDF&quot;/&gt;&lt;wsp:rsid wsp:val=&quot;00C60B20&quot;/&gt;&lt;wsp:rsid wsp:val=&quot;00C62656&quot;/&gt;&lt;wsp:rsid wsp:val=&quot;00C62DC7&quot;/&gt;&lt;wsp:rsid wsp:val=&quot;00C63ECD&quot;/&gt;&lt;wsp:rsid wsp:val=&quot;00C640BA&quot;/&gt;&lt;wsp:rsid wsp:val=&quot;00C64A62&quot;/&gt;&lt;wsp:rsid wsp:val=&quot;00C653D4&quot;/&gt;&lt;wsp:rsid wsp:val=&quot;00C70161&quot;/&gt;&lt;wsp:rsid wsp:val=&quot;00C7146E&quot;/&gt;&lt;wsp:rsid wsp:val=&quot;00C71631&quot;/&gt;&lt;wsp:rsid wsp:val=&quot;00C7185F&quot;/&gt;&lt;wsp:rsid wsp:val=&quot;00C71B27&quot;/&gt;&lt;wsp:rsid wsp:val=&quot;00C71E4C&quot;/&gt;&lt;wsp:rsid wsp:val=&quot;00C74CDC&quot;/&gt;&lt;wsp:rsid wsp:val=&quot;00C75A3E&quot;/&gt;&lt;wsp:rsid wsp:val=&quot;00C76228&quot;/&gt;&lt;wsp:rsid wsp:val=&quot;00C76827&quot;/&gt;&lt;wsp:rsid wsp:val=&quot;00C77398&quot;/&gt;&lt;wsp:rsid wsp:val=&quot;00C77F4F&quot;/&gt;&lt;wsp:rsid wsp:val=&quot;00C80BA0&quot;/&gt;&lt;wsp:rsid wsp:val=&quot;00C843DF&quot;/&gt;&lt;wsp:rsid wsp:val=&quot;00C86A86&quot;/&gt;&lt;wsp:rsid wsp:val=&quot;00C87277&quot;/&gt;&lt;wsp:rsid wsp:val=&quot;00C92060&quot;/&gt;&lt;wsp:rsid wsp:val=&quot;00C9312F&quot;/&gt;&lt;wsp:rsid wsp:val=&quot;00C939FA&quot;/&gt;&lt;wsp:rsid wsp:val=&quot;00C9525E&quot;/&gt;&lt;wsp:rsid wsp:val=&quot;00CA0429&quot;/&gt;&lt;wsp:rsid wsp:val=&quot;00CA06D3&quot;/&gt;&lt;wsp:rsid wsp:val=&quot;00CA2EAC&quot;/&gt;&lt;wsp:rsid wsp:val=&quot;00CA4673&quot;/&gt;&lt;wsp:rsid wsp:val=&quot;00CA4D44&quot;/&gt;&lt;wsp:rsid wsp:val=&quot;00CA51C0&quot;/&gt;&lt;wsp:rsid wsp:val=&quot;00CA5AE5&quot;/&gt;&lt;wsp:rsid wsp:val=&quot;00CA6495&quot;/&gt;&lt;wsp:rsid wsp:val=&quot;00CB03BA&quot;/&gt;&lt;wsp:rsid wsp:val=&quot;00CB04B9&quot;/&gt;&lt;wsp:rsid wsp:val=&quot;00CB1B3E&quot;/&gt;&lt;wsp:rsid wsp:val=&quot;00CB1EAA&quot;/&gt;&lt;wsp:rsid wsp:val=&quot;00CB2C55&quot;/&gt;&lt;wsp:rsid wsp:val=&quot;00CB368D&quot;/&gt;&lt;wsp:rsid wsp:val=&quot;00CB3989&quot;/&gt;&lt;wsp:rsid wsp:val=&quot;00CB5458&quot;/&gt;&lt;wsp:rsid wsp:val=&quot;00CB6210&quot;/&gt;&lt;wsp:rsid wsp:val=&quot;00CB7CBF&quot;/&gt;&lt;wsp:rsid wsp:val=&quot;00CC276E&quot;/&gt;&lt;wsp:rsid wsp:val=&quot;00CC3769&quot;/&gt;&lt;wsp:rsid wsp:val=&quot;00CC672B&quot;/&gt;&lt;wsp:rsid wsp:val=&quot;00CC79ED&quot;/&gt;&lt;wsp:rsid wsp:val=&quot;00CD0096&quot;/&gt;&lt;wsp:rsid wsp:val=&quot;00CD08B1&quot;/&gt;&lt;wsp:rsid wsp:val=&quot;00CD4660&quot;/&gt;&lt;wsp:rsid wsp:val=&quot;00CD4EC0&quot;/&gt;&lt;wsp:rsid wsp:val=&quot;00CD5583&quot;/&gt;&lt;wsp:rsid wsp:val=&quot;00CD77BA&quot;/&gt;&lt;wsp:rsid wsp:val=&quot;00CE1386&quot;/&gt;&lt;wsp:rsid wsp:val=&quot;00CE1A80&quot;/&gt;&lt;wsp:rsid wsp:val=&quot;00CE44AA&quot;/&gt;&lt;wsp:rsid wsp:val=&quot;00CE49CA&quot;/&gt;&lt;wsp:rsid wsp:val=&quot;00CE4E11&quot;/&gt;&lt;wsp:rsid wsp:val=&quot;00CE5433&quot;/&gt;&lt;wsp:rsid wsp:val=&quot;00CF0248&quot;/&gt;&lt;wsp:rsid wsp:val=&quot;00CF1186&quot;/&gt;&lt;wsp:rsid wsp:val=&quot;00CF39A5&quot;/&gt;&lt;wsp:rsid wsp:val=&quot;00CF4628&quot;/&gt;&lt;wsp:rsid wsp:val=&quot;00CF5841&quot;/&gt;&lt;wsp:rsid wsp:val=&quot;00D0042E&quot;/&gt;&lt;wsp:rsid wsp:val=&quot;00D00526&quot;/&gt;&lt;wsp:rsid wsp:val=&quot;00D00E05&quot;/&gt;&lt;wsp:rsid wsp:val=&quot;00D0126F&quot;/&gt;&lt;wsp:rsid wsp:val=&quot;00D01889&quot;/&gt;&lt;wsp:rsid wsp:val=&quot;00D018AA&quot;/&gt;&lt;wsp:rsid wsp:val=&quot;00D033CA&quot;/&gt;&lt;wsp:rsid wsp:val=&quot;00D039E7&quot;/&gt;&lt;wsp:rsid wsp:val=&quot;00D03E42&quot;/&gt;&lt;wsp:rsid wsp:val=&quot;00D04D0C&quot;/&gt;&lt;wsp:rsid wsp:val=&quot;00D07088&quot;/&gt;&lt;wsp:rsid wsp:val=&quot;00D11631&quot;/&gt;&lt;wsp:rsid wsp:val=&quot;00D11AF3&quot;/&gt;&lt;wsp:rsid wsp:val=&quot;00D13EA0&quot;/&gt;&lt;wsp:rsid wsp:val=&quot;00D16E03&quot;/&gt;&lt;wsp:rsid wsp:val=&quot;00D202E4&quot;/&gt;&lt;wsp:rsid wsp:val=&quot;00D24AF9&quot;/&gt;&lt;wsp:rsid wsp:val=&quot;00D25524&quot;/&gt;&lt;wsp:rsid wsp:val=&quot;00D2597E&quot;/&gt;&lt;wsp:rsid wsp:val=&quot;00D27928&quot;/&gt;&lt;wsp:rsid wsp:val=&quot;00D27CBE&quot;/&gt;&lt;wsp:rsid wsp:val=&quot;00D27E81&quot;/&gt;&lt;wsp:rsid wsp:val=&quot;00D33383&quot;/&gt;&lt;wsp:rsid wsp:val=&quot;00D3604B&quot;/&gt;&lt;wsp:rsid wsp:val=&quot;00D37D9F&quot;/&gt;&lt;wsp:rsid wsp:val=&quot;00D400C6&quot;/&gt;&lt;wsp:rsid wsp:val=&quot;00D4024E&quot;/&gt;&lt;wsp:rsid wsp:val=&quot;00D41112&quot;/&gt;&lt;wsp:rsid wsp:val=&quot;00D4366E&quot;/&gt;&lt;wsp:rsid wsp:val=&quot;00D43CE4&quot;/&gt;&lt;wsp:rsid wsp:val=&quot;00D44AE2&quot;/&gt;&lt;wsp:rsid wsp:val=&quot;00D460C4&quot;/&gt;&lt;wsp:rsid wsp:val=&quot;00D53CD3&quot;/&gt;&lt;wsp:rsid wsp:val=&quot;00D55CB2&quot;/&gt;&lt;wsp:rsid wsp:val=&quot;00D6099B&quot;/&gt;&lt;wsp:rsid wsp:val=&quot;00D616DD&quot;/&gt;&lt;wsp:rsid wsp:val=&quot;00D627ED&quot;/&gt;&lt;wsp:rsid wsp:val=&quot;00D62DE8&quot;/&gt;&lt;wsp:rsid wsp:val=&quot;00D62E1A&quot;/&gt;&lt;wsp:rsid wsp:val=&quot;00D634E9&quot;/&gt;&lt;wsp:rsid wsp:val=&quot;00D6357E&quot;/&gt;&lt;wsp:rsid wsp:val=&quot;00D6398C&quot;/&gt;&lt;wsp:rsid wsp:val=&quot;00D66B78&quot;/&gt;&lt;wsp:rsid wsp:val=&quot;00D67BC0&quot;/&gt;&lt;wsp:rsid wsp:val=&quot;00D70438&quot;/&gt;&lt;wsp:rsid wsp:val=&quot;00D70F72&quot;/&gt;&lt;wsp:rsid wsp:val=&quot;00D7113B&quot;/&gt;&lt;wsp:rsid wsp:val=&quot;00D71BB9&quot;/&gt;&lt;wsp:rsid wsp:val=&quot;00D71E76&quot;/&gt;&lt;wsp:rsid wsp:val=&quot;00D7501F&quot;/&gt;&lt;wsp:rsid wsp:val=&quot;00D762B1&quot;/&gt;&lt;wsp:rsid wsp:val=&quot;00D81361&quot;/&gt;&lt;wsp:rsid wsp:val=&quot;00D813AE&quot;/&gt;&lt;wsp:rsid wsp:val=&quot;00D816C6&quot;/&gt;&lt;wsp:rsid wsp:val=&quot;00D83057&quot;/&gt;&lt;wsp:rsid wsp:val=&quot;00D8476D&quot;/&gt;&lt;wsp:rsid wsp:val=&quot;00D847CE&quot;/&gt;&lt;wsp:rsid wsp:val=&quot;00D856FC&quot;/&gt;&lt;wsp:rsid wsp:val=&quot;00D85A8F&quot;/&gt;&lt;wsp:rsid wsp:val=&quot;00D87033&quot;/&gt;&lt;wsp:rsid wsp:val=&quot;00D87879&quot;/&gt;&lt;wsp:rsid wsp:val=&quot;00D9092F&quot;/&gt;&lt;wsp:rsid wsp:val=&quot;00D91747&quot;/&gt;&lt;wsp:rsid wsp:val=&quot;00D91E91&quot;/&gt;&lt;wsp:rsid wsp:val=&quot;00D91EE1&quot;/&gt;&lt;wsp:rsid wsp:val=&quot;00D92E02&quot;/&gt;&lt;wsp:rsid wsp:val=&quot;00D958F3&quot;/&gt;&lt;wsp:rsid wsp:val=&quot;00D962C1&quot;/&gt;&lt;wsp:rsid wsp:val=&quot;00D9769D&quot;/&gt;&lt;wsp:rsid wsp:val=&quot;00D97D68&quot;/&gt;&lt;wsp:rsid wsp:val=&quot;00DA1F51&quot;/&gt;&lt;wsp:rsid wsp:val=&quot;00DA39BA&quot;/&gt;&lt;wsp:rsid wsp:val=&quot;00DA6385&quot;/&gt;&lt;wsp:rsid wsp:val=&quot;00DA6AB8&quot;/&gt;&lt;wsp:rsid wsp:val=&quot;00DA7766&quot;/&gt;&lt;wsp:rsid wsp:val=&quot;00DA77DE&quot;/&gt;&lt;wsp:rsid wsp:val=&quot;00DB4DA0&quot;/&gt;&lt;wsp:rsid wsp:val=&quot;00DB63FF&quot;/&gt;&lt;wsp:rsid wsp:val=&quot;00DB6DC5&quot;/&gt;&lt;wsp:rsid wsp:val=&quot;00DB7370&quot;/&gt;&lt;wsp:rsid wsp:val=&quot;00DB7491&quot;/&gt;&lt;wsp:rsid wsp:val=&quot;00DB76DE&quot;/&gt;&lt;wsp:rsid wsp:val=&quot;00DC1FEB&quot;/&gt;&lt;wsp:rsid wsp:val=&quot;00DC25B7&quot;/&gt;&lt;wsp:rsid wsp:val=&quot;00DC27B1&quot;/&gt;&lt;wsp:rsid wsp:val=&quot;00DC35B0&quot;/&gt;&lt;wsp:rsid wsp:val=&quot;00DC3FC3&quot;/&gt;&lt;wsp:rsid wsp:val=&quot;00DC59A0&quot;/&gt;&lt;wsp:rsid wsp:val=&quot;00DC76EE&quot;/&gt;&lt;wsp:rsid wsp:val=&quot;00DD07EB&quot;/&gt;&lt;wsp:rsid wsp:val=&quot;00DD272E&quot;/&gt;&lt;wsp:rsid wsp:val=&quot;00DD330F&quot;/&gt;&lt;wsp:rsid wsp:val=&quot;00DD33F7&quot;/&gt;&lt;wsp:rsid wsp:val=&quot;00DD38B0&quot;/&gt;&lt;wsp:rsid wsp:val=&quot;00DD4AD6&quot;/&gt;&lt;wsp:rsid wsp:val=&quot;00DD4E31&quot;/&gt;&lt;wsp:rsid wsp:val=&quot;00DD5912&quot;/&gt;&lt;wsp:rsid wsp:val=&quot;00DE092C&quot;/&gt;&lt;wsp:rsid wsp:val=&quot;00DE4216&quot;/&gt;&lt;wsp:rsid wsp:val=&quot;00DE4339&quot;/&gt;&lt;wsp:rsid wsp:val=&quot;00DE4389&quot;/&gt;&lt;wsp:rsid wsp:val=&quot;00DE45BC&quot;/&gt;&lt;wsp:rsid wsp:val=&quot;00DE4E61&quot;/&gt;&lt;wsp:rsid wsp:val=&quot;00DE7BAA&quot;/&gt;&lt;wsp:rsid wsp:val=&quot;00DF1BB4&quot;/&gt;&lt;wsp:rsid wsp:val=&quot;00DF3041&quot;/&gt;&lt;wsp:rsid wsp:val=&quot;00DF34E7&quot;/&gt;&lt;wsp:rsid wsp:val=&quot;00DF6D0A&quot;/&gt;&lt;wsp:rsid wsp:val=&quot;00DF7DAF&quot;/&gt;&lt;wsp:rsid wsp:val=&quot;00E004B7&quot;/&gt;&lt;wsp:rsid wsp:val=&quot;00E00684&quot;/&gt;&lt;wsp:rsid wsp:val=&quot;00E102A6&quot;/&gt;&lt;wsp:rsid wsp:val=&quot;00E1037E&quot;/&gt;&lt;wsp:rsid wsp:val=&quot;00E12CD7&quot;/&gt;&lt;wsp:rsid wsp:val=&quot;00E1599A&quot;/&gt;&lt;wsp:rsid wsp:val=&quot;00E15D2C&quot;/&gt;&lt;wsp:rsid wsp:val=&quot;00E16AFD&quot;/&gt;&lt;wsp:rsid wsp:val=&quot;00E214DA&quot;/&gt;&lt;wsp:rsid wsp:val=&quot;00E218E3&quot;/&gt;&lt;wsp:rsid wsp:val=&quot;00E224C7&quot;/&gt;&lt;wsp:rsid wsp:val=&quot;00E22D00&quot;/&gt;&lt;wsp:rsid wsp:val=&quot;00E23CD9&quot;/&gt;&lt;wsp:rsid wsp:val=&quot;00E2595D&quot;/&gt;&lt;wsp:rsid wsp:val=&quot;00E26E07&quot;/&gt;&lt;wsp:rsid wsp:val=&quot;00E27E9C&quot;/&gt;&lt;wsp:rsid wsp:val=&quot;00E3022D&quot;/&gt;&lt;wsp:rsid wsp:val=&quot;00E30D49&quot;/&gt;&lt;wsp:rsid wsp:val=&quot;00E31737&quot;/&gt;&lt;wsp:rsid wsp:val=&quot;00E31971&quot;/&gt;&lt;wsp:rsid wsp:val=&quot;00E31EF2&quot;/&gt;&lt;wsp:rsid wsp:val=&quot;00E32157&quot;/&gt;&lt;wsp:rsid wsp:val=&quot;00E36096&quot;/&gt;&lt;wsp:rsid wsp:val=&quot;00E37CE4&quot;/&gt;&lt;wsp:rsid wsp:val=&quot;00E406AE&quot;/&gt;&lt;wsp:rsid wsp:val=&quot;00E4146F&quot;/&gt;&lt;wsp:rsid wsp:val=&quot;00E4243A&quot;/&gt;&lt;wsp:rsid wsp:val=&quot;00E4296F&quot;/&gt;&lt;wsp:rsid wsp:val=&quot;00E42AD2&quot;/&gt;&lt;wsp:rsid wsp:val=&quot;00E444CF&quot;/&gt;&lt;wsp:rsid wsp:val=&quot;00E45652&quot;/&gt;&lt;wsp:rsid wsp:val=&quot;00E4611C&quot;/&gt;&lt;wsp:rsid wsp:val=&quot;00E5040B&quot;/&gt;&lt;wsp:rsid wsp:val=&quot;00E50A75&quot;/&gt;&lt;wsp:rsid wsp:val=&quot;00E5142F&quot;/&gt;&lt;wsp:rsid wsp:val=&quot;00E52168&quot;/&gt;&lt;wsp:rsid wsp:val=&quot;00E5299D&quot;/&gt;&lt;wsp:rsid wsp:val=&quot;00E53342&quot;/&gt;&lt;wsp:rsid wsp:val=&quot;00E55041&quot;/&gt;&lt;wsp:rsid wsp:val=&quot;00E5539A&quot;/&gt;&lt;wsp:rsid wsp:val=&quot;00E55A1D&quot;/&gt;&lt;wsp:rsid wsp:val=&quot;00E560C0&quot;/&gt;&lt;wsp:rsid wsp:val=&quot;00E579C8&quot;/&gt;&lt;wsp:rsid wsp:val=&quot;00E57C29&quot;/&gt;&lt;wsp:rsid wsp:val=&quot;00E618BD&quot;/&gt;&lt;wsp:rsid wsp:val=&quot;00E62CFA&quot;/&gt;&lt;wsp:rsid wsp:val=&quot;00E641CE&quot;/&gt;&lt;wsp:rsid wsp:val=&quot;00E64962&quot;/&gt;&lt;wsp:rsid wsp:val=&quot;00E65825&quot;/&gt;&lt;wsp:rsid wsp:val=&quot;00E747B6&quot;/&gt;&lt;wsp:rsid wsp:val=&quot;00E75E26&quot;/&gt;&lt;wsp:rsid wsp:val=&quot;00E76422&quot;/&gt;&lt;wsp:rsid wsp:val=&quot;00E8054D&quot;/&gt;&lt;wsp:rsid wsp:val=&quot;00E82314&quot;/&gt;&lt;wsp:rsid wsp:val=&quot;00E8330D&quot;/&gt;&lt;wsp:rsid wsp:val=&quot;00E83498&quot;/&gt;&lt;wsp:rsid wsp:val=&quot;00E86271&quot;/&gt;&lt;wsp:rsid wsp:val=&quot;00E90B89&quot;/&gt;&lt;wsp:rsid wsp:val=&quot;00E90D9D&quot;/&gt;&lt;wsp:rsid wsp:val=&quot;00E91595&quot;/&gt;&lt;wsp:rsid wsp:val=&quot;00E935C7&quot;/&gt;&lt;wsp:rsid wsp:val=&quot;00E95DD3&quot;/&gt;&lt;wsp:rsid wsp:val=&quot;00E95E7E&quot;/&gt;&lt;wsp:rsid wsp:val=&quot;00E97F5B&quot;/&gt;&lt;wsp:rsid wsp:val=&quot;00EA022B&quot;/&gt;&lt;wsp:rsid wsp:val=&quot;00EA060D&quot;/&gt;&lt;wsp:rsid wsp:val=&quot;00EA177F&quot;/&gt;&lt;wsp:rsid wsp:val=&quot;00EA18E5&quot;/&gt;&lt;wsp:rsid wsp:val=&quot;00EA1D60&quot;/&gt;&lt;wsp:rsid wsp:val=&quot;00EA58C5&quot;/&gt;&lt;wsp:rsid wsp:val=&quot;00EA5D6D&quot;/&gt;&lt;wsp:rsid wsp:val=&quot;00EA6766&quot;/&gt;&lt;wsp:rsid wsp:val=&quot;00EA7F0D&quot;/&gt;&lt;wsp:rsid wsp:val=&quot;00EB0ABD&quot;/&gt;&lt;wsp:rsid wsp:val=&quot;00EB3267&quot;/&gt;&lt;wsp:rsid wsp:val=&quot;00EB46F5&quot;/&gt;&lt;wsp:rsid wsp:val=&quot;00EB6077&quot;/&gt;&lt;wsp:rsid wsp:val=&quot;00EB61CC&quot;/&gt;&lt;wsp:rsid wsp:val=&quot;00EB6E57&quot;/&gt;&lt;wsp:rsid wsp:val=&quot;00EB71C1&quot;/&gt;&lt;wsp:rsid wsp:val=&quot;00EB7A9B&quot;/&gt;&lt;wsp:rsid wsp:val=&quot;00EC290A&quot;/&gt;&lt;wsp:rsid wsp:val=&quot;00EC3989&quot;/&gt;&lt;wsp:rsid wsp:val=&quot;00EC5C9F&quot;/&gt;&lt;wsp:rsid wsp:val=&quot;00EC6764&quot;/&gt;&lt;wsp:rsid wsp:val=&quot;00EC735A&quot;/&gt;&lt;wsp:rsid wsp:val=&quot;00ED01D1&quot;/&gt;&lt;wsp:rsid wsp:val=&quot;00ED0617&quot;/&gt;&lt;wsp:rsid wsp:val=&quot;00ED1BB6&quot;/&gt;&lt;wsp:rsid wsp:val=&quot;00ED22A4&quot;/&gt;&lt;wsp:rsid wsp:val=&quot;00ED22EB&quot;/&gt;&lt;wsp:rsid wsp:val=&quot;00ED36EE&quot;/&gt;&lt;wsp:rsid wsp:val=&quot;00ED4DC5&quot;/&gt;&lt;wsp:rsid wsp:val=&quot;00ED6B0E&quot;/&gt;&lt;wsp:rsid wsp:val=&quot;00ED7FB5&quot;/&gt;&lt;wsp:rsid wsp:val=&quot;00EE06CC&quot;/&gt;&lt;wsp:rsid wsp:val=&quot;00EE2FE7&quot;/&gt;&lt;wsp:rsid wsp:val=&quot;00EE30DE&quot;/&gt;&lt;wsp:rsid wsp:val=&quot;00EE49B7&quot;/&gt;&lt;wsp:rsid wsp:val=&quot;00EE774D&quot;/&gt;&lt;wsp:rsid wsp:val=&quot;00EF131B&quot;/&gt;&lt;wsp:rsid wsp:val=&quot;00EF2534&quot;/&gt;&lt;wsp:rsid wsp:val=&quot;00EF4B3F&quot;/&gt;&lt;wsp:rsid wsp:val=&quot;00EF50C0&quot;/&gt;&lt;wsp:rsid wsp:val=&quot;00EF7DA9&quot;/&gt;&lt;wsp:rsid wsp:val=&quot;00F0227D&quot;/&gt;&lt;wsp:rsid wsp:val=&quot;00F04140&quot;/&gt;&lt;wsp:rsid wsp:val=&quot;00F072B5&quot;/&gt;&lt;wsp:rsid wsp:val=&quot;00F10F0B&quot;/&gt;&lt;wsp:rsid wsp:val=&quot;00F12E48&quot;/&gt;&lt;wsp:rsid wsp:val=&quot;00F1449D&quot;/&gt;&lt;wsp:rsid wsp:val=&quot;00F15650&quot;/&gt;&lt;wsp:rsid wsp:val=&quot;00F16454&quot;/&gt;&lt;wsp:rsid wsp:val=&quot;00F1695E&quot;/&gt;&lt;wsp:rsid wsp:val=&quot;00F17243&quot;/&gt;&lt;wsp:rsid wsp:val=&quot;00F20044&quot;/&gt;&lt;wsp:rsid wsp:val=&quot;00F2141D&quot;/&gt;&lt;wsp:rsid wsp:val=&quot;00F24B45&quot;/&gt;&lt;wsp:rsid wsp:val=&quot;00F24E12&quot;/&gt;&lt;wsp:rsid wsp:val=&quot;00F268AF&quot;/&gt;&lt;wsp:rsid wsp:val=&quot;00F27485&quot;/&gt;&lt;wsp:rsid wsp:val=&quot;00F27A8A&quot;/&gt;&lt;wsp:rsid wsp:val=&quot;00F30BAD&quot;/&gt;&lt;wsp:rsid wsp:val=&quot;00F31144&quot;/&gt;&lt;wsp:rsid wsp:val=&quot;00F33110&quot;/&gt;&lt;wsp:rsid wsp:val=&quot;00F33121&quot;/&gt;&lt;wsp:rsid wsp:val=&quot;00F33244&quot;/&gt;&lt;wsp:rsid wsp:val=&quot;00F33632&quot;/&gt;&lt;wsp:rsid wsp:val=&quot;00F3398C&quot;/&gt;&lt;wsp:rsid wsp:val=&quot;00F35464&quot;/&gt;&lt;wsp:rsid wsp:val=&quot;00F35B3A&quot;/&gt;&lt;wsp:rsid wsp:val=&quot;00F36E97&quot;/&gt;&lt;wsp:rsid wsp:val=&quot;00F36FD9&quot;/&gt;&lt;wsp:rsid wsp:val=&quot;00F371ED&quot;/&gt;&lt;wsp:rsid wsp:val=&quot;00F37993&quot;/&gt;&lt;wsp:rsid wsp:val=&quot;00F42E68&quot;/&gt;&lt;wsp:rsid wsp:val=&quot;00F438B7&quot;/&gt;&lt;wsp:rsid wsp:val=&quot;00F44242&quot;/&gt;&lt;wsp:rsid wsp:val=&quot;00F44B88&quot;/&gt;&lt;wsp:rsid wsp:val=&quot;00F44E21&quot;/&gt;&lt;wsp:rsid wsp:val=&quot;00F44F8B&quot;/&gt;&lt;wsp:rsid wsp:val=&quot;00F4546E&quot;/&gt;&lt;wsp:rsid wsp:val=&quot;00F465A2&quot;/&gt;&lt;wsp:rsid wsp:val=&quot;00F46CA8&quot;/&gt;&lt;wsp:rsid wsp:val=&quot;00F50DF7&quot;/&gt;&lt;wsp:rsid wsp:val=&quot;00F51530&quot;/&gt;&lt;wsp:rsid wsp:val=&quot;00F51E60&quot;/&gt;&lt;wsp:rsid wsp:val=&quot;00F54069&quot;/&gt;&lt;wsp:rsid wsp:val=&quot;00F561E9&quot;/&gt;&lt;wsp:rsid wsp:val=&quot;00F56ECD&quot;/&gt;&lt;wsp:rsid wsp:val=&quot;00F579A6&quot;/&gt;&lt;wsp:rsid wsp:val=&quot;00F6085E&quot;/&gt;&lt;wsp:rsid wsp:val=&quot;00F6114F&quot;/&gt;&lt;wsp:rsid wsp:val=&quot;00F61C99&quot;/&gt;&lt;wsp:rsid wsp:val=&quot;00F62F7B&quot;/&gt;&lt;wsp:rsid wsp:val=&quot;00F64261&quot;/&gt;&lt;wsp:rsid wsp:val=&quot;00F64F54&quot;/&gt;&lt;wsp:rsid wsp:val=&quot;00F65E93&quot;/&gt;&lt;wsp:rsid wsp:val=&quot;00F65EB0&quot;/&gt;&lt;wsp:rsid wsp:val=&quot;00F66341&quot;/&gt;&lt;wsp:rsid wsp:val=&quot;00F6675D&quot;/&gt;&lt;wsp:rsid wsp:val=&quot;00F67B61&quot;/&gt;&lt;wsp:rsid wsp:val=&quot;00F700D0&quot;/&gt;&lt;wsp:rsid wsp:val=&quot;00F71CB0&quot;/&gt;&lt;wsp:rsid wsp:val=&quot;00F72470&quot;/&gt;&lt;wsp:rsid wsp:val=&quot;00F73061&quot;/&gt;&lt;wsp:rsid wsp:val=&quot;00F73102&quot;/&gt;&lt;wsp:rsid wsp:val=&quot;00F735EE&quot;/&gt;&lt;wsp:rsid wsp:val=&quot;00F73B7C&quot;/&gt;&lt;wsp:rsid wsp:val=&quot;00F743F0&quot;/&gt;&lt;wsp:rsid wsp:val=&quot;00F75A4B&quot;/&gt;&lt;wsp:rsid wsp:val=&quot;00F75A5D&quot;/&gt;&lt;wsp:rsid wsp:val=&quot;00F763BE&quot;/&gt;&lt;wsp:rsid wsp:val=&quot;00F77FD4&quot;/&gt;&lt;wsp:rsid wsp:val=&quot;00F8138C&quot;/&gt;&lt;wsp:rsid wsp:val=&quot;00F82370&quot;/&gt;&lt;wsp:rsid wsp:val=&quot;00F836CC&quot;/&gt;&lt;wsp:rsid wsp:val=&quot;00F85C38&quot;/&gt;&lt;wsp:rsid wsp:val=&quot;00F85F48&quot;/&gt;&lt;wsp:rsid wsp:val=&quot;00F8613B&quot;/&gt;&lt;wsp:rsid wsp:val=&quot;00F8616A&quot;/&gt;&lt;wsp:rsid wsp:val=&quot;00F87718&quot;/&gt;&lt;wsp:rsid wsp:val=&quot;00F87D49&quot;/&gt;&lt;wsp:rsid wsp:val=&quot;00F9045A&quot;/&gt;&lt;wsp:rsid wsp:val=&quot;00F91C15&quot;/&gt;&lt;wsp:rsid wsp:val=&quot;00F9267F&quot;/&gt;&lt;wsp:rsid wsp:val=&quot;00F936B5&quot;/&gt;&lt;wsp:rsid wsp:val=&quot;00F94718&quot;/&gt;&lt;wsp:rsid wsp:val=&quot;00F956F6&quot;/&gt;&lt;wsp:rsid wsp:val=&quot;00F960D5&quot;/&gt;&lt;wsp:rsid wsp:val=&quot;00F96A59&quot;/&gt;&lt;wsp:rsid wsp:val=&quot;00F96C00&quot;/&gt;&lt;wsp:rsid wsp:val=&quot;00F96C8F&quot;/&gt;&lt;wsp:rsid wsp:val=&quot;00F9700C&quot;/&gt;&lt;wsp:rsid wsp:val=&quot;00FA03FA&quot;/&gt;&lt;wsp:rsid wsp:val=&quot;00FA1496&quot;/&gt;&lt;wsp:rsid wsp:val=&quot;00FA179E&quot;/&gt;&lt;wsp:rsid wsp:val=&quot;00FA1EDA&quot;/&gt;&lt;wsp:rsid wsp:val=&quot;00FA2D64&quot;/&gt;&lt;wsp:rsid wsp:val=&quot;00FA3860&quot;/&gt;&lt;wsp:rsid wsp:val=&quot;00FA5ED4&quot;/&gt;&lt;wsp:rsid wsp:val=&quot;00FA6FE3&quot;/&gt;&lt;wsp:rsid wsp:val=&quot;00FA7C8D&quot;/&gt;&lt;wsp:rsid wsp:val=&quot;00FA7F1C&quot;/&gt;&lt;wsp:rsid wsp:val=&quot;00FB0154&quot;/&gt;&lt;wsp:rsid wsp:val=&quot;00FB157B&quot;/&gt;&lt;wsp:rsid wsp:val=&quot;00FB1E79&quot;/&gt;&lt;wsp:rsid wsp:val=&quot;00FB315A&quot;/&gt;&lt;wsp:rsid wsp:val=&quot;00FB3EA3&quot;/&gt;&lt;wsp:rsid wsp:val=&quot;00FB4272&quot;/&gt;&lt;wsp:rsid wsp:val=&quot;00FB4501&quot;/&gt;&lt;wsp:rsid wsp:val=&quot;00FB4A8F&quot;/&gt;&lt;wsp:rsid wsp:val=&quot;00FB6420&quot;/&gt;&lt;wsp:rsid wsp:val=&quot;00FB7222&quot;/&gt;&lt;wsp:rsid wsp:val=&quot;00FB7F0C&quot;/&gt;&lt;wsp:rsid wsp:val=&quot;00FC05E1&quot;/&gt;&lt;wsp:rsid wsp:val=&quot;00FC1951&quot;/&gt;&lt;wsp:rsid wsp:val=&quot;00FC41DF&quot;/&gt;&lt;wsp:rsid wsp:val=&quot;00FC5572&quot;/&gt;&lt;wsp:rsid wsp:val=&quot;00FC6871&quot;/&gt;&lt;wsp:rsid wsp:val=&quot;00FC6B03&quot;/&gt;&lt;wsp:rsid wsp:val=&quot;00FC792A&quot;/&gt;&lt;wsp:rsid wsp:val=&quot;00FC7E3A&quot;/&gt;&lt;wsp:rsid wsp:val=&quot;00FE233E&quot;/&gt;&lt;wsp:rsid wsp:val=&quot;00FE2DD1&quot;/&gt;&lt;wsp:rsid wsp:val=&quot;00FE3F98&quot;/&gt;&lt;wsp:rsid wsp:val=&quot;00FE4BFF&quot;/&gt;&lt;wsp:rsid wsp:val=&quot;00FF16A3&quot;/&gt;&lt;wsp:rsid wsp:val=&quot;00FF1793&quot;/&gt;&lt;wsp:rsid wsp:val=&quot;00FF28D4&quot;/&gt;&lt;wsp:rsid wsp:val=&quot;00FF2C35&quot;/&gt;&lt;wsp:rsid wsp:val=&quot;00FF329B&quot;/&gt;&lt;wsp:rsid wsp:val=&quot;00FF393C&quot;/&gt;&lt;wsp:rsid wsp:val=&quot;00FF508D&quot;/&gt;&lt;wsp:rsid wsp:val=&quot;00FF60F3&quot;/&gt;&lt;wsp:rsid wsp:val=&quot;00FF7D36&quot;/&gt;&lt;/wsp:rsids&gt;&lt;/w:docPr&gt;&lt;w:body&gt;&lt;wx:sect&gt;&lt;w:p wsp:rsidR=&quot;00000000&quot; wsp:rsidRDefault=&quot;00D43CE4&quot; wsp:rsidP=&quot;00D43CE4&quot;&gt;&lt;m:oMathPara&gt;&lt;m:oMath&gt;&lt;m:d&gt;&lt;m:dPr&gt;&lt;m:begChr m:val=&quot;{&quot;/&gt;&lt;m:endChr m:val=&quot;}&quot;/&gt;&lt;m:ctrlPr&gt;&lt;w:rPr&gt;&lt;w:rFonts w:ascii=&quot;Cambria Math&quot; w:h-ansi=&quot;Cambria Math&quot; w:cs=&quot;Arial&quot;/&gt;&lt;wx:font wx:val=&quot;Cambria Math&quot;/&gt;&lt;w:i/&gt;&lt;w:sz w:val=&quot;24&quot;/&gt;&lt;w:sz-cs w:val=&quot;24&quot;/&gt;&lt;/w:rPr&gt;&lt;/m:ctrlPr&gt;&lt;/m:dPr&gt;&lt;m:e&gt;&lt;m:sSup&gt;&lt;m:sSupPr&gt;&lt;m:ctrlPr&gt;&lt;w:rPr&gt;&lt;w:rFonts w:ascii=&quot;Cambria Math&quot; w:h-ansi=&quot;Cambria Math&quot; w:cs=&quot;Arial&quot;/&gt;&lt;wx:font wx:val=&quot;Cambria Math&quot;/&gt;&lt;w:sz w:val=&quot;24&quot;/&gt;&lt;w:sz-cs w:val=&quot;24&quot;/&gt;&lt;/w:rPr&gt;&lt;/m:ctrlPr&gt;&lt;/m:sSupPr&gt;&lt;m:e&gt;&lt;m:d&gt;&lt;m:dPr&gt;&lt;m:ctrlPr&gt;&lt;w:rPr&gt;&lt;w:rFonts w:ascii=&quot;Cambria Math&quot; w:h-ansi=&quot;Cambria Math&quot; w:cs=&quot;Arial&quot;/&gt;&lt;wx:font wx:val=&quot;Cambria Math&quot;/&gt;&lt;w:sz w:val=&quot;24&quot;/&gt;&lt;w:sz-cs w:val=&quot;24&quot;/&gt;&lt;/w:rPr&gt;&lt;/m:ctrlPr&gt;&lt;/m:dPr&gt;&lt;m:e&gt;&lt;m:r&gt;&lt;m:rPr&gt;&lt;m:sty m:val=&quot;p&quot;/&gt;&lt;/m:rPr&gt;&lt;w:rPr&gt;&lt;w:rFonts w:ascii=&quot;Cambria Math&quot; w:h-ansi=&quot;Cambria Math&quot; w:cs=&quot;Arial&quot;/&gt;&lt;wx:font wx:val=&quot;Cambria Math&quot;/&gt;&lt;w:sz w:val=&quot;24&quot;/&gt;&lt;w:sz-cs w:val=&quot;24&quot;/&gt;&lt;/w:rPr&gt;&lt;m:t&gt;1+Taxa de Juros&lt;/m:t&gt;&lt;/m:r&gt;&lt;/m:e&gt;&lt;/m:d&gt;&lt;/m:e&gt;&lt;m:sup&gt;&lt;m:f&gt;&lt;m:fPr&gt;&lt;m:ctrlPr&gt;&lt;w:rPr&gt;&lt;w:rFonts w:ascii=&quot;Cambria Math&quot; w:h-ansi=&quot;Cambria Math&quot; w:cs=&quot;Arial&quot;/&gt;&lt;wx:font wx:val=&quot;Cambria Math&quot;/&gt;&lt;w:sz w:val=&quot;24&quot;/&gt;&lt;w:sz-cs w:val=&quot;24&quot;/&gt;&lt;/w:rPr&gt;&lt;/m:ctrlPr&gt;&lt;/m:fPr&gt;&lt;m:num&gt;&lt;m:r&gt;&lt;m:rPr&gt;&lt;m:sty m:val=&quot;p&quot;/&gt;&lt;/m:rPr&gt;&lt;w:rPr&gt;&lt;w:rFonts w:ascii=&quot;Cambria Math&quot; w:h-ansi=&quot;Cambria Math&quot; w:cs=&quot;Arial&quot;/&gt;&lt;wx:font wx:val=&quot;Cambria Math&quot;/&gt;&lt;w:sz w:val=&quot;24&quot;/&gt;&lt;w:sz-cs w:val=&quot;24&quot;/&gt;&lt;/w:rPr&gt;&lt;m:t&gt;N&lt;/m:t&gt;&lt;/m:r&gt;&lt;/m:num&gt;&lt;m:den&gt;&lt;m:r&gt;&lt;aml:annotation aml:id=&quot;0&quot; w:type=&quot;Word.Insertion&quot; aml:author=&quot;Maurice Chevalier Deluca Lima&quot; aml:createdate=&quot;2018-04-09T11:31:00Z&quot;&gt;&lt;aml:content&gt;&lt;m:rPr&gt;&lt;m:sty m:val=&quot;p&quot;/&gt;&lt;/m:rPr&gt;&lt;w:rPr&gt;&lt;w:rFonts w:ascii=&quot;Cambria Math&quot; w:h-ansi=&quot;Cambria Math&quot; w:cs=&quot;Arial&quot;/&gt;&lt;wx:font wx:val=&quot;Cambria Math&quot;/&gt;&lt;w:sz w:val=&quot;24&quot;/&gt;&lt;w:sz-cs w:val=&quot;24&quot;/&gt;&lt;/w:rPr&gt;&lt;m:t&gt;y&lt;/m:t&gt;&lt;/aml:content&gt;&lt;/aml:annotation&gt;&lt;/m:r&gt;&lt;m:r&gt;&lt;aml:annotation aml:id=&quot;1&quot; w:type=&quot;Word.Deletion&quot; aml:author=&quot;Maurice Chevalier Deluca Lima&quot; aml:createdate=&quot;2018-04-09T11:31:00Z&quot;&gt;&lt;aml:content&gt;&lt;m:rPr&gt;&lt;m:sty m:val=&quot;p&quot;/&gt;&lt;/m:rPr&gt;&lt;w:rPr&gt;&lt;w:rFonts w:ascii=&quot;Cambria Math&quot; w:h-ansi=&quot;Cambria Math&quot; w:cs=&quot;Arial&quot;/&gt;&lt;wx:font wx:val=&quot;Cambria Math&quot;/&gt;&lt;w:sz w:val=&quot;24&quot;/&gt;&lt;w:sz-cs w:val=&quot;24&quot;/&gt;&lt;/w:rPr&gt;&lt;m:t&gt;360&lt;/m:t&gt;&lt;/aml:content&gt;&lt;/aml:annotation&gt;&lt;/m:r&gt;&lt;/m:den&gt;&lt;/m:f&gt;&lt;/m:sup&gt;&lt;/m:sSup&gt;&lt;m:r&gt;&lt;m:rPr&gt;&lt;m:sty m:val=&quot;p&quot;/&gt;&lt;/m:rPr&gt;&lt;w:rPr&gt;&lt;w:rFonts w:ascii=&quot;Cambria Math&quot; w:h-ansi=&quot;Cambria Math&quot; w:cs=&quot;Arial&quot;/&gt;&lt;wx:font wx:val=&quot;Cambria Math&quot;/&gt;&lt;w:sz w:val=&quot;24&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1" o:title="" chromakey="white"/>
          </v:shape>
        </w:pict>
      </w:r>
      <w:r w:rsidRPr="00C3646D">
        <w:rPr>
          <w:rFonts w:ascii="Arial" w:hAnsi="Arial" w:cs="Arial"/>
          <w:szCs w:val="24"/>
        </w:rPr>
        <w:fldChar w:fldCharType="end"/>
      </w:r>
    </w:p>
    <w:p w14:paraId="72CAB548" w14:textId="77777777" w:rsidR="00A938CF" w:rsidRPr="00C3646D" w:rsidRDefault="00A938CF" w:rsidP="007539A4">
      <w:pPr>
        <w:spacing w:after="120"/>
        <w:ind w:left="3261"/>
        <w:jc w:val="both"/>
        <w:rPr>
          <w:rFonts w:ascii="Arial" w:hAnsi="Arial" w:cs="Arial"/>
          <w:b/>
          <w:szCs w:val="24"/>
        </w:rPr>
      </w:pPr>
      <w:r w:rsidRPr="00C3646D">
        <w:rPr>
          <w:rFonts w:ascii="Arial" w:hAnsi="Arial" w:cs="Arial"/>
          <w:b/>
          <w:szCs w:val="24"/>
        </w:rPr>
        <w:t>onde:</w:t>
      </w:r>
    </w:p>
    <w:p w14:paraId="65997507" w14:textId="77777777" w:rsidR="00A938CF" w:rsidRPr="00210AE8" w:rsidRDefault="00A938CF" w:rsidP="007539A4">
      <w:pPr>
        <w:spacing w:after="120"/>
        <w:ind w:left="3261"/>
        <w:jc w:val="both"/>
        <w:rPr>
          <w:rFonts w:ascii="Arial" w:hAnsi="Arial" w:cs="Arial"/>
          <w:szCs w:val="24"/>
        </w:rPr>
      </w:pPr>
      <w:r w:rsidRPr="00210AE8">
        <w:rPr>
          <w:rFonts w:ascii="Arial" w:hAnsi="Arial" w:cs="Arial"/>
          <w:szCs w:val="24"/>
        </w:rPr>
        <w:t>J</w:t>
      </w:r>
      <w:r w:rsidRPr="00210AE8">
        <w:rPr>
          <w:rFonts w:ascii="Arial" w:hAnsi="Arial" w:cs="Arial"/>
          <w:szCs w:val="24"/>
          <w:vertAlign w:val="subscript"/>
        </w:rPr>
        <w:t xml:space="preserve">n </w:t>
      </w:r>
      <w:r w:rsidRPr="00210AE8">
        <w:rPr>
          <w:rFonts w:ascii="Arial" w:hAnsi="Arial" w:cs="Arial"/>
          <w:szCs w:val="24"/>
        </w:rPr>
        <w:t>:</w:t>
      </w:r>
      <w:r w:rsidRPr="00210AE8">
        <w:rPr>
          <w:rFonts w:ascii="Arial" w:hAnsi="Arial" w:cs="Arial"/>
          <w:szCs w:val="24"/>
        </w:rPr>
        <w:tab/>
        <w:t>Juros devidos pel</w:t>
      </w:r>
      <w:r w:rsidR="002A1B8A">
        <w:rPr>
          <w:rFonts w:ascii="Arial" w:hAnsi="Arial" w:cs="Arial"/>
          <w:szCs w:val="24"/>
        </w:rPr>
        <w:t>o Cliente</w:t>
      </w:r>
      <w:r w:rsidR="004D0536">
        <w:rPr>
          <w:rFonts w:ascii="Arial" w:hAnsi="Arial" w:cs="Arial"/>
          <w:szCs w:val="24"/>
        </w:rPr>
        <w:t xml:space="preserve"> Final</w:t>
      </w:r>
      <w:r w:rsidRPr="00210AE8">
        <w:rPr>
          <w:rFonts w:ascii="Arial" w:hAnsi="Arial" w:cs="Arial"/>
          <w:szCs w:val="24"/>
        </w:rPr>
        <w:t>, em R$, no  momento “n”;</w:t>
      </w:r>
    </w:p>
    <w:p w14:paraId="4B2B80B5" w14:textId="77777777" w:rsidR="00A938CF" w:rsidRPr="00210AE8" w:rsidRDefault="00A938CF" w:rsidP="007539A4">
      <w:pPr>
        <w:spacing w:after="120"/>
        <w:ind w:left="3261"/>
        <w:jc w:val="both"/>
        <w:rPr>
          <w:rFonts w:ascii="Arial" w:hAnsi="Arial" w:cs="Arial"/>
          <w:szCs w:val="24"/>
        </w:rPr>
      </w:pPr>
      <w:r w:rsidRPr="00210AE8">
        <w:rPr>
          <w:rFonts w:ascii="Arial" w:hAnsi="Arial" w:cs="Arial"/>
          <w:szCs w:val="24"/>
        </w:rPr>
        <w:t>SD</w:t>
      </w:r>
      <w:r w:rsidRPr="00210AE8">
        <w:rPr>
          <w:rFonts w:ascii="Arial" w:hAnsi="Arial" w:cs="Arial"/>
          <w:szCs w:val="24"/>
          <w:vertAlign w:val="subscript"/>
        </w:rPr>
        <w:t>n-1</w:t>
      </w:r>
      <w:r w:rsidRPr="00210AE8">
        <w:rPr>
          <w:rFonts w:ascii="Arial" w:hAnsi="Arial" w:cs="Arial"/>
          <w:szCs w:val="24"/>
        </w:rPr>
        <w:t>:</w:t>
      </w:r>
      <w:r w:rsidRPr="00210AE8">
        <w:rPr>
          <w:rFonts w:ascii="Arial" w:hAnsi="Arial" w:cs="Arial"/>
          <w:szCs w:val="24"/>
        </w:rPr>
        <w:tab/>
        <w:t xml:space="preserve"> Saldo Devedor, em R$, no momento “n-1”;</w:t>
      </w:r>
    </w:p>
    <w:p w14:paraId="5EF5808F" w14:textId="77777777" w:rsidR="00A938CF" w:rsidRPr="00694DB7" w:rsidRDefault="00A938CF" w:rsidP="007539A4">
      <w:pPr>
        <w:spacing w:after="120"/>
        <w:ind w:left="3261"/>
        <w:jc w:val="both"/>
        <w:rPr>
          <w:rFonts w:ascii="Arial" w:hAnsi="Arial" w:cs="Arial"/>
          <w:b/>
          <w:i/>
          <w:snapToGrid w:val="0"/>
          <w:color w:val="000099"/>
          <w:sz w:val="20"/>
        </w:rPr>
      </w:pPr>
      <w:r w:rsidRPr="00210AE8">
        <w:rPr>
          <w:rFonts w:ascii="Arial" w:hAnsi="Arial" w:cs="Arial"/>
          <w:szCs w:val="24"/>
        </w:rPr>
        <w:t xml:space="preserve">N:  Número de dias existentes entre a data de cada evento financeiro e a data de vencimento ou liquidação da obrigação, considerando-se como evento financeiro todo e qualquer fato de natureza financeira do qual possa resultar alteração </w:t>
      </w:r>
      <w:r w:rsidRPr="00C3646D">
        <w:rPr>
          <w:rFonts w:ascii="Arial" w:hAnsi="Arial" w:cs="Arial"/>
          <w:szCs w:val="24"/>
        </w:rPr>
        <w:t>do</w:t>
      </w:r>
      <w:r w:rsidRPr="00210AE8">
        <w:rPr>
          <w:rFonts w:ascii="Arial" w:hAnsi="Arial" w:cs="Arial"/>
          <w:szCs w:val="24"/>
        </w:rPr>
        <w:t xml:space="preserve"> saldo devedor do contrato; </w:t>
      </w:r>
    </w:p>
    <w:p w14:paraId="0B51E1DE" w14:textId="77777777" w:rsidR="00A938CF" w:rsidRPr="00694DB7" w:rsidRDefault="00A938CF" w:rsidP="007539A4">
      <w:pPr>
        <w:spacing w:after="120"/>
        <w:ind w:left="3261"/>
        <w:jc w:val="both"/>
        <w:rPr>
          <w:rFonts w:ascii="Arial" w:hAnsi="Arial" w:cs="Arial"/>
          <w:b/>
          <w:i/>
          <w:snapToGrid w:val="0"/>
          <w:color w:val="000099"/>
          <w:sz w:val="20"/>
        </w:rPr>
      </w:pPr>
      <w:r>
        <w:rPr>
          <w:rFonts w:ascii="Arial" w:hAnsi="Arial" w:cs="Arial"/>
          <w:szCs w:val="24"/>
        </w:rPr>
        <w:lastRenderedPageBreak/>
        <w:t>Y: Quantidade de dias no ano civil, podendo ser 365 ou 366, conforme o caso; e</w:t>
      </w:r>
      <w:r w:rsidR="00694DB7">
        <w:rPr>
          <w:rFonts w:ascii="Arial" w:hAnsi="Arial" w:cs="Arial"/>
          <w:szCs w:val="24"/>
        </w:rPr>
        <w:t xml:space="preserve"> </w:t>
      </w:r>
    </w:p>
    <w:p w14:paraId="5F52B50C" w14:textId="77777777" w:rsidR="00A938CF" w:rsidRDefault="00A938CF" w:rsidP="007539A4">
      <w:pPr>
        <w:spacing w:before="120" w:after="120"/>
        <w:ind w:left="3261"/>
        <w:jc w:val="both"/>
        <w:rPr>
          <w:rFonts w:ascii="Arial" w:hAnsi="Arial" w:cs="Arial"/>
          <w:b/>
          <w:i/>
          <w:snapToGrid w:val="0"/>
          <w:color w:val="000099"/>
          <w:sz w:val="20"/>
        </w:rPr>
      </w:pPr>
      <w:r w:rsidRPr="00C3646D">
        <w:rPr>
          <w:rFonts w:ascii="Arial" w:hAnsi="Arial" w:cs="Arial"/>
          <w:szCs w:val="24"/>
        </w:rPr>
        <w:t xml:space="preserve">Taxa de Juros: </w:t>
      </w:r>
      <w:r w:rsidRPr="00CF12FB">
        <w:rPr>
          <w:rFonts w:ascii="Arial" w:hAnsi="Arial" w:cs="Arial"/>
          <w:szCs w:val="24"/>
        </w:rPr>
        <w:t>é o produto</w:t>
      </w:r>
      <w:r w:rsidRPr="00C3646D">
        <w:rPr>
          <w:rFonts w:ascii="Arial" w:hAnsi="Arial" w:cs="Arial"/>
          <w:szCs w:val="24"/>
        </w:rPr>
        <w:t xml:space="preserve"> do Custo Financeiro TFB, da Remuneração do BNDES e da Remuneração da Instituição Financeira Credenciada</w:t>
      </w:r>
      <w:r>
        <w:rPr>
          <w:rFonts w:ascii="Arial" w:hAnsi="Arial" w:cs="Arial"/>
          <w:szCs w:val="24"/>
        </w:rPr>
        <w:t xml:space="preserve">. </w:t>
      </w:r>
    </w:p>
    <w:p w14:paraId="02F87E6E" w14:textId="1EA30834" w:rsidR="003767A6" w:rsidRDefault="003767A6" w:rsidP="00DA5A91">
      <w:pPr>
        <w:pStyle w:val="BodyText25"/>
        <w:numPr>
          <w:ilvl w:val="0"/>
          <w:numId w:val="30"/>
        </w:numPr>
        <w:ind w:left="3261" w:hanging="426"/>
        <w:rPr>
          <w:rFonts w:cs="Arial"/>
          <w:b/>
          <w:i/>
          <w:snapToGrid w:val="0"/>
          <w:color w:val="000099"/>
          <w:sz w:val="20"/>
        </w:rPr>
      </w:pPr>
      <w:r w:rsidRPr="003767A6">
        <w:rPr>
          <w:rFonts w:cs="Arial"/>
          <w:szCs w:val="24"/>
        </w:rPr>
        <w:t xml:space="preserve">Na </w:t>
      </w:r>
      <w:r w:rsidRPr="003767A6">
        <w:rPr>
          <w:rFonts w:cs="Arial"/>
        </w:rPr>
        <w:t>hipótese de operação sujeita ao envio de documentação anexa ao protocolo d</w:t>
      </w:r>
      <w:r w:rsidR="00E307F5">
        <w:rPr>
          <w:rFonts w:cs="Arial"/>
        </w:rPr>
        <w:t>a</w:t>
      </w:r>
      <w:r w:rsidRPr="003767A6">
        <w:rPr>
          <w:rFonts w:cs="Arial"/>
        </w:rPr>
        <w:t xml:space="preserve"> </w:t>
      </w:r>
      <w:r w:rsidR="00E307F5">
        <w:rPr>
          <w:rFonts w:cs="Arial"/>
        </w:rPr>
        <w:t>operação</w:t>
      </w:r>
      <w:r w:rsidRPr="003767A6">
        <w:rPr>
          <w:rFonts w:cs="Arial"/>
        </w:rPr>
        <w:t>, é obrigatório que seja utilizada a TFB</w:t>
      </w:r>
      <w:r w:rsidR="000C24F1">
        <w:rPr>
          <w:rFonts w:cs="Arial"/>
        </w:rPr>
        <w:t xml:space="preserve"> ou </w:t>
      </w:r>
      <w:r w:rsidR="00B814D2">
        <w:rPr>
          <w:rFonts w:cs="Arial"/>
        </w:rPr>
        <w:t xml:space="preserve">a </w:t>
      </w:r>
      <w:r w:rsidR="000C24F1">
        <w:rPr>
          <w:rFonts w:cs="Arial"/>
        </w:rPr>
        <w:t>TFBD</w:t>
      </w:r>
      <w:r w:rsidRPr="003767A6">
        <w:rPr>
          <w:rFonts w:cs="Arial"/>
        </w:rPr>
        <w:t xml:space="preserve"> válida na data da contratação d</w:t>
      </w:r>
      <w:r w:rsidR="00A82A86">
        <w:rPr>
          <w:rFonts w:cs="Arial"/>
        </w:rPr>
        <w:t xml:space="preserve">a operação de crédito com </w:t>
      </w:r>
      <w:r w:rsidR="002A1B8A">
        <w:rPr>
          <w:rFonts w:cs="Arial"/>
        </w:rPr>
        <w:t>o Cliente</w:t>
      </w:r>
      <w:r w:rsidR="004D0536">
        <w:rPr>
          <w:rFonts w:cs="Arial"/>
        </w:rPr>
        <w:t xml:space="preserve"> Final</w:t>
      </w:r>
      <w:r w:rsidR="00B814D2">
        <w:rPr>
          <w:rFonts w:cs="Arial"/>
        </w:rPr>
        <w:t>,</w:t>
      </w:r>
      <w:r w:rsidR="00F13F70" w:rsidRPr="00F13F70">
        <w:rPr>
          <w:rFonts w:cs="Arial"/>
        </w:rPr>
        <w:t xml:space="preserve"> </w:t>
      </w:r>
      <w:r w:rsidR="00F13F70" w:rsidRPr="003767A6">
        <w:rPr>
          <w:rFonts w:cs="Arial"/>
        </w:rPr>
        <w:t>sendo, portanto, vedada, nessa hipótese, a utilização da TFB</w:t>
      </w:r>
      <w:r w:rsidR="00986F7E">
        <w:rPr>
          <w:rFonts w:cs="Arial"/>
        </w:rPr>
        <w:t xml:space="preserve"> ou da TFBD</w:t>
      </w:r>
      <w:r w:rsidR="00F13F70" w:rsidRPr="003767A6">
        <w:rPr>
          <w:rFonts w:cs="Arial"/>
        </w:rPr>
        <w:t xml:space="preserve"> da data de protocolo d</w:t>
      </w:r>
      <w:r w:rsidR="00E307F5">
        <w:rPr>
          <w:rFonts w:cs="Arial"/>
        </w:rPr>
        <w:t>a</w:t>
      </w:r>
      <w:r w:rsidR="00F13F70" w:rsidRPr="003767A6">
        <w:rPr>
          <w:rFonts w:cs="Arial"/>
        </w:rPr>
        <w:t xml:space="preserve"> </w:t>
      </w:r>
      <w:r w:rsidR="00E307F5">
        <w:rPr>
          <w:rFonts w:cs="Arial"/>
        </w:rPr>
        <w:t>operação</w:t>
      </w:r>
      <w:r w:rsidR="00F13F70" w:rsidRPr="003767A6">
        <w:rPr>
          <w:rFonts w:cs="Arial"/>
        </w:rPr>
        <w:t xml:space="preserve"> junto ao </w:t>
      </w:r>
      <w:r w:rsidR="00E307F5">
        <w:rPr>
          <w:rFonts w:cs="Arial"/>
        </w:rPr>
        <w:t xml:space="preserve">Sistema </w:t>
      </w:r>
      <w:r w:rsidR="00F13F70" w:rsidRPr="003767A6">
        <w:rPr>
          <w:rFonts w:cs="Arial"/>
        </w:rPr>
        <w:t>BNDES</w:t>
      </w:r>
      <w:r w:rsidRPr="00DA5A91">
        <w:rPr>
          <w:rFonts w:cs="Arial"/>
          <w:snapToGrid w:val="0"/>
          <w:sz w:val="20"/>
        </w:rPr>
        <w:t>.</w:t>
      </w:r>
      <w:r w:rsidR="00986F7E" w:rsidRPr="00986F7E">
        <w:rPr>
          <w:rFonts w:cs="Arial"/>
          <w:b/>
          <w:i/>
          <w:color w:val="000099"/>
          <w:sz w:val="20"/>
        </w:rPr>
        <w:t xml:space="preserve"> </w:t>
      </w:r>
      <w:r w:rsidR="00986F7E" w:rsidRPr="00A37634">
        <w:rPr>
          <w:rFonts w:cs="Arial"/>
          <w:b/>
          <w:i/>
          <w:color w:val="000099"/>
          <w:sz w:val="20"/>
        </w:rPr>
        <w:t>(Alterado pela Circular SUP/ADIG Nº 10/2023-BNDES, de 18.04.2023).</w:t>
      </w:r>
      <w:r w:rsidR="00AA399E" w:rsidRPr="00AA399E">
        <w:rPr>
          <w:rFonts w:cs="Arial"/>
          <w:b/>
          <w:i/>
          <w:snapToGrid w:val="0"/>
          <w:color w:val="000099"/>
          <w:sz w:val="20"/>
        </w:rPr>
        <w:t xml:space="preserve"> </w:t>
      </w:r>
    </w:p>
    <w:p w14:paraId="3FF739EB" w14:textId="32D352CD" w:rsidR="00FF399A" w:rsidRPr="00FF399A" w:rsidRDefault="00FF399A" w:rsidP="00FF399A">
      <w:pPr>
        <w:numPr>
          <w:ilvl w:val="4"/>
          <w:numId w:val="3"/>
        </w:numPr>
        <w:tabs>
          <w:tab w:val="clear" w:pos="2520"/>
          <w:tab w:val="num" w:pos="2835"/>
        </w:tabs>
        <w:spacing w:before="120" w:after="120"/>
        <w:ind w:left="2835" w:hanging="992"/>
        <w:jc w:val="both"/>
        <w:rPr>
          <w:rFonts w:ascii="Arial" w:hAnsi="Arial"/>
          <w:b/>
          <w:bCs/>
        </w:rPr>
      </w:pPr>
      <w:r w:rsidRPr="00FF399A">
        <w:rPr>
          <w:rFonts w:ascii="Arial" w:hAnsi="Arial"/>
          <w:b/>
          <w:bCs/>
        </w:rPr>
        <w:t>Taxa Prefixada FAT – Pré5 e Taxa Prefixada FAT MPME – Pré3</w:t>
      </w:r>
      <w:r>
        <w:rPr>
          <w:rFonts w:ascii="Arial" w:hAnsi="Arial"/>
          <w:b/>
          <w:bCs/>
        </w:rPr>
        <w:t xml:space="preserve"> </w:t>
      </w:r>
      <w:r w:rsidRPr="00FF399A">
        <w:rPr>
          <w:rFonts w:ascii="Arial" w:hAnsi="Arial" w:cs="Arial"/>
          <w:b/>
          <w:i/>
          <w:color w:val="000099"/>
          <w:sz w:val="20"/>
        </w:rPr>
        <w:t>(Incluído pela Circular SUP/ADIG Nº 36/2025-BNDES, de 05.05.2025).</w:t>
      </w:r>
    </w:p>
    <w:p w14:paraId="4F95DB3B" w14:textId="0E635C2D" w:rsidR="00FF399A" w:rsidRPr="008B7B95" w:rsidRDefault="00FF399A" w:rsidP="00FF399A">
      <w:pPr>
        <w:pStyle w:val="BNDES"/>
        <w:spacing w:before="120" w:after="120"/>
        <w:ind w:left="2835"/>
      </w:pPr>
      <w:r w:rsidRPr="00FE26D1">
        <w:t xml:space="preserve">Apenas quando se tratar de operação de crédito que tenha como </w:t>
      </w:r>
      <w:r w:rsidRPr="008B7B95">
        <w:t>Custo Financeiro a Taxa Prefixada FAT – Pré5 ou Taxa Prefixada FAT MPME – Pré3</w:t>
      </w:r>
      <w:r>
        <w:t>,</w:t>
      </w:r>
      <w:r w:rsidRPr="008B7B95">
        <w:t xml:space="preserve"> </w:t>
      </w:r>
      <w:r w:rsidRPr="00FE26D1">
        <w:t>deverá ser observado o q</w:t>
      </w:r>
      <w:r w:rsidRPr="001352D9">
        <w:t>ue se segue</w:t>
      </w:r>
      <w:r w:rsidRPr="008B7B95">
        <w:t>:</w:t>
      </w:r>
      <w:r>
        <w:t xml:space="preserve"> </w:t>
      </w:r>
    </w:p>
    <w:p w14:paraId="430858D9" w14:textId="77777777" w:rsidR="00FF399A" w:rsidRPr="008B7B95" w:rsidRDefault="00FF399A" w:rsidP="00FF399A">
      <w:pPr>
        <w:pStyle w:val="BNDES"/>
        <w:numPr>
          <w:ilvl w:val="0"/>
          <w:numId w:val="41"/>
        </w:numPr>
        <w:tabs>
          <w:tab w:val="left" w:pos="3261"/>
        </w:tabs>
        <w:spacing w:before="120" w:after="120"/>
        <w:ind w:left="3261" w:hanging="426"/>
        <w:rPr>
          <w:rFonts w:cs="Arial"/>
          <w:szCs w:val="24"/>
        </w:rPr>
      </w:pPr>
      <w:r w:rsidRPr="008B7B95">
        <w:rPr>
          <w:rFonts w:cs="Arial"/>
          <w:szCs w:val="24"/>
        </w:rPr>
        <w:t>A Instituição Financeira Credenciada deverá utilizar na operação de crédito a Taxa Prefixada FAT – Pré5 e Taxa Prefixada FAT MPME – Pré3 válida na data da contratação da operação de crédito com o Cliente Final.</w:t>
      </w:r>
    </w:p>
    <w:p w14:paraId="324564AF" w14:textId="77777777" w:rsidR="00FF399A" w:rsidRPr="00101550" w:rsidRDefault="00FF399A" w:rsidP="00FF399A">
      <w:pPr>
        <w:pStyle w:val="BNDES"/>
        <w:numPr>
          <w:ilvl w:val="0"/>
          <w:numId w:val="41"/>
        </w:numPr>
        <w:tabs>
          <w:tab w:val="left" w:pos="3261"/>
        </w:tabs>
        <w:spacing w:before="120" w:after="120"/>
        <w:ind w:left="3261" w:hanging="426"/>
        <w:rPr>
          <w:rFonts w:cs="Arial"/>
          <w:szCs w:val="24"/>
        </w:rPr>
      </w:pPr>
      <w:r w:rsidRPr="00210AE8">
        <w:rPr>
          <w:rFonts w:cs="Arial"/>
          <w:szCs w:val="24"/>
        </w:rPr>
        <w:t>Sistemática de Cálculo: os juros devidos pel</w:t>
      </w:r>
      <w:r>
        <w:rPr>
          <w:rFonts w:cs="Arial"/>
          <w:szCs w:val="24"/>
        </w:rPr>
        <w:t>o Cliente Final</w:t>
      </w:r>
      <w:r w:rsidRPr="00210AE8">
        <w:rPr>
          <w:rFonts w:cs="Arial"/>
          <w:szCs w:val="24"/>
        </w:rPr>
        <w:t xml:space="preserve"> deverão ser calculados e exigidos segundo a seguinte fórmula:</w:t>
      </w:r>
    </w:p>
    <w:p w14:paraId="2B345DF9" w14:textId="2E461390"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J</w:t>
      </w:r>
      <w:r w:rsidRPr="001A42D4">
        <w:rPr>
          <w:rFonts w:cs="Arial"/>
          <w:szCs w:val="24"/>
          <w:vertAlign w:val="subscript"/>
        </w:rPr>
        <w:t>n</w:t>
      </w:r>
      <w:r w:rsidRPr="00B4610E">
        <w:rPr>
          <w:rFonts w:cs="Arial"/>
          <w:szCs w:val="24"/>
        </w:rPr>
        <w:t xml:space="preserve">  = SD</w:t>
      </w:r>
      <w:r w:rsidRPr="001A42D4">
        <w:rPr>
          <w:rFonts w:cs="Arial"/>
          <w:szCs w:val="24"/>
          <w:vertAlign w:val="subscript"/>
        </w:rPr>
        <w:t>n-1</w:t>
      </w:r>
      <w:r w:rsidRPr="00B4610E">
        <w:rPr>
          <w:rFonts w:cs="Arial"/>
          <w:szCs w:val="24"/>
        </w:rPr>
        <w:t xml:space="preserve"> •  </w:t>
      </w:r>
      <w:r w:rsidRPr="00FF399A">
        <w:rPr>
          <w:rFonts w:cs="Arial"/>
          <w:szCs w:val="24"/>
        </w:rPr>
        <w:fldChar w:fldCharType="begin"/>
      </w:r>
      <w:r w:rsidRPr="00FF399A">
        <w:rPr>
          <w:rFonts w:cs="Arial"/>
          <w:szCs w:val="24"/>
        </w:rPr>
        <w:instrText xml:space="preserve"> QUOTE </w:instrText>
      </w:r>
      <w:r w:rsidR="00E47E7D">
        <w:rPr>
          <w:position w:val="-17"/>
        </w:rPr>
        <w:pict w14:anchorId="5F6AB0E9">
          <v:shape id="_x0000_i1027" type="#_x0000_t75" style="width:136.5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570&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9A6570&quot; wsp:rsidRDefault=&quot;009A6570&quot; wsp:rsidP=&quot;009A6570&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cs="Arial"/>
          <w:szCs w:val="24"/>
        </w:rPr>
        <w:instrText xml:space="preserve"> </w:instrText>
      </w:r>
      <w:r w:rsidRPr="00FF399A">
        <w:rPr>
          <w:rFonts w:cs="Arial"/>
          <w:szCs w:val="24"/>
        </w:rPr>
        <w:fldChar w:fldCharType="separate"/>
      </w:r>
      <w:r w:rsidR="00E47E7D">
        <w:rPr>
          <w:position w:val="-17"/>
        </w:rPr>
        <w:pict w14:anchorId="73D43019">
          <v:shape id="_x0000_i1028" type="#_x0000_t75" style="width:136.5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570&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9A6570&quot; wsp:rsidRDefault=&quot;009A6570&quot; wsp:rsidP=&quot;009A6570&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cs="Arial"/>
          <w:szCs w:val="24"/>
        </w:rPr>
        <w:fldChar w:fldCharType="end"/>
      </w:r>
    </w:p>
    <w:p w14:paraId="1305EF7A" w14:textId="77777777" w:rsidR="00FF399A" w:rsidRPr="001A42D4" w:rsidRDefault="00FF399A" w:rsidP="00FF399A">
      <w:pPr>
        <w:pStyle w:val="BNDES"/>
        <w:tabs>
          <w:tab w:val="left" w:pos="3261"/>
        </w:tabs>
        <w:spacing w:before="120" w:after="120"/>
        <w:ind w:left="3261"/>
        <w:rPr>
          <w:rFonts w:cs="Arial"/>
          <w:b/>
          <w:bCs/>
          <w:szCs w:val="24"/>
        </w:rPr>
      </w:pPr>
      <w:r w:rsidRPr="001A42D4">
        <w:rPr>
          <w:rFonts w:cs="Arial"/>
          <w:b/>
          <w:bCs/>
          <w:szCs w:val="24"/>
        </w:rPr>
        <w:t>onde:</w:t>
      </w:r>
    </w:p>
    <w:p w14:paraId="65C0E2E0"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J</w:t>
      </w:r>
      <w:r w:rsidRPr="001A42D4">
        <w:rPr>
          <w:rFonts w:cs="Arial"/>
          <w:szCs w:val="24"/>
          <w:vertAlign w:val="subscript"/>
        </w:rPr>
        <w:t>n</w:t>
      </w:r>
      <w:r w:rsidRPr="00B4610E">
        <w:rPr>
          <w:rFonts w:cs="Arial"/>
          <w:szCs w:val="24"/>
        </w:rPr>
        <w:t>:</w:t>
      </w:r>
      <w:r>
        <w:rPr>
          <w:rFonts w:cs="Arial"/>
          <w:szCs w:val="24"/>
        </w:rPr>
        <w:t xml:space="preserve"> </w:t>
      </w:r>
      <w:r w:rsidRPr="00B4610E">
        <w:rPr>
          <w:rFonts w:cs="Arial"/>
          <w:szCs w:val="24"/>
        </w:rPr>
        <w:t>Juros devidos pelo Cliente Final, em R$, no momento “n”;</w:t>
      </w:r>
    </w:p>
    <w:p w14:paraId="33CC971F"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SD</w:t>
      </w:r>
      <w:r w:rsidRPr="001A42D4">
        <w:rPr>
          <w:rFonts w:cs="Arial"/>
          <w:szCs w:val="24"/>
          <w:vertAlign w:val="subscript"/>
        </w:rPr>
        <w:t>n-1</w:t>
      </w:r>
      <w:r w:rsidRPr="00B4610E">
        <w:rPr>
          <w:rFonts w:cs="Arial"/>
          <w:szCs w:val="24"/>
        </w:rPr>
        <w:t>:</w:t>
      </w:r>
      <w:r>
        <w:rPr>
          <w:rFonts w:cs="Arial"/>
          <w:szCs w:val="24"/>
        </w:rPr>
        <w:t xml:space="preserve"> </w:t>
      </w:r>
      <w:r w:rsidRPr="00B4610E">
        <w:rPr>
          <w:rFonts w:cs="Arial"/>
          <w:szCs w:val="24"/>
        </w:rPr>
        <w:t>Saldo Devedor, em R$, no momento “n-1”;</w:t>
      </w:r>
    </w:p>
    <w:p w14:paraId="4ACE61BE"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N:</w:t>
      </w:r>
      <w:r>
        <w:rPr>
          <w:rFonts w:cs="Arial"/>
          <w:szCs w:val="24"/>
        </w:rPr>
        <w:t xml:space="preserve"> </w:t>
      </w:r>
      <w:r w:rsidRPr="00B4610E">
        <w:rPr>
          <w:rFonts w:cs="Arial"/>
          <w:szCs w:val="24"/>
        </w:rPr>
        <w:t xml:space="preserve">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6A889BEC"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Y:</w:t>
      </w:r>
      <w:r>
        <w:rPr>
          <w:rFonts w:cs="Arial"/>
          <w:szCs w:val="24"/>
        </w:rPr>
        <w:t xml:space="preserve"> </w:t>
      </w:r>
      <w:r w:rsidRPr="00B4610E">
        <w:rPr>
          <w:rFonts w:cs="Arial"/>
          <w:szCs w:val="24"/>
        </w:rPr>
        <w:t xml:space="preserve">Quantidade de dias no ano civil, podendo ser 365 ou 366, conforme o caso; e </w:t>
      </w:r>
    </w:p>
    <w:p w14:paraId="15D2AE23" w14:textId="77777777" w:rsidR="00FF399A" w:rsidRDefault="00FF399A" w:rsidP="00FF399A">
      <w:pPr>
        <w:pStyle w:val="BNDES"/>
        <w:tabs>
          <w:tab w:val="left" w:pos="3261"/>
        </w:tabs>
        <w:spacing w:before="120" w:after="120"/>
        <w:ind w:left="3261"/>
        <w:rPr>
          <w:rFonts w:cs="Arial"/>
          <w:szCs w:val="24"/>
        </w:rPr>
      </w:pPr>
      <w:r w:rsidRPr="00B4610E">
        <w:rPr>
          <w:rFonts w:cs="Arial"/>
          <w:szCs w:val="24"/>
        </w:rPr>
        <w:lastRenderedPageBreak/>
        <w:t xml:space="preserve">Taxa de Juros: </w:t>
      </w:r>
      <w:r>
        <w:rPr>
          <w:rFonts w:cs="Arial"/>
          <w:szCs w:val="24"/>
        </w:rPr>
        <w:t>É</w:t>
      </w:r>
      <w:r w:rsidRPr="00B4610E">
        <w:rPr>
          <w:rFonts w:cs="Arial"/>
          <w:szCs w:val="24"/>
        </w:rPr>
        <w:t xml:space="preserve"> o produto do Custo Financeiro, da Remuneração do BNDES e da Remuneração da Instituição Financeira Credenciada.</w:t>
      </w:r>
    </w:p>
    <w:p w14:paraId="4E6F42CA" w14:textId="77777777" w:rsidR="00FF399A" w:rsidRDefault="00FF399A" w:rsidP="00FF399A">
      <w:pPr>
        <w:pStyle w:val="BNDES"/>
        <w:numPr>
          <w:ilvl w:val="0"/>
          <w:numId w:val="41"/>
        </w:numPr>
        <w:tabs>
          <w:tab w:val="left" w:pos="3261"/>
        </w:tabs>
        <w:spacing w:before="120" w:after="120"/>
        <w:ind w:left="3261" w:hanging="426"/>
        <w:rPr>
          <w:rFonts w:cs="Arial"/>
          <w:szCs w:val="24"/>
        </w:rPr>
      </w:pPr>
      <w:r>
        <w:rPr>
          <w:rFonts w:cs="Arial"/>
          <w:szCs w:val="24"/>
        </w:rPr>
        <w:t>Não será permitida a capitalização de juros</w:t>
      </w:r>
      <w:r w:rsidRPr="008B7B95">
        <w:rPr>
          <w:rFonts w:cs="Arial"/>
          <w:szCs w:val="24"/>
        </w:rPr>
        <w:t>.</w:t>
      </w:r>
    </w:p>
    <w:p w14:paraId="640250CE" w14:textId="3A1C6DBA" w:rsidR="00FF399A" w:rsidRDefault="00FF399A" w:rsidP="00FF399A">
      <w:pPr>
        <w:numPr>
          <w:ilvl w:val="4"/>
          <w:numId w:val="3"/>
        </w:numPr>
        <w:tabs>
          <w:tab w:val="clear" w:pos="2520"/>
          <w:tab w:val="num" w:pos="2835"/>
        </w:tabs>
        <w:spacing w:before="120" w:after="120"/>
        <w:ind w:left="2835" w:hanging="992"/>
        <w:jc w:val="both"/>
        <w:rPr>
          <w:rFonts w:ascii="Arial" w:hAnsi="Arial"/>
          <w:b/>
          <w:bCs/>
        </w:rPr>
      </w:pPr>
      <w:r w:rsidRPr="00FF399A">
        <w:rPr>
          <w:rFonts w:ascii="Arial" w:hAnsi="Arial"/>
          <w:b/>
          <w:bCs/>
        </w:rPr>
        <w:t>Taxa Fixa Composta e Taxa Fixa Composta MPME</w:t>
      </w:r>
      <w:r>
        <w:rPr>
          <w:rFonts w:ascii="Arial" w:hAnsi="Arial"/>
          <w:b/>
          <w:bCs/>
        </w:rPr>
        <w:t xml:space="preserve"> </w:t>
      </w:r>
      <w:r w:rsidRPr="00FF399A">
        <w:rPr>
          <w:rFonts w:ascii="Arial" w:hAnsi="Arial" w:cs="Arial"/>
          <w:b/>
          <w:i/>
          <w:color w:val="000099"/>
          <w:sz w:val="20"/>
        </w:rPr>
        <w:t>(Incluído pela Circular SUP/ADIG Nº 36/2025-BNDES, de 05.05.2025).</w:t>
      </w:r>
    </w:p>
    <w:p w14:paraId="1F7E4595" w14:textId="77777777" w:rsidR="00FF399A" w:rsidRDefault="00FF399A" w:rsidP="00FF399A">
      <w:pPr>
        <w:pStyle w:val="BNDES"/>
        <w:spacing w:before="120" w:after="120"/>
        <w:ind w:left="2835"/>
      </w:pPr>
      <w:r w:rsidRPr="00FE26D1">
        <w:t xml:space="preserve">Apenas quando se tratar de operação de crédito que tenha como Custo Financeiro a Taxa Fixa </w:t>
      </w:r>
      <w:r>
        <w:t>Composta ou a Taxa Fixa Composta MPME</w:t>
      </w:r>
      <w:r w:rsidRPr="00FE26D1">
        <w:t>, deverá ser observado o q</w:t>
      </w:r>
      <w:r w:rsidRPr="001352D9">
        <w:t>ue se segue:</w:t>
      </w:r>
    </w:p>
    <w:p w14:paraId="4A402FD5" w14:textId="77777777" w:rsidR="00FF399A" w:rsidRDefault="00FF399A" w:rsidP="00FF399A">
      <w:pPr>
        <w:pStyle w:val="BNDES"/>
        <w:numPr>
          <w:ilvl w:val="0"/>
          <w:numId w:val="43"/>
        </w:numPr>
        <w:tabs>
          <w:tab w:val="left" w:pos="3261"/>
        </w:tabs>
        <w:spacing w:before="120" w:after="120"/>
        <w:ind w:left="3261" w:hanging="426"/>
        <w:rPr>
          <w:lang w:val="pt-PT"/>
        </w:rPr>
      </w:pPr>
      <w:r>
        <w:t xml:space="preserve">O BNDES divulgará, na página eletrônica </w:t>
      </w:r>
      <w:r w:rsidRPr="00F0611C">
        <w:rPr>
          <w:b/>
        </w:rPr>
        <w:t>https://bndes.gov.br/</w:t>
      </w:r>
      <w:r w:rsidRPr="00B90C3E">
        <w:rPr>
          <w:b/>
          <w:bCs/>
        </w:rPr>
        <w:t>moedas</w:t>
      </w:r>
      <w:r>
        <w:rPr>
          <w:rFonts w:cs="Arial"/>
          <w:szCs w:val="24"/>
        </w:rPr>
        <w:t xml:space="preserve">, </w:t>
      </w:r>
      <w:r>
        <w:t>o valor da Taxa Fixa Composta e da Taxa Fixa Composta MPME válida a ser adotada, a qual será diferenciada por faixas de enquadramento em razão do Prazo Total da operação e do Prazo Máximo indicado pela Instituição Financeira Credenciada para protocolo do Pedido de Liberação – PL no BNDES,</w:t>
      </w:r>
      <w:r w:rsidRPr="002243EA">
        <w:rPr>
          <w:lang w:val="pt-PT"/>
        </w:rPr>
        <w:t xml:space="preserve"> de acordo com o quadro abaixo:</w:t>
      </w:r>
    </w:p>
    <w:tbl>
      <w:tblPr>
        <w:tblW w:w="6379" w:type="dxa"/>
        <w:jc w:val="right"/>
        <w:tblLayout w:type="fixed"/>
        <w:tblCellMar>
          <w:left w:w="70" w:type="dxa"/>
          <w:right w:w="70" w:type="dxa"/>
        </w:tblCellMar>
        <w:tblLook w:val="04A0" w:firstRow="1" w:lastRow="0" w:firstColumn="1" w:lastColumn="0" w:noHBand="0" w:noVBand="1"/>
      </w:tblPr>
      <w:tblGrid>
        <w:gridCol w:w="1843"/>
        <w:gridCol w:w="1559"/>
        <w:gridCol w:w="2977"/>
      </w:tblGrid>
      <w:tr w:rsidR="00FF399A" w:rsidRPr="00210AE8" w14:paraId="78338EA0" w14:textId="77777777" w:rsidTr="00FF399A">
        <w:trPr>
          <w:trHeight w:val="780"/>
          <w:jc w:val="right"/>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B77DBE4" w14:textId="77777777" w:rsidR="00FF399A" w:rsidRPr="00FF399A" w:rsidRDefault="00FF399A" w:rsidP="00A47FEE">
            <w:pPr>
              <w:jc w:val="center"/>
              <w:rPr>
                <w:rFonts w:ascii="Arial" w:hAnsi="Arial" w:cs="Arial"/>
                <w:b/>
                <w:bCs/>
                <w:sz w:val="20"/>
              </w:rPr>
            </w:pPr>
            <w:r w:rsidRPr="00FF399A">
              <w:rPr>
                <w:rFonts w:ascii="Arial" w:hAnsi="Arial" w:cs="Arial"/>
                <w:b/>
                <w:bCs/>
                <w:sz w:val="20"/>
              </w:rPr>
              <w:t xml:space="preserve">Faixa de Enquadramento Taxa Fixa Composta </w:t>
            </w:r>
          </w:p>
        </w:tc>
        <w:tc>
          <w:tcPr>
            <w:tcW w:w="1559" w:type="dxa"/>
            <w:tcBorders>
              <w:top w:val="single" w:sz="8" w:space="0" w:color="auto"/>
              <w:left w:val="nil"/>
              <w:bottom w:val="single" w:sz="8" w:space="0" w:color="auto"/>
              <w:right w:val="single" w:sz="8" w:space="0" w:color="auto"/>
            </w:tcBorders>
            <w:shd w:val="clear" w:color="auto" w:fill="D9D9D9"/>
            <w:vAlign w:val="center"/>
          </w:tcPr>
          <w:p w14:paraId="603B87AD" w14:textId="77777777" w:rsidR="00FF399A" w:rsidRPr="00FF399A" w:rsidRDefault="00FF399A" w:rsidP="00A47FEE">
            <w:pPr>
              <w:jc w:val="center"/>
              <w:rPr>
                <w:rFonts w:ascii="Arial" w:hAnsi="Arial" w:cs="Arial"/>
                <w:b/>
                <w:bCs/>
                <w:sz w:val="20"/>
              </w:rPr>
            </w:pPr>
            <w:r w:rsidRPr="00FF399A">
              <w:rPr>
                <w:rFonts w:ascii="Arial" w:hAnsi="Arial" w:cs="Arial"/>
                <w:b/>
                <w:bCs/>
                <w:sz w:val="20"/>
              </w:rPr>
              <w:t>Prazo Total de Financiamento</w:t>
            </w:r>
          </w:p>
        </w:tc>
        <w:tc>
          <w:tcPr>
            <w:tcW w:w="2977" w:type="dxa"/>
            <w:tcBorders>
              <w:top w:val="single" w:sz="8" w:space="0" w:color="auto"/>
              <w:left w:val="nil"/>
              <w:bottom w:val="single" w:sz="8" w:space="0" w:color="auto"/>
              <w:right w:val="single" w:sz="8" w:space="0" w:color="auto"/>
            </w:tcBorders>
            <w:shd w:val="clear" w:color="auto" w:fill="D9D9D9"/>
            <w:vAlign w:val="center"/>
          </w:tcPr>
          <w:p w14:paraId="66D0ED7C" w14:textId="77777777" w:rsidR="00FF399A" w:rsidRPr="00FF399A" w:rsidRDefault="00FF399A" w:rsidP="00A47FEE">
            <w:pPr>
              <w:jc w:val="center"/>
              <w:rPr>
                <w:rFonts w:ascii="Arial" w:hAnsi="Arial" w:cs="Arial"/>
                <w:b/>
                <w:bCs/>
                <w:sz w:val="20"/>
              </w:rPr>
            </w:pPr>
            <w:r w:rsidRPr="00FF399A">
              <w:rPr>
                <w:rFonts w:ascii="Arial" w:hAnsi="Arial" w:cs="Arial"/>
                <w:b/>
                <w:bCs/>
                <w:sz w:val="20"/>
              </w:rPr>
              <w:t>Prazo máximo para protocolo dos PLs, inclusive eventuais reapresentações</w:t>
            </w:r>
            <w:r w:rsidRPr="00FF399A">
              <w:rPr>
                <w:rFonts w:ascii="Arial" w:hAnsi="Arial" w:cs="Arial"/>
                <w:b/>
                <w:bCs/>
                <w:sz w:val="20"/>
                <w:vertAlign w:val="superscript"/>
              </w:rPr>
              <w:t>(1)</w:t>
            </w:r>
          </w:p>
        </w:tc>
      </w:tr>
      <w:tr w:rsidR="00FF399A" w:rsidRPr="00210AE8" w14:paraId="08812B1B"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6CF3957F"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60.90</w:t>
            </w:r>
          </w:p>
        </w:tc>
        <w:tc>
          <w:tcPr>
            <w:tcW w:w="1559" w:type="dxa"/>
            <w:tcBorders>
              <w:top w:val="single" w:sz="8" w:space="0" w:color="auto"/>
              <w:left w:val="single" w:sz="8" w:space="0" w:color="auto"/>
              <w:bottom w:val="single" w:sz="8" w:space="0" w:color="auto"/>
              <w:right w:val="single" w:sz="8" w:space="0" w:color="auto"/>
            </w:tcBorders>
            <w:vAlign w:val="center"/>
          </w:tcPr>
          <w:p w14:paraId="57BB0F43" w14:textId="77777777" w:rsidR="00FF399A"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60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vAlign w:val="center"/>
          </w:tcPr>
          <w:p w14:paraId="3E456D5C"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r w:rsidR="00FF399A" w:rsidRPr="00210AE8" w14:paraId="1514CEE6"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5E5F65A0"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120.90</w:t>
            </w:r>
          </w:p>
        </w:tc>
        <w:tc>
          <w:tcPr>
            <w:tcW w:w="1559" w:type="dxa"/>
            <w:tcBorders>
              <w:top w:val="single" w:sz="8" w:space="0" w:color="auto"/>
              <w:left w:val="single" w:sz="8" w:space="0" w:color="auto"/>
              <w:bottom w:val="single" w:sz="8" w:space="0" w:color="auto"/>
              <w:right w:val="single" w:sz="8" w:space="0" w:color="auto"/>
            </w:tcBorders>
            <w:vAlign w:val="center"/>
          </w:tcPr>
          <w:p w14:paraId="0CCA9B85"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120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vAlign w:val="center"/>
          </w:tcPr>
          <w:p w14:paraId="53BD0279"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r w:rsidR="00FF399A" w:rsidRPr="00210AE8" w14:paraId="175BA2DC"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5A521975"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MPME</w:t>
            </w:r>
            <w:r w:rsidRPr="001A42D4">
              <w:rPr>
                <w:rFonts w:ascii="Arial" w:hAnsi="Arial" w:cs="Arial"/>
                <w:sz w:val="22"/>
                <w:szCs w:val="22"/>
              </w:rPr>
              <w:t>_</w:t>
            </w:r>
            <w:r w:rsidRPr="0073228E">
              <w:rPr>
                <w:rFonts w:ascii="Arial" w:hAnsi="Arial" w:cs="Arial"/>
                <w:sz w:val="22"/>
                <w:szCs w:val="22"/>
              </w:rPr>
              <w:t>60.90</w:t>
            </w:r>
          </w:p>
        </w:tc>
        <w:tc>
          <w:tcPr>
            <w:tcW w:w="1559" w:type="dxa"/>
            <w:tcBorders>
              <w:top w:val="single" w:sz="8" w:space="0" w:color="auto"/>
              <w:left w:val="single" w:sz="8" w:space="0" w:color="auto"/>
              <w:bottom w:val="single" w:sz="8" w:space="0" w:color="auto"/>
              <w:right w:val="single" w:sz="8" w:space="0" w:color="auto"/>
            </w:tcBorders>
            <w:vAlign w:val="center"/>
          </w:tcPr>
          <w:p w14:paraId="1AA7776C"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60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vAlign w:val="center"/>
          </w:tcPr>
          <w:p w14:paraId="259D1C83"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r w:rsidR="00FF399A" w:rsidRPr="00210AE8" w14:paraId="72F1EFFE"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vAlign w:val="center"/>
          </w:tcPr>
          <w:p w14:paraId="3183A086"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MPME</w:t>
            </w:r>
            <w:r w:rsidRPr="001A42D4">
              <w:rPr>
                <w:rFonts w:ascii="Arial" w:hAnsi="Arial" w:cs="Arial"/>
                <w:sz w:val="22"/>
                <w:szCs w:val="22"/>
              </w:rPr>
              <w:t>_</w:t>
            </w:r>
            <w:r w:rsidRPr="0073228E">
              <w:rPr>
                <w:rFonts w:ascii="Arial" w:hAnsi="Arial" w:cs="Arial"/>
                <w:sz w:val="22"/>
                <w:szCs w:val="22"/>
              </w:rPr>
              <w:t>120.90</w:t>
            </w:r>
          </w:p>
        </w:tc>
        <w:tc>
          <w:tcPr>
            <w:tcW w:w="1559" w:type="dxa"/>
            <w:tcBorders>
              <w:top w:val="single" w:sz="8" w:space="0" w:color="auto"/>
              <w:left w:val="single" w:sz="8" w:space="0" w:color="auto"/>
              <w:bottom w:val="single" w:sz="8" w:space="0" w:color="auto"/>
              <w:right w:val="single" w:sz="8" w:space="0" w:color="auto"/>
            </w:tcBorders>
            <w:vAlign w:val="center"/>
          </w:tcPr>
          <w:p w14:paraId="21B1FCEA" w14:textId="77777777" w:rsidR="00FF399A"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120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vAlign w:val="center"/>
          </w:tcPr>
          <w:p w14:paraId="44405461"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bl>
    <w:p w14:paraId="4690CC8C" w14:textId="77777777" w:rsidR="00FF399A" w:rsidRPr="001A42D4" w:rsidRDefault="00FF399A" w:rsidP="00FF399A">
      <w:pPr>
        <w:pStyle w:val="BNDES"/>
        <w:numPr>
          <w:ilvl w:val="0"/>
          <w:numId w:val="42"/>
        </w:numPr>
        <w:tabs>
          <w:tab w:val="left" w:pos="3828"/>
        </w:tabs>
        <w:spacing w:before="120" w:after="120"/>
        <w:ind w:left="3828" w:hanging="426"/>
        <w:rPr>
          <w:rFonts w:cs="Arial"/>
          <w:sz w:val="20"/>
        </w:rPr>
      </w:pPr>
      <w:r w:rsidRPr="00A31F61">
        <w:rPr>
          <w:rFonts w:cs="Arial"/>
          <w:sz w:val="20"/>
        </w:rPr>
        <w:t>Contados em dias corridos a partir da data da fixação da Taxa Fixa Composta e da Taxa Fixa Composta MPME, conforme o caso. Os prazos deverão ser cumpridos, sob pena de cancelamento da operação.</w:t>
      </w:r>
    </w:p>
    <w:p w14:paraId="3C03F8A4" w14:textId="22068797" w:rsidR="00FF399A" w:rsidRPr="00EA49A3" w:rsidRDefault="00FF399A" w:rsidP="00EA49A3">
      <w:pPr>
        <w:pStyle w:val="BNDES"/>
        <w:numPr>
          <w:ilvl w:val="0"/>
          <w:numId w:val="43"/>
        </w:numPr>
        <w:tabs>
          <w:tab w:val="left" w:pos="3261"/>
        </w:tabs>
        <w:spacing w:before="120" w:after="120"/>
        <w:ind w:left="3261" w:hanging="426"/>
      </w:pPr>
      <w:r w:rsidRPr="00EA49A3">
        <w:t>A Instituição Financeira Credenciada deverá utilizar na operação de crédito a Taxa Fixa Composta ou a Taxa Fixa Composta MPME válida na data da contratação da operação de crédito com o Cliente Final;</w:t>
      </w:r>
    </w:p>
    <w:p w14:paraId="7F6686FD" w14:textId="2480C07B" w:rsidR="00FF399A" w:rsidRPr="00EA49A3" w:rsidRDefault="00FF399A" w:rsidP="00EA49A3">
      <w:pPr>
        <w:pStyle w:val="BNDES"/>
        <w:numPr>
          <w:ilvl w:val="0"/>
          <w:numId w:val="43"/>
        </w:numPr>
        <w:tabs>
          <w:tab w:val="left" w:pos="3261"/>
        </w:tabs>
        <w:spacing w:before="120" w:after="120"/>
        <w:ind w:left="3261" w:hanging="426"/>
      </w:pPr>
      <w:r w:rsidRPr="00EA49A3">
        <w:t>Sistemática de Cálculo: os juros devidos pelo Cliente Final deverão ser calculados e exigidos segundo a seguinte fórmula:</w:t>
      </w:r>
    </w:p>
    <w:p w14:paraId="1B5588D4" w14:textId="3DBF769A" w:rsidR="00FF399A" w:rsidRPr="001A42D4" w:rsidRDefault="00FF399A" w:rsidP="00EA49A3">
      <w:pPr>
        <w:spacing w:before="120" w:after="120"/>
        <w:ind w:left="3261"/>
        <w:jc w:val="both"/>
        <w:rPr>
          <w:rFonts w:ascii="Arial" w:hAnsi="Arial" w:cs="Arial"/>
          <w:szCs w:val="24"/>
        </w:rPr>
      </w:pPr>
      <w:r w:rsidRPr="001A42D4">
        <w:rPr>
          <w:rFonts w:ascii="Arial" w:hAnsi="Arial" w:cs="Arial"/>
          <w:szCs w:val="24"/>
        </w:rPr>
        <w:t>J</w:t>
      </w:r>
      <w:r w:rsidRPr="001A42D4">
        <w:rPr>
          <w:rFonts w:ascii="Arial" w:hAnsi="Arial" w:cs="Arial"/>
          <w:szCs w:val="24"/>
          <w:vertAlign w:val="subscript"/>
        </w:rPr>
        <w:t xml:space="preserve">n </w:t>
      </w:r>
      <w:r w:rsidRPr="001A42D4">
        <w:rPr>
          <w:rFonts w:ascii="Arial" w:hAnsi="Arial" w:cs="Arial"/>
          <w:szCs w:val="24"/>
        </w:rPr>
        <w:t>= SD</w:t>
      </w:r>
      <w:r w:rsidRPr="001A42D4">
        <w:rPr>
          <w:rFonts w:ascii="Arial" w:hAnsi="Arial" w:cs="Arial"/>
          <w:szCs w:val="24"/>
          <w:vertAlign w:val="subscript"/>
        </w:rPr>
        <w:t>n-1</w:t>
      </w:r>
      <w:r w:rsidRPr="001A42D4">
        <w:rPr>
          <w:rFonts w:ascii="Arial" w:hAnsi="Arial" w:cs="Arial"/>
          <w:szCs w:val="24"/>
        </w:rPr>
        <w:t xml:space="preserve"> • </w:t>
      </w:r>
      <w:r w:rsidRPr="00FF399A">
        <w:rPr>
          <w:rFonts w:ascii="Arial" w:hAnsi="Arial" w:cs="Arial"/>
          <w:szCs w:val="24"/>
        </w:rPr>
        <w:fldChar w:fldCharType="begin"/>
      </w:r>
      <w:r w:rsidRPr="00FF399A">
        <w:rPr>
          <w:rFonts w:ascii="Arial" w:hAnsi="Arial" w:cs="Arial"/>
          <w:szCs w:val="24"/>
        </w:rPr>
        <w:instrText xml:space="preserve"> QUOTE </w:instrText>
      </w:r>
      <w:r w:rsidR="00E47E7D">
        <w:rPr>
          <w:position w:val="-17"/>
        </w:rPr>
        <w:pict w14:anchorId="2232558D">
          <v:shape id="_x0000_i1029" type="#_x0000_t75" style="width:136.5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E7DEE&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BE7DEE&quot; wsp:rsidRDefault=&quot;00BE7DEE&quot; wsp:rsidP=&quot;00BE7DEE&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ascii="Arial" w:hAnsi="Arial" w:cs="Arial"/>
          <w:szCs w:val="24"/>
        </w:rPr>
        <w:instrText xml:space="preserve"> </w:instrText>
      </w:r>
      <w:r w:rsidRPr="00FF399A">
        <w:rPr>
          <w:rFonts w:ascii="Arial" w:hAnsi="Arial" w:cs="Arial"/>
          <w:szCs w:val="24"/>
        </w:rPr>
        <w:fldChar w:fldCharType="separate"/>
      </w:r>
      <w:r w:rsidR="00E47E7D">
        <w:rPr>
          <w:position w:val="-17"/>
        </w:rPr>
        <w:pict w14:anchorId="02C43F5D">
          <v:shape id="_x0000_i1030" type="#_x0000_t75" style="width:136.5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E7DEE&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BE7DEE&quot; wsp:rsidRDefault=&quot;00BE7DEE&quot; wsp:rsidP=&quot;00BE7DEE&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ascii="Arial" w:hAnsi="Arial" w:cs="Arial"/>
          <w:szCs w:val="24"/>
        </w:rPr>
        <w:fldChar w:fldCharType="end"/>
      </w:r>
    </w:p>
    <w:p w14:paraId="3B6EFCAA" w14:textId="77777777" w:rsidR="00FF399A" w:rsidRPr="001A42D4" w:rsidRDefault="00FF399A" w:rsidP="00EA49A3">
      <w:pPr>
        <w:spacing w:before="120" w:after="120"/>
        <w:ind w:left="3261"/>
        <w:jc w:val="both"/>
        <w:rPr>
          <w:rFonts w:ascii="Arial" w:hAnsi="Arial" w:cs="Arial"/>
          <w:b/>
          <w:szCs w:val="24"/>
        </w:rPr>
      </w:pPr>
      <w:r w:rsidRPr="001A42D4">
        <w:rPr>
          <w:rFonts w:ascii="Arial" w:hAnsi="Arial" w:cs="Arial"/>
          <w:b/>
          <w:szCs w:val="24"/>
        </w:rPr>
        <w:t>onde:</w:t>
      </w:r>
    </w:p>
    <w:p w14:paraId="2BDFE2D2" w14:textId="77777777" w:rsidR="00FF399A" w:rsidRPr="001A42D4" w:rsidRDefault="00FF399A" w:rsidP="00EA49A3">
      <w:pPr>
        <w:spacing w:before="120" w:after="120"/>
        <w:ind w:left="3261"/>
        <w:jc w:val="both"/>
        <w:rPr>
          <w:rFonts w:ascii="Arial" w:hAnsi="Arial" w:cs="Arial"/>
          <w:szCs w:val="24"/>
        </w:rPr>
      </w:pPr>
      <w:r w:rsidRPr="001A42D4">
        <w:rPr>
          <w:rFonts w:ascii="Arial" w:hAnsi="Arial" w:cs="Arial"/>
          <w:szCs w:val="24"/>
        </w:rPr>
        <w:lastRenderedPageBreak/>
        <w:t>J</w:t>
      </w:r>
      <w:r w:rsidRPr="001A42D4">
        <w:rPr>
          <w:rFonts w:ascii="Arial" w:hAnsi="Arial" w:cs="Arial"/>
          <w:szCs w:val="24"/>
          <w:vertAlign w:val="subscript"/>
        </w:rPr>
        <w:t>n</w:t>
      </w:r>
      <w:r w:rsidRPr="001A42D4">
        <w:rPr>
          <w:rFonts w:ascii="Arial" w:hAnsi="Arial" w:cs="Arial"/>
          <w:szCs w:val="24"/>
        </w:rPr>
        <w:t>:</w:t>
      </w:r>
      <w:r>
        <w:rPr>
          <w:rFonts w:ascii="Arial" w:hAnsi="Arial" w:cs="Arial"/>
          <w:szCs w:val="24"/>
        </w:rPr>
        <w:t xml:space="preserve"> </w:t>
      </w:r>
      <w:r w:rsidRPr="001A42D4">
        <w:rPr>
          <w:rFonts w:ascii="Arial" w:hAnsi="Arial" w:cs="Arial"/>
          <w:szCs w:val="24"/>
        </w:rPr>
        <w:t>Juros devidos pelo Cliente Final, em R$, no momento “n”;</w:t>
      </w:r>
    </w:p>
    <w:p w14:paraId="470D5CB1" w14:textId="77777777" w:rsidR="00FF399A" w:rsidRPr="001A42D4" w:rsidRDefault="00FF399A" w:rsidP="00EA49A3">
      <w:pPr>
        <w:spacing w:before="120" w:after="120"/>
        <w:ind w:left="3261"/>
        <w:jc w:val="both"/>
        <w:rPr>
          <w:rFonts w:ascii="Arial" w:hAnsi="Arial" w:cs="Arial"/>
          <w:szCs w:val="24"/>
        </w:rPr>
      </w:pPr>
      <w:r w:rsidRPr="001A42D4">
        <w:rPr>
          <w:rFonts w:ascii="Arial" w:hAnsi="Arial" w:cs="Arial"/>
          <w:szCs w:val="24"/>
        </w:rPr>
        <w:t>SD</w:t>
      </w:r>
      <w:r w:rsidRPr="001A42D4">
        <w:rPr>
          <w:rFonts w:ascii="Arial" w:hAnsi="Arial" w:cs="Arial"/>
          <w:szCs w:val="24"/>
          <w:vertAlign w:val="subscript"/>
        </w:rPr>
        <w:t>n-1</w:t>
      </w:r>
      <w:r w:rsidRPr="001A42D4">
        <w:rPr>
          <w:rFonts w:ascii="Arial" w:hAnsi="Arial" w:cs="Arial"/>
          <w:szCs w:val="24"/>
        </w:rPr>
        <w:t>:</w:t>
      </w:r>
      <w:r>
        <w:rPr>
          <w:rFonts w:ascii="Arial" w:hAnsi="Arial" w:cs="Arial"/>
          <w:szCs w:val="24"/>
        </w:rPr>
        <w:t xml:space="preserve"> </w:t>
      </w:r>
      <w:r w:rsidRPr="001A42D4">
        <w:rPr>
          <w:rFonts w:ascii="Arial" w:hAnsi="Arial" w:cs="Arial"/>
          <w:szCs w:val="24"/>
        </w:rPr>
        <w:t>Saldo Devedor, em R$, no momento “n-1”;</w:t>
      </w:r>
    </w:p>
    <w:p w14:paraId="66A9DA4D" w14:textId="77777777" w:rsidR="00FF399A" w:rsidRPr="001A42D4" w:rsidRDefault="00FF399A" w:rsidP="00EA49A3">
      <w:pPr>
        <w:spacing w:before="120" w:after="120"/>
        <w:ind w:left="3261"/>
        <w:jc w:val="both"/>
        <w:rPr>
          <w:rFonts w:ascii="Arial" w:hAnsi="Arial" w:cs="Arial"/>
          <w:b/>
          <w:i/>
          <w:snapToGrid w:val="0"/>
          <w:color w:val="000099"/>
          <w:szCs w:val="24"/>
        </w:rPr>
      </w:pPr>
      <w:r w:rsidRPr="001A42D4">
        <w:rPr>
          <w:rFonts w:ascii="Arial" w:hAnsi="Arial" w:cs="Arial"/>
          <w:szCs w:val="24"/>
        </w:rPr>
        <w:t>N:</w:t>
      </w:r>
      <w:r>
        <w:rPr>
          <w:rFonts w:ascii="Arial" w:hAnsi="Arial" w:cs="Arial"/>
          <w:szCs w:val="24"/>
        </w:rPr>
        <w:t xml:space="preserve"> </w:t>
      </w:r>
      <w:r w:rsidRPr="001A42D4">
        <w:rPr>
          <w:rFonts w:ascii="Arial" w:hAnsi="Arial" w:cs="Arial"/>
          <w:szCs w:val="24"/>
        </w:rPr>
        <w:t xml:space="preserve">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1D289A4F" w14:textId="77777777" w:rsidR="00FF399A" w:rsidRPr="001A42D4" w:rsidRDefault="00FF399A" w:rsidP="00EA49A3">
      <w:pPr>
        <w:spacing w:before="120" w:after="120"/>
        <w:ind w:left="3261"/>
        <w:jc w:val="both"/>
        <w:rPr>
          <w:rFonts w:ascii="Arial" w:hAnsi="Arial" w:cs="Arial"/>
          <w:b/>
          <w:i/>
          <w:snapToGrid w:val="0"/>
          <w:color w:val="000099"/>
          <w:szCs w:val="24"/>
        </w:rPr>
      </w:pPr>
      <w:r w:rsidRPr="001A42D4">
        <w:rPr>
          <w:rFonts w:ascii="Arial" w:hAnsi="Arial" w:cs="Arial"/>
          <w:szCs w:val="24"/>
        </w:rPr>
        <w:t>Y:</w:t>
      </w:r>
      <w:r>
        <w:rPr>
          <w:rFonts w:ascii="Arial" w:hAnsi="Arial" w:cs="Arial"/>
          <w:szCs w:val="24"/>
        </w:rPr>
        <w:t xml:space="preserve"> </w:t>
      </w:r>
      <w:r w:rsidRPr="001A42D4">
        <w:rPr>
          <w:rFonts w:ascii="Arial" w:hAnsi="Arial" w:cs="Arial"/>
          <w:szCs w:val="24"/>
        </w:rPr>
        <w:t xml:space="preserve">Quantidade de dias no ano civil, podendo ser 365 ou 366, conforme o caso; e </w:t>
      </w:r>
    </w:p>
    <w:p w14:paraId="39B4967A" w14:textId="77777777" w:rsidR="00FF399A" w:rsidRDefault="00FF399A" w:rsidP="00EA49A3">
      <w:pPr>
        <w:spacing w:before="120" w:after="120"/>
        <w:ind w:left="3261"/>
        <w:jc w:val="both"/>
        <w:rPr>
          <w:rFonts w:ascii="Arial" w:hAnsi="Arial" w:cs="Arial"/>
          <w:szCs w:val="24"/>
        </w:rPr>
      </w:pPr>
      <w:r w:rsidRPr="001A42D4">
        <w:rPr>
          <w:rFonts w:ascii="Arial" w:hAnsi="Arial" w:cs="Arial"/>
          <w:szCs w:val="24"/>
        </w:rPr>
        <w:t>Taxa de Juros: é o produto do Custo Financeiro, da Remuneração do BNDES e da Remuneração da Instituição Financeira Credenciada.</w:t>
      </w:r>
    </w:p>
    <w:p w14:paraId="160C028F" w14:textId="5FFD8EA0" w:rsidR="00FF399A" w:rsidRPr="00EA49A3" w:rsidRDefault="00FF399A" w:rsidP="00EA49A3">
      <w:pPr>
        <w:pStyle w:val="BNDES"/>
        <w:numPr>
          <w:ilvl w:val="0"/>
          <w:numId w:val="43"/>
        </w:numPr>
        <w:tabs>
          <w:tab w:val="left" w:pos="3261"/>
        </w:tabs>
        <w:spacing w:before="120" w:after="120"/>
        <w:ind w:left="3261" w:hanging="426"/>
      </w:pPr>
      <w:r w:rsidRPr="00EA49A3">
        <w:t>Não será permitida a capitalização de juros.</w:t>
      </w:r>
    </w:p>
    <w:p w14:paraId="1216F91C" w14:textId="77777777" w:rsidR="00F2278D" w:rsidRPr="00E95978" w:rsidRDefault="00F2278D" w:rsidP="00F029CE">
      <w:pPr>
        <w:numPr>
          <w:ilvl w:val="2"/>
          <w:numId w:val="3"/>
        </w:numPr>
        <w:tabs>
          <w:tab w:val="clear" w:pos="1713"/>
          <w:tab w:val="left" w:pos="1843"/>
        </w:tabs>
        <w:spacing w:before="120" w:after="120"/>
        <w:ind w:left="1843" w:hanging="709"/>
        <w:jc w:val="both"/>
        <w:rPr>
          <w:rFonts w:ascii="Arial" w:hAnsi="Arial"/>
          <w:b/>
          <w:bCs/>
        </w:rPr>
      </w:pPr>
      <w:bookmarkStart w:id="6" w:name="_Ref468284110"/>
      <w:r w:rsidRPr="001F0EC0">
        <w:rPr>
          <w:rFonts w:ascii="Arial" w:hAnsi="Arial"/>
          <w:b/>
          <w:bCs/>
        </w:rPr>
        <w:t>Remuneração d</w:t>
      </w:r>
      <w:r w:rsidR="00351898" w:rsidRPr="00E95978">
        <w:rPr>
          <w:rFonts w:ascii="Arial" w:hAnsi="Arial"/>
          <w:b/>
          <w:bCs/>
        </w:rPr>
        <w:t>a</w:t>
      </w:r>
      <w:r w:rsidRPr="00E95978">
        <w:rPr>
          <w:rFonts w:ascii="Arial" w:hAnsi="Arial"/>
          <w:b/>
          <w:bCs/>
        </w:rPr>
        <w:t xml:space="preserve"> </w:t>
      </w:r>
      <w:bookmarkEnd w:id="6"/>
      <w:r w:rsidR="005E4FEF" w:rsidRPr="00E95978">
        <w:rPr>
          <w:rFonts w:ascii="Arial" w:hAnsi="Arial"/>
          <w:b/>
          <w:bCs/>
        </w:rPr>
        <w:t>Instituição Financeira Credenciada</w:t>
      </w:r>
    </w:p>
    <w:p w14:paraId="165F7507" w14:textId="77777777" w:rsidR="00F2278D" w:rsidRDefault="00F2278D" w:rsidP="00F029CE">
      <w:pPr>
        <w:pStyle w:val="Corpodetexto21"/>
        <w:ind w:left="1843"/>
        <w:rPr>
          <w:b w:val="0"/>
          <w:bCs/>
          <w:color w:val="auto"/>
          <w:sz w:val="24"/>
        </w:rPr>
      </w:pPr>
      <w:r w:rsidRPr="001A2516">
        <w:rPr>
          <w:b w:val="0"/>
          <w:bCs/>
          <w:color w:val="auto"/>
          <w:sz w:val="24"/>
        </w:rPr>
        <w:t xml:space="preserve">A Remuneração </w:t>
      </w:r>
      <w:r w:rsidR="00B06F3A">
        <w:rPr>
          <w:b w:val="0"/>
          <w:bCs/>
          <w:color w:val="auto"/>
          <w:sz w:val="24"/>
        </w:rPr>
        <w:t>d</w:t>
      </w:r>
      <w:r w:rsidR="00351898">
        <w:rPr>
          <w:b w:val="0"/>
          <w:bCs/>
          <w:color w:val="auto"/>
          <w:sz w:val="24"/>
        </w:rPr>
        <w:t>a</w:t>
      </w:r>
      <w:r w:rsidR="00B06F3A">
        <w:rPr>
          <w:b w:val="0"/>
          <w:bCs/>
          <w:color w:val="auto"/>
          <w:sz w:val="24"/>
        </w:rPr>
        <w:t xml:space="preserve"> </w:t>
      </w:r>
      <w:r w:rsidR="00B12FE4">
        <w:rPr>
          <w:b w:val="0"/>
          <w:bCs/>
          <w:color w:val="auto"/>
          <w:sz w:val="24"/>
        </w:rPr>
        <w:t>Instituição Financeira Credenciada</w:t>
      </w:r>
      <w:r w:rsidRPr="001A2516">
        <w:rPr>
          <w:b w:val="0"/>
          <w:bCs/>
          <w:color w:val="auto"/>
          <w:sz w:val="24"/>
        </w:rPr>
        <w:t xml:space="preserve"> deverá ser negociada entre </w:t>
      </w:r>
      <w:r w:rsidR="00351898">
        <w:rPr>
          <w:b w:val="0"/>
          <w:bCs/>
          <w:color w:val="auto"/>
          <w:sz w:val="24"/>
        </w:rPr>
        <w:t>a</w:t>
      </w:r>
      <w:r w:rsidRPr="001A2516">
        <w:rPr>
          <w:b w:val="0"/>
          <w:bCs/>
          <w:color w:val="auto"/>
          <w:sz w:val="24"/>
        </w:rPr>
        <w:t xml:space="preserve"> </w:t>
      </w:r>
      <w:r w:rsidR="00B12FE4">
        <w:rPr>
          <w:b w:val="0"/>
          <w:bCs/>
          <w:color w:val="auto"/>
          <w:sz w:val="24"/>
        </w:rPr>
        <w:t>Instituição Financeira Credenciada</w:t>
      </w:r>
      <w:r w:rsidRPr="001A2516">
        <w:rPr>
          <w:b w:val="0"/>
          <w:bCs/>
          <w:color w:val="auto"/>
          <w:sz w:val="24"/>
        </w:rPr>
        <w:t xml:space="preserve"> e </w:t>
      </w:r>
      <w:r w:rsidR="002A1B8A">
        <w:rPr>
          <w:b w:val="0"/>
          <w:bCs/>
          <w:color w:val="auto"/>
          <w:sz w:val="24"/>
        </w:rPr>
        <w:t>o Cliente</w:t>
      </w:r>
      <w:r w:rsidRPr="001A2516">
        <w:rPr>
          <w:b w:val="0"/>
          <w:bCs/>
          <w:color w:val="auto"/>
          <w:sz w:val="24"/>
        </w:rPr>
        <w:t xml:space="preserve">, observada, nas operações </w:t>
      </w:r>
      <w:r w:rsidR="001E5C28">
        <w:rPr>
          <w:b w:val="0"/>
          <w:bCs/>
          <w:color w:val="auto"/>
          <w:sz w:val="24"/>
        </w:rPr>
        <w:t>contratadas</w:t>
      </w:r>
      <w:r w:rsidR="001E5C28" w:rsidRPr="001A2516">
        <w:rPr>
          <w:b w:val="0"/>
          <w:bCs/>
          <w:color w:val="auto"/>
          <w:sz w:val="24"/>
        </w:rPr>
        <w:t xml:space="preserve"> </w:t>
      </w:r>
      <w:r w:rsidRPr="001A2516">
        <w:rPr>
          <w:b w:val="0"/>
          <w:bCs/>
          <w:color w:val="auto"/>
          <w:sz w:val="24"/>
        </w:rPr>
        <w:t>com outorga de garantia de risco pelo Fundo Garantidor para Investimentos (FGI), a limitação prevista na regulamentação específica desse Fundo</w:t>
      </w:r>
      <w:r w:rsidR="00FE679E">
        <w:rPr>
          <w:b w:val="0"/>
          <w:bCs/>
          <w:color w:val="auto"/>
          <w:sz w:val="24"/>
        </w:rPr>
        <w:t>.</w:t>
      </w:r>
    </w:p>
    <w:p w14:paraId="67194D74" w14:textId="77777777" w:rsidR="001F0EC0" w:rsidRDefault="00E95978" w:rsidP="00DB7EE6">
      <w:pPr>
        <w:pStyle w:val="BNDES"/>
        <w:numPr>
          <w:ilvl w:val="1"/>
          <w:numId w:val="3"/>
        </w:numPr>
        <w:tabs>
          <w:tab w:val="clear" w:pos="1142"/>
          <w:tab w:val="left" w:pos="1134"/>
        </w:tabs>
        <w:spacing w:before="120" w:after="120"/>
        <w:ind w:left="1134" w:hanging="567"/>
        <w:rPr>
          <w:b/>
        </w:rPr>
      </w:pPr>
      <w:r>
        <w:rPr>
          <w:b/>
        </w:rPr>
        <w:t>Prazos</w:t>
      </w:r>
    </w:p>
    <w:p w14:paraId="50BD5905" w14:textId="77777777" w:rsidR="00E95978" w:rsidRPr="00DB7EE6" w:rsidRDefault="00E95978" w:rsidP="00DB7EE6">
      <w:pPr>
        <w:pStyle w:val="BNDES"/>
        <w:numPr>
          <w:ilvl w:val="2"/>
          <w:numId w:val="3"/>
        </w:numPr>
        <w:tabs>
          <w:tab w:val="clear" w:pos="1713"/>
          <w:tab w:val="num" w:pos="1843"/>
        </w:tabs>
        <w:spacing w:before="120" w:after="120"/>
        <w:ind w:left="1843" w:hanging="709"/>
        <w:rPr>
          <w:b/>
        </w:rPr>
      </w:pPr>
      <w:r w:rsidRPr="005A7131">
        <w:t xml:space="preserve">Os prazos de carência e total das operações serão definidos pela Instituição Financeira Credenciada, </w:t>
      </w:r>
      <w:r w:rsidR="005A7131" w:rsidRPr="00DB7EE6">
        <w:t>conforme o estabelecido pelas Circulares dos Produtos e Programas.</w:t>
      </w:r>
    </w:p>
    <w:p w14:paraId="0B0CF4A7" w14:textId="77777777" w:rsidR="005A066C" w:rsidRPr="005A066C" w:rsidRDefault="00FC742B" w:rsidP="00DB7EE6">
      <w:pPr>
        <w:keepNext/>
        <w:numPr>
          <w:ilvl w:val="0"/>
          <w:numId w:val="3"/>
        </w:numPr>
        <w:tabs>
          <w:tab w:val="clear" w:pos="425"/>
          <w:tab w:val="num" w:pos="567"/>
        </w:tabs>
        <w:spacing w:before="360" w:after="120"/>
        <w:ind w:left="567" w:hanging="567"/>
        <w:jc w:val="both"/>
        <w:rPr>
          <w:rFonts w:ascii="Arial" w:hAnsi="Arial"/>
          <w:b/>
        </w:rPr>
      </w:pPr>
      <w:r w:rsidRPr="005A066C">
        <w:rPr>
          <w:rFonts w:ascii="Arial" w:hAnsi="Arial"/>
          <w:b/>
        </w:rPr>
        <w:t>NÍVEL DE PARTICIPAÇÃO</w:t>
      </w:r>
    </w:p>
    <w:p w14:paraId="0B126A5C" w14:textId="77777777" w:rsidR="002F41F9" w:rsidRPr="00747D2D" w:rsidRDefault="00D83C05" w:rsidP="00861150">
      <w:pPr>
        <w:pStyle w:val="PargrafodaLista"/>
        <w:numPr>
          <w:ilvl w:val="1"/>
          <w:numId w:val="3"/>
        </w:numPr>
        <w:spacing w:before="120" w:after="120"/>
        <w:ind w:hanging="575"/>
        <w:jc w:val="both"/>
        <w:rPr>
          <w:rFonts w:ascii="Arial" w:hAnsi="Arial" w:cs="Arial"/>
          <w:color w:val="000000"/>
          <w:sz w:val="24"/>
          <w:szCs w:val="24"/>
        </w:rPr>
      </w:pPr>
      <w:r w:rsidRPr="00D83C05">
        <w:rPr>
          <w:rFonts w:ascii="Arial" w:hAnsi="Arial" w:cs="Arial"/>
          <w:color w:val="000000"/>
          <w:sz w:val="24"/>
          <w:szCs w:val="24"/>
        </w:rPr>
        <w:t>Cada o</w:t>
      </w:r>
      <w:r w:rsidR="00271023">
        <w:rPr>
          <w:rFonts w:ascii="Arial" w:hAnsi="Arial" w:cs="Arial"/>
          <w:color w:val="000000"/>
          <w:sz w:val="24"/>
          <w:szCs w:val="24"/>
        </w:rPr>
        <w:t>peração</w:t>
      </w:r>
      <w:r w:rsidRPr="00D83C05">
        <w:rPr>
          <w:rFonts w:ascii="Arial" w:hAnsi="Arial" w:cs="Arial"/>
          <w:color w:val="000000"/>
          <w:sz w:val="24"/>
          <w:szCs w:val="24"/>
        </w:rPr>
        <w:t xml:space="preserve"> deve respeitar a Participação Máxima</w:t>
      </w:r>
      <w:r w:rsidR="00CD47C6" w:rsidRPr="00747D2D">
        <w:rPr>
          <w:rFonts w:ascii="Arial" w:hAnsi="Arial" w:cs="Arial"/>
          <w:color w:val="000000"/>
          <w:sz w:val="24"/>
          <w:szCs w:val="24"/>
        </w:rPr>
        <w:t>, conforme definido em cada Produto, Linha ou Programa</w:t>
      </w:r>
      <w:r w:rsidR="00861150" w:rsidRPr="00747D2D">
        <w:rPr>
          <w:rFonts w:ascii="Arial" w:hAnsi="Arial" w:cs="Arial"/>
          <w:color w:val="000000"/>
          <w:sz w:val="24"/>
          <w:szCs w:val="24"/>
        </w:rPr>
        <w:t>.</w:t>
      </w:r>
    </w:p>
    <w:p w14:paraId="5C870E08" w14:textId="605853EA" w:rsidR="00183696" w:rsidRPr="00563110" w:rsidRDefault="00563110" w:rsidP="006D43D8">
      <w:pPr>
        <w:pStyle w:val="PargrafodaLista"/>
        <w:numPr>
          <w:ilvl w:val="1"/>
          <w:numId w:val="3"/>
        </w:numPr>
        <w:spacing w:before="120" w:after="120"/>
        <w:ind w:hanging="575"/>
        <w:jc w:val="both"/>
        <w:rPr>
          <w:rFonts w:ascii="Arial" w:hAnsi="Arial" w:cs="Arial"/>
          <w:color w:val="000000"/>
          <w:sz w:val="24"/>
          <w:szCs w:val="24"/>
        </w:rPr>
      </w:pPr>
      <w:r w:rsidRPr="00747D2D">
        <w:rPr>
          <w:rFonts w:ascii="Arial" w:hAnsi="Arial" w:cs="Arial"/>
          <w:color w:val="000000"/>
          <w:sz w:val="24"/>
          <w:szCs w:val="24"/>
        </w:rPr>
        <w:t>Poderão ser aceitos para efeito de reembolso e/ou para fins</w:t>
      </w:r>
      <w:r w:rsidRPr="00563110">
        <w:rPr>
          <w:rFonts w:ascii="Arial" w:hAnsi="Arial" w:cs="Arial"/>
          <w:color w:val="000000"/>
          <w:sz w:val="24"/>
          <w:szCs w:val="24"/>
        </w:rPr>
        <w:t xml:space="preserve"> do cálculo da contrapartida os gastos relativos aos itens apoiáveis</w:t>
      </w:r>
      <w:r>
        <w:rPr>
          <w:rFonts w:ascii="Arial" w:hAnsi="Arial" w:cs="Arial"/>
          <w:color w:val="000000"/>
          <w:sz w:val="24"/>
          <w:szCs w:val="24"/>
        </w:rPr>
        <w:t xml:space="preserve"> cujos documentos fiscais tenham sido emitidos </w:t>
      </w:r>
      <w:r w:rsidRPr="00563110">
        <w:rPr>
          <w:rFonts w:ascii="Arial" w:hAnsi="Arial" w:cs="Arial"/>
          <w:color w:val="000000"/>
          <w:sz w:val="24"/>
          <w:szCs w:val="24"/>
        </w:rPr>
        <w:t>nos 12 (doze) meses</w:t>
      </w:r>
      <w:r>
        <w:rPr>
          <w:rFonts w:ascii="Arial" w:hAnsi="Arial" w:cs="Arial"/>
          <w:color w:val="000000"/>
          <w:sz w:val="24"/>
          <w:szCs w:val="24"/>
        </w:rPr>
        <w:t xml:space="preserve"> </w:t>
      </w:r>
      <w:r w:rsidRPr="00563110">
        <w:rPr>
          <w:rFonts w:ascii="Arial" w:hAnsi="Arial" w:cs="Arial"/>
          <w:color w:val="000000"/>
          <w:sz w:val="24"/>
          <w:szCs w:val="24"/>
        </w:rPr>
        <w:t>anteriores à data d</w:t>
      </w:r>
      <w:r>
        <w:rPr>
          <w:rFonts w:ascii="Arial" w:hAnsi="Arial" w:cs="Arial"/>
          <w:color w:val="000000"/>
          <w:sz w:val="24"/>
          <w:szCs w:val="24"/>
        </w:rPr>
        <w:t>o protocolo d</w:t>
      </w:r>
      <w:r w:rsidR="00E307F5">
        <w:rPr>
          <w:rFonts w:ascii="Arial" w:hAnsi="Arial" w:cs="Arial"/>
          <w:color w:val="000000"/>
          <w:sz w:val="24"/>
          <w:szCs w:val="24"/>
        </w:rPr>
        <w:t>a operação</w:t>
      </w:r>
      <w:r>
        <w:rPr>
          <w:rFonts w:ascii="Arial" w:hAnsi="Arial" w:cs="Arial"/>
          <w:color w:val="000000"/>
          <w:sz w:val="24"/>
          <w:szCs w:val="24"/>
        </w:rPr>
        <w:t xml:space="preserve"> no </w:t>
      </w:r>
      <w:r w:rsidR="00E307F5">
        <w:rPr>
          <w:rFonts w:ascii="Arial" w:hAnsi="Arial" w:cs="Arial"/>
          <w:color w:val="000000"/>
          <w:sz w:val="24"/>
          <w:szCs w:val="24"/>
        </w:rPr>
        <w:t xml:space="preserve">Sistema </w:t>
      </w:r>
      <w:r>
        <w:rPr>
          <w:rFonts w:ascii="Arial" w:hAnsi="Arial" w:cs="Arial"/>
          <w:color w:val="000000"/>
          <w:sz w:val="24"/>
          <w:szCs w:val="24"/>
        </w:rPr>
        <w:t>BNDES</w:t>
      </w:r>
      <w:r w:rsidRPr="0080141E">
        <w:rPr>
          <w:rFonts w:ascii="Arial" w:hAnsi="Arial" w:cs="Arial"/>
          <w:strike/>
          <w:color w:val="000000"/>
          <w:sz w:val="24"/>
          <w:szCs w:val="24"/>
        </w:rPr>
        <w:t>, exceto</w:t>
      </w:r>
      <w:r w:rsidR="00372294" w:rsidRPr="0080141E">
        <w:rPr>
          <w:rFonts w:ascii="Arial" w:hAnsi="Arial" w:cs="Arial"/>
          <w:strike/>
          <w:color w:val="000000"/>
          <w:sz w:val="24"/>
          <w:szCs w:val="24"/>
        </w:rPr>
        <w:t xml:space="preserve"> </w:t>
      </w:r>
      <w:r w:rsidRPr="0080141E">
        <w:rPr>
          <w:rFonts w:ascii="Arial" w:hAnsi="Arial" w:cs="Arial"/>
          <w:strike/>
          <w:color w:val="000000"/>
          <w:sz w:val="24"/>
          <w:szCs w:val="24"/>
        </w:rPr>
        <w:t>n</w:t>
      </w:r>
      <w:r w:rsidR="00183696" w:rsidRPr="0080141E">
        <w:rPr>
          <w:rFonts w:ascii="Arial" w:hAnsi="Arial" w:cs="Arial"/>
          <w:strike/>
          <w:color w:val="000000"/>
          <w:sz w:val="24"/>
          <w:szCs w:val="24"/>
        </w:rPr>
        <w:t xml:space="preserve">as operações </w:t>
      </w:r>
      <w:r w:rsidRPr="0080141E">
        <w:rPr>
          <w:rFonts w:ascii="Arial" w:hAnsi="Arial" w:cs="Arial"/>
          <w:strike/>
          <w:color w:val="000000"/>
          <w:sz w:val="24"/>
          <w:szCs w:val="24"/>
        </w:rPr>
        <w:t>que utilizem a</w:t>
      </w:r>
      <w:r w:rsidR="00183696" w:rsidRPr="0080141E">
        <w:rPr>
          <w:rFonts w:ascii="Arial" w:hAnsi="Arial" w:cs="Arial"/>
          <w:strike/>
          <w:color w:val="000000"/>
          <w:sz w:val="24"/>
          <w:szCs w:val="24"/>
        </w:rPr>
        <w:t xml:space="preserve"> Sistemática Operacional </w:t>
      </w:r>
      <w:r w:rsidR="00372294" w:rsidRPr="0080141E">
        <w:rPr>
          <w:rFonts w:ascii="Arial" w:hAnsi="Arial" w:cs="Arial"/>
          <w:strike/>
          <w:color w:val="000000"/>
          <w:sz w:val="24"/>
          <w:szCs w:val="24"/>
        </w:rPr>
        <w:t>Simplificada do Produto BNDES Finame</w:t>
      </w:r>
      <w:r w:rsidR="00183696" w:rsidRPr="0080141E">
        <w:rPr>
          <w:rFonts w:ascii="Arial" w:hAnsi="Arial" w:cs="Arial"/>
          <w:strike/>
          <w:color w:val="000000"/>
          <w:sz w:val="24"/>
          <w:szCs w:val="24"/>
        </w:rPr>
        <w:t xml:space="preserve"> </w:t>
      </w:r>
      <w:r w:rsidRPr="0080141E">
        <w:rPr>
          <w:rFonts w:ascii="Arial" w:hAnsi="Arial" w:cs="Arial"/>
          <w:strike/>
          <w:color w:val="000000"/>
          <w:sz w:val="24"/>
          <w:szCs w:val="24"/>
        </w:rPr>
        <w:t xml:space="preserve">em que </w:t>
      </w:r>
      <w:r w:rsidR="00183696" w:rsidRPr="0080141E">
        <w:rPr>
          <w:rFonts w:ascii="Arial" w:hAnsi="Arial" w:cs="Arial"/>
          <w:strike/>
          <w:color w:val="000000"/>
          <w:sz w:val="24"/>
          <w:szCs w:val="24"/>
        </w:rPr>
        <w:t xml:space="preserve">poderão ser aceitos documentos fiscais que tenham sido emitidos até os 90 (noventa) dias </w:t>
      </w:r>
      <w:r w:rsidR="00372294" w:rsidRPr="0080141E">
        <w:rPr>
          <w:rFonts w:ascii="Arial" w:hAnsi="Arial" w:cs="Arial"/>
          <w:strike/>
          <w:color w:val="000000"/>
          <w:sz w:val="24"/>
          <w:szCs w:val="24"/>
        </w:rPr>
        <w:t>anteriores ao protocolo d</w:t>
      </w:r>
      <w:r w:rsidR="00E307F5" w:rsidRPr="0080141E">
        <w:rPr>
          <w:rFonts w:ascii="Arial" w:hAnsi="Arial" w:cs="Arial"/>
          <w:strike/>
          <w:color w:val="000000"/>
          <w:sz w:val="24"/>
          <w:szCs w:val="24"/>
        </w:rPr>
        <w:t>a operação</w:t>
      </w:r>
      <w:r w:rsidR="00183696" w:rsidRPr="00563110">
        <w:rPr>
          <w:rFonts w:ascii="Arial" w:hAnsi="Arial" w:cs="Arial"/>
          <w:color w:val="000000"/>
          <w:sz w:val="24"/>
          <w:szCs w:val="24"/>
        </w:rPr>
        <w:t xml:space="preserve">. </w:t>
      </w:r>
      <w:r w:rsidR="0080141E" w:rsidRPr="00AD4981">
        <w:rPr>
          <w:rFonts w:ascii="Arial" w:hAnsi="Arial" w:cs="Arial"/>
          <w:b/>
          <w:bCs/>
          <w:i/>
          <w:color w:val="000099"/>
        </w:rPr>
        <w:t xml:space="preserve">(Alterado pela Circular SUP/ADIG </w:t>
      </w:r>
      <w:r w:rsidR="0080141E" w:rsidRPr="00AD4981">
        <w:rPr>
          <w:rFonts w:ascii="Arial" w:hAnsi="Arial" w:cs="Arial"/>
          <w:b/>
          <w:i/>
          <w:color w:val="000099"/>
          <w:szCs w:val="24"/>
        </w:rPr>
        <w:t xml:space="preserve">Nº </w:t>
      </w:r>
      <w:r w:rsidR="0080141E">
        <w:rPr>
          <w:rFonts w:ascii="Arial" w:hAnsi="Arial" w:cs="Arial"/>
          <w:b/>
          <w:i/>
          <w:color w:val="000099"/>
          <w:szCs w:val="24"/>
        </w:rPr>
        <w:t>01</w:t>
      </w:r>
      <w:r w:rsidR="0080141E" w:rsidRPr="00AD4981">
        <w:rPr>
          <w:rFonts w:ascii="Arial" w:hAnsi="Arial" w:cs="Arial"/>
          <w:b/>
          <w:i/>
          <w:color w:val="000099"/>
          <w:szCs w:val="24"/>
        </w:rPr>
        <w:t>/202</w:t>
      </w:r>
      <w:r w:rsidR="0080141E">
        <w:rPr>
          <w:rFonts w:ascii="Arial" w:hAnsi="Arial" w:cs="Arial"/>
          <w:b/>
          <w:i/>
          <w:color w:val="000099"/>
          <w:szCs w:val="24"/>
        </w:rPr>
        <w:t>5</w:t>
      </w:r>
      <w:r w:rsidR="0080141E" w:rsidRPr="00AD4981">
        <w:rPr>
          <w:rFonts w:ascii="Arial" w:hAnsi="Arial" w:cs="Arial"/>
          <w:b/>
          <w:i/>
          <w:color w:val="000099"/>
          <w:szCs w:val="24"/>
        </w:rPr>
        <w:t xml:space="preserve">-BNDES, de </w:t>
      </w:r>
      <w:r w:rsidR="0080141E">
        <w:rPr>
          <w:rFonts w:ascii="Arial" w:hAnsi="Arial" w:cs="Arial"/>
          <w:b/>
          <w:i/>
          <w:color w:val="000099"/>
          <w:szCs w:val="24"/>
        </w:rPr>
        <w:t>07</w:t>
      </w:r>
      <w:r w:rsidR="0080141E" w:rsidRPr="00AD4981">
        <w:rPr>
          <w:rFonts w:ascii="Arial" w:hAnsi="Arial" w:cs="Arial"/>
          <w:b/>
          <w:i/>
          <w:color w:val="000099"/>
          <w:szCs w:val="24"/>
        </w:rPr>
        <w:t>.</w:t>
      </w:r>
      <w:r w:rsidR="0080141E">
        <w:rPr>
          <w:rFonts w:ascii="Arial" w:hAnsi="Arial" w:cs="Arial"/>
          <w:b/>
          <w:i/>
          <w:color w:val="000099"/>
          <w:szCs w:val="24"/>
        </w:rPr>
        <w:t>01</w:t>
      </w:r>
      <w:r w:rsidR="0080141E" w:rsidRPr="00AD4981">
        <w:rPr>
          <w:rFonts w:ascii="Arial" w:hAnsi="Arial" w:cs="Arial"/>
          <w:b/>
          <w:i/>
          <w:color w:val="000099"/>
          <w:szCs w:val="24"/>
        </w:rPr>
        <w:t>.202</w:t>
      </w:r>
      <w:r w:rsidR="0080141E">
        <w:rPr>
          <w:rFonts w:ascii="Arial" w:hAnsi="Arial" w:cs="Arial"/>
          <w:b/>
          <w:i/>
          <w:color w:val="000099"/>
          <w:szCs w:val="24"/>
        </w:rPr>
        <w:t>5</w:t>
      </w:r>
      <w:r w:rsidR="0080141E" w:rsidRPr="00AD4981">
        <w:rPr>
          <w:rFonts w:ascii="Arial" w:hAnsi="Arial" w:cs="Arial"/>
          <w:b/>
          <w:i/>
          <w:color w:val="000099"/>
          <w:szCs w:val="24"/>
        </w:rPr>
        <w:t>)</w:t>
      </w:r>
    </w:p>
    <w:p w14:paraId="4432351A" w14:textId="77FC6982" w:rsidR="00183696" w:rsidRPr="00DB7EE6" w:rsidRDefault="00183696" w:rsidP="006D43D8">
      <w:pPr>
        <w:pStyle w:val="PargrafodaLista"/>
        <w:numPr>
          <w:ilvl w:val="2"/>
          <w:numId w:val="3"/>
        </w:numPr>
        <w:spacing w:before="120" w:after="120"/>
        <w:ind w:left="1843" w:hanging="709"/>
        <w:jc w:val="both"/>
        <w:rPr>
          <w:rFonts w:ascii="Arial" w:hAnsi="Arial" w:cs="Arial"/>
          <w:color w:val="000000"/>
          <w:sz w:val="24"/>
          <w:szCs w:val="24"/>
        </w:rPr>
      </w:pPr>
      <w:r w:rsidRPr="00A0112E">
        <w:rPr>
          <w:rFonts w:ascii="Arial" w:hAnsi="Arial" w:cs="Arial"/>
          <w:color w:val="000000"/>
          <w:sz w:val="24"/>
          <w:szCs w:val="24"/>
        </w:rPr>
        <w:t xml:space="preserve">Nas operações de crédito rural </w:t>
      </w:r>
      <w:r w:rsidRPr="00C92B30">
        <w:rPr>
          <w:rFonts w:ascii="Arial" w:hAnsi="Arial" w:cs="Arial"/>
          <w:strike/>
          <w:color w:val="000000"/>
          <w:sz w:val="24"/>
          <w:szCs w:val="24"/>
        </w:rPr>
        <w:t xml:space="preserve">deve ser observado também </w:t>
      </w:r>
      <w:r w:rsidR="00E23736" w:rsidRPr="00C92B30">
        <w:rPr>
          <w:rFonts w:ascii="Arial" w:hAnsi="Arial" w:cs="Arial"/>
          <w:strike/>
          <w:color w:val="000000"/>
          <w:sz w:val="24"/>
          <w:szCs w:val="24"/>
        </w:rPr>
        <w:t>o disposto</w:t>
      </w:r>
      <w:r w:rsidRPr="00C92B30">
        <w:rPr>
          <w:rFonts w:ascii="Arial" w:hAnsi="Arial" w:cs="Arial"/>
          <w:strike/>
          <w:color w:val="000000"/>
          <w:sz w:val="24"/>
          <w:szCs w:val="24"/>
        </w:rPr>
        <w:t xml:space="preserve"> no MCR 2-5-2</w:t>
      </w:r>
      <w:r w:rsidR="00C92B30">
        <w:rPr>
          <w:rFonts w:ascii="Arial" w:hAnsi="Arial" w:cs="Arial"/>
          <w:color w:val="000000"/>
          <w:sz w:val="24"/>
          <w:szCs w:val="24"/>
        </w:rPr>
        <w:t xml:space="preserve"> </w:t>
      </w:r>
      <w:r w:rsidR="00C92B30" w:rsidRPr="00C92B30">
        <w:rPr>
          <w:rFonts w:ascii="Arial" w:hAnsi="Arial" w:cs="Arial"/>
          <w:color w:val="000000"/>
          <w:sz w:val="24"/>
          <w:szCs w:val="24"/>
        </w:rPr>
        <w:t xml:space="preserve">firmadas no âmbito dos Programas Agropecuários do Governo Federal ou do Produto BNDES Crédito Rural devem ser </w:t>
      </w:r>
      <w:r w:rsidR="00C92B30" w:rsidRPr="00C92B30">
        <w:rPr>
          <w:rFonts w:ascii="Arial" w:hAnsi="Arial" w:cs="Arial"/>
          <w:color w:val="000000"/>
          <w:sz w:val="24"/>
          <w:szCs w:val="24"/>
        </w:rPr>
        <w:lastRenderedPageBreak/>
        <w:t>observados, também, o disposto no MCR 2-5-2 ou 2-5-13, conforme o caso</w:t>
      </w:r>
      <w:r w:rsidR="00C92B30">
        <w:rPr>
          <w:rFonts w:ascii="Arial" w:hAnsi="Arial" w:cs="Arial"/>
          <w:color w:val="000000"/>
          <w:sz w:val="24"/>
          <w:szCs w:val="24"/>
        </w:rPr>
        <w:t xml:space="preserve">. </w:t>
      </w:r>
      <w:r w:rsidR="00C92B30" w:rsidRPr="00AD4981">
        <w:rPr>
          <w:rFonts w:ascii="Arial" w:hAnsi="Arial" w:cs="Arial"/>
          <w:b/>
          <w:bCs/>
          <w:i/>
          <w:color w:val="000099"/>
        </w:rPr>
        <w:t xml:space="preserve">(Alterado pela Circular SUP/ADIG </w:t>
      </w:r>
      <w:r w:rsidR="00C92B30" w:rsidRPr="00AD4981">
        <w:rPr>
          <w:rFonts w:ascii="Arial" w:hAnsi="Arial" w:cs="Arial"/>
          <w:b/>
          <w:i/>
          <w:color w:val="000099"/>
          <w:szCs w:val="24"/>
        </w:rPr>
        <w:t xml:space="preserve">Nº </w:t>
      </w:r>
      <w:r w:rsidR="00C92B30">
        <w:rPr>
          <w:rFonts w:ascii="Arial" w:hAnsi="Arial" w:cs="Arial"/>
          <w:b/>
          <w:i/>
          <w:color w:val="000099"/>
          <w:szCs w:val="24"/>
        </w:rPr>
        <w:t>15</w:t>
      </w:r>
      <w:r w:rsidR="00C92B30" w:rsidRPr="00AD4981">
        <w:rPr>
          <w:rFonts w:ascii="Arial" w:hAnsi="Arial" w:cs="Arial"/>
          <w:b/>
          <w:i/>
          <w:color w:val="000099"/>
          <w:szCs w:val="24"/>
        </w:rPr>
        <w:t>/202</w:t>
      </w:r>
      <w:r w:rsidR="00C92B30">
        <w:rPr>
          <w:rFonts w:ascii="Arial" w:hAnsi="Arial" w:cs="Arial"/>
          <w:b/>
          <w:i/>
          <w:color w:val="000099"/>
          <w:szCs w:val="24"/>
        </w:rPr>
        <w:t>4</w:t>
      </w:r>
      <w:r w:rsidR="00C92B30" w:rsidRPr="00AD4981">
        <w:rPr>
          <w:rFonts w:ascii="Arial" w:hAnsi="Arial" w:cs="Arial"/>
          <w:b/>
          <w:i/>
          <w:color w:val="000099"/>
          <w:szCs w:val="24"/>
        </w:rPr>
        <w:t xml:space="preserve">-BNDES, de </w:t>
      </w:r>
      <w:r w:rsidR="00C92B30">
        <w:rPr>
          <w:rFonts w:ascii="Arial" w:hAnsi="Arial" w:cs="Arial"/>
          <w:b/>
          <w:i/>
          <w:color w:val="000099"/>
          <w:szCs w:val="24"/>
        </w:rPr>
        <w:t>11</w:t>
      </w:r>
      <w:r w:rsidR="00C92B30" w:rsidRPr="00AD4981">
        <w:rPr>
          <w:rFonts w:ascii="Arial" w:hAnsi="Arial" w:cs="Arial"/>
          <w:b/>
          <w:i/>
          <w:color w:val="000099"/>
          <w:szCs w:val="24"/>
        </w:rPr>
        <w:t>.</w:t>
      </w:r>
      <w:r w:rsidR="00C92B30">
        <w:rPr>
          <w:rFonts w:ascii="Arial" w:hAnsi="Arial" w:cs="Arial"/>
          <w:b/>
          <w:i/>
          <w:color w:val="000099"/>
          <w:szCs w:val="24"/>
        </w:rPr>
        <w:t>04</w:t>
      </w:r>
      <w:r w:rsidR="00C92B30" w:rsidRPr="00AD4981">
        <w:rPr>
          <w:rFonts w:ascii="Arial" w:hAnsi="Arial" w:cs="Arial"/>
          <w:b/>
          <w:i/>
          <w:color w:val="000099"/>
          <w:szCs w:val="24"/>
        </w:rPr>
        <w:t>.202</w:t>
      </w:r>
      <w:r w:rsidR="00C92B30">
        <w:rPr>
          <w:rFonts w:ascii="Arial" w:hAnsi="Arial" w:cs="Arial"/>
          <w:b/>
          <w:i/>
          <w:color w:val="000099"/>
          <w:szCs w:val="24"/>
        </w:rPr>
        <w:t>4</w:t>
      </w:r>
      <w:r w:rsidR="00C92B30" w:rsidRPr="00AD4981">
        <w:rPr>
          <w:rFonts w:ascii="Arial" w:hAnsi="Arial" w:cs="Arial"/>
          <w:b/>
          <w:i/>
          <w:color w:val="000099"/>
          <w:szCs w:val="24"/>
        </w:rPr>
        <w:t>)</w:t>
      </w:r>
    </w:p>
    <w:p w14:paraId="552C0B5F" w14:textId="77777777" w:rsidR="00C039C0" w:rsidRPr="0054331E" w:rsidRDefault="00C039C0" w:rsidP="006D43D8">
      <w:pPr>
        <w:pStyle w:val="PargrafodaLista"/>
        <w:numPr>
          <w:ilvl w:val="1"/>
          <w:numId w:val="3"/>
        </w:numPr>
        <w:spacing w:before="120" w:after="120"/>
        <w:ind w:hanging="575"/>
        <w:jc w:val="both"/>
        <w:rPr>
          <w:rFonts w:ascii="Arial" w:hAnsi="Arial" w:cs="Arial"/>
          <w:color w:val="000000"/>
          <w:sz w:val="24"/>
          <w:szCs w:val="24"/>
        </w:rPr>
      </w:pPr>
      <w:r w:rsidRPr="00CF12FB">
        <w:rPr>
          <w:rFonts w:ascii="Arial" w:hAnsi="Arial" w:cs="Arial"/>
          <w:color w:val="000000"/>
          <w:sz w:val="24"/>
          <w:szCs w:val="24"/>
        </w:rPr>
        <w:t xml:space="preserve">No caso de </w:t>
      </w:r>
      <w:r w:rsidR="00A75EF4">
        <w:rPr>
          <w:rFonts w:ascii="Arial" w:hAnsi="Arial" w:cs="Arial"/>
          <w:color w:val="000000"/>
          <w:sz w:val="24"/>
          <w:szCs w:val="24"/>
        </w:rPr>
        <w:t>financiamento</w:t>
      </w:r>
      <w:r w:rsidRPr="00CF12FB">
        <w:rPr>
          <w:rFonts w:ascii="Arial" w:hAnsi="Arial" w:cs="Arial"/>
          <w:color w:val="000000"/>
          <w:sz w:val="24"/>
          <w:szCs w:val="24"/>
        </w:rPr>
        <w:t xml:space="preserve"> à aquisição de aeronaves executivas e comerciais, </w:t>
      </w:r>
      <w:r w:rsidRPr="0054331E">
        <w:rPr>
          <w:rFonts w:ascii="Arial" w:hAnsi="Arial" w:cs="Arial"/>
          <w:color w:val="000000"/>
          <w:sz w:val="24"/>
          <w:szCs w:val="24"/>
        </w:rPr>
        <w:t xml:space="preserve"> a Participação Máxima estará limitada a 85% (oitenta e cinco por cento) dos itens apoiáveis.</w:t>
      </w:r>
    </w:p>
    <w:p w14:paraId="15BD2F0E" w14:textId="77777777" w:rsidR="00B57792" w:rsidRDefault="00B57792" w:rsidP="00C40585">
      <w:pPr>
        <w:numPr>
          <w:ilvl w:val="0"/>
          <w:numId w:val="3"/>
        </w:numPr>
        <w:tabs>
          <w:tab w:val="clear" w:pos="425"/>
          <w:tab w:val="num" w:pos="567"/>
        </w:tabs>
        <w:spacing w:before="360" w:after="120"/>
        <w:ind w:left="567" w:hanging="567"/>
        <w:jc w:val="both"/>
        <w:rPr>
          <w:rFonts w:ascii="Arial" w:hAnsi="Arial"/>
          <w:b/>
        </w:rPr>
      </w:pPr>
      <w:r>
        <w:rPr>
          <w:rFonts w:ascii="Arial" w:hAnsi="Arial"/>
          <w:b/>
        </w:rPr>
        <w:t>GARANTIAS</w:t>
      </w:r>
    </w:p>
    <w:p w14:paraId="15C2E303" w14:textId="77777777" w:rsidR="00B57792" w:rsidRPr="00B57792" w:rsidRDefault="00B57792" w:rsidP="00300B08">
      <w:pPr>
        <w:pStyle w:val="PargrafodaLista"/>
        <w:numPr>
          <w:ilvl w:val="1"/>
          <w:numId w:val="3"/>
        </w:numPr>
        <w:spacing w:before="120" w:after="120"/>
        <w:ind w:hanging="575"/>
        <w:jc w:val="both"/>
        <w:rPr>
          <w:rFonts w:ascii="Arial" w:hAnsi="Arial" w:cs="Arial"/>
          <w:color w:val="000000"/>
          <w:sz w:val="24"/>
          <w:szCs w:val="24"/>
        </w:rPr>
      </w:pPr>
      <w:r w:rsidRPr="00B57792">
        <w:rPr>
          <w:rFonts w:ascii="Arial" w:hAnsi="Arial" w:cs="Arial"/>
          <w:color w:val="000000"/>
          <w:sz w:val="24"/>
          <w:szCs w:val="24"/>
        </w:rPr>
        <w:t xml:space="preserve">A constituição de garantia ficará a critério da Instituição Financeira Credenciada, observado, caso seja constituída, que: </w:t>
      </w:r>
    </w:p>
    <w:p w14:paraId="708BA308" w14:textId="77777777" w:rsidR="00B57792" w:rsidRDefault="00B57792" w:rsidP="009719AB">
      <w:pPr>
        <w:pStyle w:val="BNDES"/>
        <w:numPr>
          <w:ilvl w:val="0"/>
          <w:numId w:val="36"/>
        </w:numPr>
        <w:tabs>
          <w:tab w:val="left" w:pos="1560"/>
        </w:tabs>
        <w:overflowPunct w:val="0"/>
        <w:autoSpaceDE w:val="0"/>
        <w:autoSpaceDN w:val="0"/>
        <w:adjustRightInd w:val="0"/>
        <w:spacing w:before="120" w:after="120"/>
        <w:ind w:left="1560" w:hanging="426"/>
      </w:pPr>
      <w:r>
        <w:t xml:space="preserve">Deverão ser respeitadas as normas estabelecidas pelo Banco Central do Brasil; e </w:t>
      </w:r>
    </w:p>
    <w:p w14:paraId="37FA6BE8" w14:textId="77777777" w:rsidR="00B57792" w:rsidRDefault="00B57792" w:rsidP="009719AB">
      <w:pPr>
        <w:pStyle w:val="BNDES"/>
        <w:numPr>
          <w:ilvl w:val="0"/>
          <w:numId w:val="36"/>
        </w:numPr>
        <w:tabs>
          <w:tab w:val="left" w:pos="1560"/>
        </w:tabs>
        <w:overflowPunct w:val="0"/>
        <w:autoSpaceDE w:val="0"/>
        <w:autoSpaceDN w:val="0"/>
        <w:adjustRightInd w:val="0"/>
        <w:spacing w:before="120" w:after="120"/>
        <w:ind w:left="1560" w:hanging="426"/>
      </w:pPr>
      <w:r>
        <w:t>As garantias reais ou pessoais deverão ser perfeitamente caracterizadas, descritas e detalhadas no instrumento de crédito.</w:t>
      </w:r>
    </w:p>
    <w:p w14:paraId="1D0A82D1" w14:textId="77777777" w:rsidR="00B57792" w:rsidRPr="00B57792" w:rsidRDefault="00B57792" w:rsidP="006D43D8">
      <w:pPr>
        <w:pStyle w:val="PargrafodaLista"/>
        <w:numPr>
          <w:ilvl w:val="1"/>
          <w:numId w:val="3"/>
        </w:numPr>
        <w:spacing w:before="120" w:after="120"/>
        <w:ind w:hanging="575"/>
        <w:jc w:val="both"/>
        <w:rPr>
          <w:rFonts w:ascii="Arial" w:hAnsi="Arial" w:cs="Arial"/>
          <w:color w:val="000000"/>
          <w:sz w:val="24"/>
          <w:szCs w:val="24"/>
        </w:rPr>
      </w:pPr>
      <w:r w:rsidRPr="00B57792">
        <w:rPr>
          <w:rFonts w:ascii="Arial" w:hAnsi="Arial" w:cs="Arial"/>
          <w:color w:val="000000"/>
          <w:sz w:val="24"/>
          <w:szCs w:val="24"/>
        </w:rPr>
        <w:t>Será admitida a outorga de garantia pelo Fundo Garantidor para Investimentos (FGI), observada a regulamentação específica desse Fundo.</w:t>
      </w:r>
    </w:p>
    <w:p w14:paraId="3749561B" w14:textId="2F7BE3AF" w:rsidR="00B57792" w:rsidRDefault="00B57792" w:rsidP="006D43D8">
      <w:pPr>
        <w:pStyle w:val="PargrafodaLista"/>
        <w:numPr>
          <w:ilvl w:val="1"/>
          <w:numId w:val="3"/>
        </w:numPr>
        <w:spacing w:before="120" w:after="120"/>
        <w:ind w:hanging="575"/>
        <w:jc w:val="both"/>
        <w:rPr>
          <w:rFonts w:ascii="Arial" w:hAnsi="Arial" w:cs="Arial"/>
          <w:color w:val="000000"/>
          <w:sz w:val="24"/>
          <w:szCs w:val="24"/>
        </w:rPr>
      </w:pPr>
      <w:r w:rsidRPr="00B4635E">
        <w:rPr>
          <w:rFonts w:ascii="Arial" w:hAnsi="Arial" w:cs="Arial"/>
          <w:color w:val="000000"/>
          <w:sz w:val="24"/>
          <w:szCs w:val="24"/>
        </w:rPr>
        <w:t xml:space="preserve">Não será admitida a propriedade fiduciária ou penhor de componentes </w:t>
      </w:r>
      <w:r w:rsidRPr="00AD4981">
        <w:rPr>
          <w:rFonts w:ascii="Arial" w:hAnsi="Arial" w:cs="Arial"/>
          <w:strike/>
          <w:color w:val="000000"/>
          <w:sz w:val="24"/>
          <w:szCs w:val="24"/>
        </w:rPr>
        <w:t>no</w:t>
      </w:r>
      <w:r w:rsidRPr="00B4635E">
        <w:rPr>
          <w:rFonts w:ascii="Arial" w:hAnsi="Arial" w:cs="Arial"/>
          <w:color w:val="000000"/>
          <w:sz w:val="24"/>
          <w:szCs w:val="24"/>
        </w:rPr>
        <w:t xml:space="preserve"> </w:t>
      </w:r>
      <w:r w:rsidR="00AD4981">
        <w:rPr>
          <w:rFonts w:ascii="Arial" w:hAnsi="Arial" w:cs="Arial"/>
          <w:color w:val="000000"/>
          <w:sz w:val="24"/>
          <w:szCs w:val="24"/>
        </w:rPr>
        <w:t xml:space="preserve">nas operações sujeitas à Sistemática Operacional do </w:t>
      </w:r>
      <w:r w:rsidRPr="00B4635E">
        <w:rPr>
          <w:rFonts w:ascii="Arial" w:hAnsi="Arial" w:cs="Arial"/>
          <w:color w:val="000000"/>
          <w:sz w:val="24"/>
          <w:szCs w:val="24"/>
        </w:rPr>
        <w:t>Produto BNDES Finame.</w:t>
      </w:r>
      <w:r w:rsidR="00AD4981">
        <w:rPr>
          <w:rFonts w:ascii="Arial" w:hAnsi="Arial" w:cs="Arial"/>
          <w:color w:val="000000"/>
          <w:sz w:val="24"/>
          <w:szCs w:val="24"/>
        </w:rPr>
        <w:t xml:space="preserve"> </w:t>
      </w:r>
      <w:r w:rsidR="00AD4981" w:rsidRPr="00AD4981">
        <w:rPr>
          <w:rFonts w:ascii="Arial" w:hAnsi="Arial" w:cs="Arial"/>
          <w:b/>
          <w:bCs/>
          <w:i/>
          <w:color w:val="000099"/>
        </w:rPr>
        <w:t xml:space="preserve">(Alterado pela Circular SUP/ADIG </w:t>
      </w:r>
      <w:r w:rsidR="00AD4981" w:rsidRPr="00AD4981">
        <w:rPr>
          <w:rFonts w:ascii="Arial" w:hAnsi="Arial" w:cs="Arial"/>
          <w:b/>
          <w:i/>
          <w:color w:val="000099"/>
          <w:szCs w:val="24"/>
        </w:rPr>
        <w:t xml:space="preserve">Nº </w:t>
      </w:r>
      <w:r w:rsidR="00AD4981">
        <w:rPr>
          <w:rFonts w:ascii="Arial" w:hAnsi="Arial" w:cs="Arial"/>
          <w:b/>
          <w:i/>
          <w:color w:val="000099"/>
          <w:szCs w:val="24"/>
        </w:rPr>
        <w:t>63</w:t>
      </w:r>
      <w:r w:rsidR="00AD4981" w:rsidRPr="00AD4981">
        <w:rPr>
          <w:rFonts w:ascii="Arial" w:hAnsi="Arial" w:cs="Arial"/>
          <w:b/>
          <w:i/>
          <w:color w:val="000099"/>
          <w:szCs w:val="24"/>
        </w:rPr>
        <w:t xml:space="preserve">/2022-BNDES, de </w:t>
      </w:r>
      <w:r w:rsidR="00AD4981">
        <w:rPr>
          <w:rFonts w:ascii="Arial" w:hAnsi="Arial" w:cs="Arial"/>
          <w:b/>
          <w:i/>
          <w:color w:val="000099"/>
          <w:szCs w:val="24"/>
        </w:rPr>
        <w:t>06</w:t>
      </w:r>
      <w:r w:rsidR="00AD4981" w:rsidRPr="00AD4981">
        <w:rPr>
          <w:rFonts w:ascii="Arial" w:hAnsi="Arial" w:cs="Arial"/>
          <w:b/>
          <w:i/>
          <w:color w:val="000099"/>
          <w:szCs w:val="24"/>
        </w:rPr>
        <w:t>.</w:t>
      </w:r>
      <w:r w:rsidR="00AD4981">
        <w:rPr>
          <w:rFonts w:ascii="Arial" w:hAnsi="Arial" w:cs="Arial"/>
          <w:b/>
          <w:i/>
          <w:color w:val="000099"/>
          <w:szCs w:val="24"/>
        </w:rPr>
        <w:t>12</w:t>
      </w:r>
      <w:r w:rsidR="00AD4981" w:rsidRPr="00AD4981">
        <w:rPr>
          <w:rFonts w:ascii="Arial" w:hAnsi="Arial" w:cs="Arial"/>
          <w:b/>
          <w:i/>
          <w:color w:val="000099"/>
          <w:szCs w:val="24"/>
        </w:rPr>
        <w:t>.2022)</w:t>
      </w:r>
    </w:p>
    <w:p w14:paraId="13791CE8" w14:textId="77777777" w:rsidR="00B56EA4" w:rsidRPr="00B56EA4" w:rsidRDefault="00B56EA4" w:rsidP="006D43D8">
      <w:pPr>
        <w:pStyle w:val="PargrafodaLista"/>
        <w:numPr>
          <w:ilvl w:val="1"/>
          <w:numId w:val="3"/>
        </w:numPr>
        <w:spacing w:before="120" w:after="120"/>
        <w:ind w:hanging="575"/>
        <w:jc w:val="both"/>
        <w:rPr>
          <w:rFonts w:ascii="Arial" w:hAnsi="Arial" w:cs="Arial"/>
          <w:color w:val="000000"/>
          <w:sz w:val="24"/>
          <w:szCs w:val="24"/>
        </w:rPr>
      </w:pPr>
      <w:r w:rsidRPr="00DB7EE6">
        <w:rPr>
          <w:rFonts w:ascii="Arial" w:hAnsi="Arial" w:cs="Arial"/>
          <w:sz w:val="24"/>
          <w:szCs w:val="24"/>
        </w:rPr>
        <w:t>Deverá ser observado o disposto no art. 14, inciso VII do Decreto-Lei nº 413, de 09.01.1969, no art. 5° da Lei n° 6.840, de 03.11.1980, e no art. 76 do Decreto-Lei n° 167, de 14.02.1967.</w:t>
      </w:r>
    </w:p>
    <w:p w14:paraId="2856B49E" w14:textId="77777777" w:rsidR="00992362" w:rsidRPr="001A2516" w:rsidRDefault="00992362" w:rsidP="00C01DD4">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VENCIMENTO ANTECIPADO</w:t>
      </w:r>
    </w:p>
    <w:p w14:paraId="215BDE0D" w14:textId="55A0D2EB" w:rsidR="005E1B24" w:rsidRPr="001A2516" w:rsidRDefault="005E1B24" w:rsidP="007E6F99">
      <w:pPr>
        <w:pStyle w:val="BNDES"/>
        <w:numPr>
          <w:ilvl w:val="1"/>
          <w:numId w:val="3"/>
        </w:numPr>
        <w:tabs>
          <w:tab w:val="clear" w:pos="1142"/>
          <w:tab w:val="num" w:pos="1134"/>
          <w:tab w:val="num" w:pos="3693"/>
        </w:tabs>
        <w:spacing w:before="120" w:after="120"/>
        <w:ind w:left="1134" w:hanging="567"/>
        <w:rPr>
          <w:bCs/>
        </w:rPr>
      </w:pPr>
      <w:r w:rsidRPr="001A2516">
        <w:rPr>
          <w:bCs/>
        </w:rPr>
        <w:t>Ocorrerá o vencimento antecipado do contrato, com exigibilidade da dívida, nas seguintes hipóteses</w:t>
      </w:r>
      <w:r w:rsidR="0044628F">
        <w:rPr>
          <w:bCs/>
        </w:rPr>
        <w:t>, sem prejuízo das hipóteses previstas nos artigos 39 e 40</w:t>
      </w:r>
      <w:r w:rsidR="0044628F" w:rsidRPr="0044628F">
        <w:rPr>
          <w:bCs/>
        </w:rPr>
        <w:t xml:space="preserve"> </w:t>
      </w:r>
      <w:r w:rsidR="0044628F" w:rsidRPr="001A2516">
        <w:rPr>
          <w:bCs/>
        </w:rPr>
        <w:t>das "Disposições Aplicáveis aos Contratos do BNDES"</w:t>
      </w:r>
      <w:r w:rsidR="0044628F">
        <w:rPr>
          <w:bCs/>
        </w:rPr>
        <w:t xml:space="preserve">, bem como do Anexo </w:t>
      </w:r>
      <w:r w:rsidR="000D5764">
        <w:rPr>
          <w:bCs/>
        </w:rPr>
        <w:t>I</w:t>
      </w:r>
      <w:r w:rsidR="0044628F">
        <w:rPr>
          <w:bCs/>
        </w:rPr>
        <w:t>V a esta Circular</w:t>
      </w:r>
      <w:r w:rsidRPr="001A2516">
        <w:rPr>
          <w:bCs/>
        </w:rPr>
        <w:t>:</w:t>
      </w:r>
    </w:p>
    <w:p w14:paraId="5C626B98" w14:textId="387CBDF0" w:rsidR="00965E84" w:rsidRDefault="00965E84" w:rsidP="00DB7EE6">
      <w:pPr>
        <w:pStyle w:val="BNDES"/>
        <w:numPr>
          <w:ilvl w:val="2"/>
          <w:numId w:val="3"/>
        </w:numPr>
        <w:tabs>
          <w:tab w:val="clear" w:pos="1713"/>
          <w:tab w:val="num" w:pos="1985"/>
        </w:tabs>
        <w:spacing w:before="120" w:after="120"/>
        <w:ind w:left="1985" w:hanging="851"/>
        <w:rPr>
          <w:rFonts w:cs="Arial"/>
        </w:rPr>
      </w:pPr>
      <w:r w:rsidRPr="00584514">
        <w:rPr>
          <w:bCs/>
          <w:strike/>
          <w:szCs w:val="24"/>
        </w:rPr>
        <w:t xml:space="preserve">Constatar-se a existência de </w:t>
      </w:r>
      <w:r w:rsidR="00697947" w:rsidRPr="00584514">
        <w:rPr>
          <w:bCs/>
          <w:strike/>
          <w:szCs w:val="24"/>
        </w:rPr>
        <w:t>condenação do Cliente</w:t>
      </w:r>
      <w:r w:rsidR="004D0536" w:rsidRPr="00584514">
        <w:rPr>
          <w:bCs/>
          <w:strike/>
          <w:szCs w:val="24"/>
        </w:rPr>
        <w:t xml:space="preserve"> </w:t>
      </w:r>
      <w:r w:rsidRPr="00584514">
        <w:rPr>
          <w:bCs/>
          <w:strike/>
          <w:szCs w:val="24"/>
        </w:rPr>
        <w:t>em razão da prática de atos que importem trabalho infantil, trabalho escravo</w:t>
      </w:r>
      <w:r w:rsidR="00697947" w:rsidRPr="00584514">
        <w:rPr>
          <w:bCs/>
          <w:strike/>
          <w:szCs w:val="24"/>
        </w:rPr>
        <w:t>,</w:t>
      </w:r>
      <w:r w:rsidRPr="00584514">
        <w:rPr>
          <w:bCs/>
          <w:strike/>
          <w:szCs w:val="24"/>
        </w:rPr>
        <w:t xml:space="preserve"> crime contra o meio ambiente, </w:t>
      </w:r>
      <w:r w:rsidR="00697947" w:rsidRPr="00584514">
        <w:rPr>
          <w:bCs/>
          <w:strike/>
          <w:szCs w:val="24"/>
        </w:rPr>
        <w:t>assédio moral ou sexual, ou racismo</w:t>
      </w:r>
      <w:r w:rsidR="00584514">
        <w:rPr>
          <w:bCs/>
          <w:szCs w:val="24"/>
        </w:rPr>
        <w:t xml:space="preserve"> </w:t>
      </w:r>
      <w:r w:rsidR="00584514" w:rsidRPr="00584514">
        <w:rPr>
          <w:bCs/>
          <w:szCs w:val="24"/>
        </w:rPr>
        <w:t>Constatar-se a existência de decisão administrativa final sancionadora, exarada por autoridade ou órgão competente, em razão da prática de atos, pelo Cliente Final, que importem em discriminação de raça ou gênero, exploração irregular, ilegal ou criminosa do trabalho infantil, prática relacionada ao trabalho em condições análogas à escravidão, e/ou de sentença condenatória transitada em julgado, proferida em decorrência dos referidos atos, ou ainda, de outros que caracterizem assédio moral ou sexual, ou importem em crime contra o meio ambiente ou proveito criminoso da prostituição</w:t>
      </w:r>
      <w:r>
        <w:rPr>
          <w:bCs/>
          <w:szCs w:val="24"/>
        </w:rPr>
        <w:t>.</w:t>
      </w:r>
      <w:r w:rsidR="00584514">
        <w:rPr>
          <w:bCs/>
          <w:szCs w:val="24"/>
        </w:rPr>
        <w:t xml:space="preserve"> </w:t>
      </w:r>
      <w:r w:rsidR="00584514" w:rsidRPr="00584514">
        <w:rPr>
          <w:rFonts w:cs="Arial"/>
          <w:b/>
          <w:bCs/>
          <w:i/>
          <w:color w:val="000099"/>
          <w:sz w:val="20"/>
        </w:rPr>
        <w:t xml:space="preserve">(Alterado pela Circular SUP/ADIG </w:t>
      </w:r>
      <w:r w:rsidR="00584514" w:rsidRPr="00584514">
        <w:rPr>
          <w:rFonts w:cs="Arial"/>
          <w:b/>
          <w:i/>
          <w:color w:val="000099"/>
          <w:sz w:val="20"/>
        </w:rPr>
        <w:t xml:space="preserve">Nº </w:t>
      </w:r>
      <w:r w:rsidR="00584514">
        <w:rPr>
          <w:rFonts w:cs="Arial"/>
          <w:b/>
          <w:i/>
          <w:color w:val="000099"/>
          <w:sz w:val="20"/>
        </w:rPr>
        <w:t>28</w:t>
      </w:r>
      <w:r w:rsidR="00584514" w:rsidRPr="00584514">
        <w:rPr>
          <w:rFonts w:cs="Arial"/>
          <w:b/>
          <w:i/>
          <w:color w:val="000099"/>
          <w:sz w:val="20"/>
        </w:rPr>
        <w:t>/202</w:t>
      </w:r>
      <w:r w:rsidR="00584514">
        <w:rPr>
          <w:rFonts w:cs="Arial"/>
          <w:b/>
          <w:i/>
          <w:color w:val="000099"/>
          <w:sz w:val="20"/>
        </w:rPr>
        <w:t>4</w:t>
      </w:r>
      <w:r w:rsidR="00584514" w:rsidRPr="00584514">
        <w:rPr>
          <w:rFonts w:cs="Arial"/>
          <w:b/>
          <w:i/>
          <w:color w:val="000099"/>
          <w:sz w:val="20"/>
        </w:rPr>
        <w:t xml:space="preserve">-BNDES, de </w:t>
      </w:r>
      <w:r w:rsidR="00584514">
        <w:rPr>
          <w:rFonts w:cs="Arial"/>
          <w:b/>
          <w:i/>
          <w:color w:val="000099"/>
          <w:sz w:val="20"/>
        </w:rPr>
        <w:t>22</w:t>
      </w:r>
      <w:r w:rsidR="00584514" w:rsidRPr="00584514">
        <w:rPr>
          <w:rFonts w:cs="Arial"/>
          <w:b/>
          <w:i/>
          <w:color w:val="000099"/>
          <w:sz w:val="20"/>
        </w:rPr>
        <w:t>.</w:t>
      </w:r>
      <w:r w:rsidR="00584514">
        <w:rPr>
          <w:rFonts w:cs="Arial"/>
          <w:b/>
          <w:i/>
          <w:color w:val="000099"/>
          <w:sz w:val="20"/>
        </w:rPr>
        <w:t>05</w:t>
      </w:r>
      <w:r w:rsidR="00584514" w:rsidRPr="00584514">
        <w:rPr>
          <w:rFonts w:cs="Arial"/>
          <w:b/>
          <w:i/>
          <w:color w:val="000099"/>
          <w:sz w:val="20"/>
        </w:rPr>
        <w:t>.202</w:t>
      </w:r>
      <w:r w:rsidR="00584514">
        <w:rPr>
          <w:rFonts w:cs="Arial"/>
          <w:b/>
          <w:i/>
          <w:color w:val="000099"/>
          <w:sz w:val="20"/>
        </w:rPr>
        <w:t>4</w:t>
      </w:r>
      <w:r w:rsidR="00584514" w:rsidRPr="00584514">
        <w:rPr>
          <w:rFonts w:cs="Arial"/>
          <w:b/>
          <w:i/>
          <w:color w:val="000099"/>
          <w:sz w:val="20"/>
        </w:rPr>
        <w:t>)</w:t>
      </w:r>
    </w:p>
    <w:p w14:paraId="46C67C03" w14:textId="77777777" w:rsidR="005E1B24" w:rsidRPr="001A2516" w:rsidRDefault="005E1B24" w:rsidP="007E6F99">
      <w:pPr>
        <w:pStyle w:val="BNDES"/>
        <w:numPr>
          <w:ilvl w:val="2"/>
          <w:numId w:val="3"/>
        </w:numPr>
        <w:tabs>
          <w:tab w:val="clear" w:pos="1713"/>
          <w:tab w:val="num" w:pos="1985"/>
        </w:tabs>
        <w:spacing w:before="120" w:after="120"/>
        <w:ind w:left="1985" w:hanging="851"/>
        <w:rPr>
          <w:rFonts w:cs="Arial"/>
        </w:rPr>
      </w:pPr>
      <w:r w:rsidRPr="00E15A97">
        <w:rPr>
          <w:rFonts w:cs="Arial"/>
        </w:rPr>
        <w:lastRenderedPageBreak/>
        <w:t xml:space="preserve">Nas operações realizadas com </w:t>
      </w:r>
      <w:r w:rsidR="002A1B8A" w:rsidRPr="00E15A97">
        <w:rPr>
          <w:rFonts w:cs="Arial"/>
        </w:rPr>
        <w:t>Clientes</w:t>
      </w:r>
      <w:r w:rsidR="004D0536" w:rsidRPr="00E15A97">
        <w:rPr>
          <w:rFonts w:cs="Arial"/>
        </w:rPr>
        <w:t xml:space="preserve"> </w:t>
      </w:r>
      <w:r w:rsidRPr="001A2516">
        <w:rPr>
          <w:rFonts w:cs="Arial"/>
        </w:rPr>
        <w:t xml:space="preserve">que possuem, dentre as suas atividades, o abate e/ou fabricação de produtos de carne </w:t>
      </w:r>
      <w:r w:rsidR="00E30965" w:rsidRPr="001A2516">
        <w:rPr>
          <w:rFonts w:cs="Arial"/>
        </w:rPr>
        <w:t>(Seção C 10.1 da CNAE do IBGE,</w:t>
      </w:r>
      <w:r w:rsidRPr="001A2516">
        <w:rPr>
          <w:rFonts w:cs="Arial"/>
        </w:rPr>
        <w:t xml:space="preserve"> apenas no que se refere a bovinos</w:t>
      </w:r>
      <w:r w:rsidR="00E30965" w:rsidRPr="001A2516">
        <w:rPr>
          <w:rFonts w:cs="Arial"/>
        </w:rPr>
        <w:t>)</w:t>
      </w:r>
      <w:r w:rsidR="005D4AB2" w:rsidRPr="001A2516">
        <w:rPr>
          <w:rFonts w:cs="Arial"/>
        </w:rPr>
        <w:t>, nos casos</w:t>
      </w:r>
      <w:r w:rsidR="0064147B" w:rsidRPr="001A2516">
        <w:rPr>
          <w:rFonts w:cs="Arial"/>
        </w:rPr>
        <w:t xml:space="preserve"> de</w:t>
      </w:r>
      <w:r w:rsidR="00C201E7">
        <w:rPr>
          <w:rFonts w:cs="Arial"/>
        </w:rPr>
        <w:t xml:space="preserve"> d</w:t>
      </w:r>
      <w:r w:rsidR="00C201E7" w:rsidRPr="001A2516">
        <w:rPr>
          <w:rFonts w:cs="Arial"/>
        </w:rPr>
        <w:t>escumprimento de obrigação d</w:t>
      </w:r>
      <w:r w:rsidR="00C201E7">
        <w:rPr>
          <w:rFonts w:cs="Arial"/>
        </w:rPr>
        <w:t>o Cliente</w:t>
      </w:r>
      <w:r w:rsidR="00C201E7" w:rsidRPr="001A2516">
        <w:rPr>
          <w:rFonts w:cs="Arial"/>
        </w:rPr>
        <w:t xml:space="preserve"> </w:t>
      </w:r>
      <w:r w:rsidR="00C201E7">
        <w:rPr>
          <w:rFonts w:cs="Arial"/>
        </w:rPr>
        <w:t xml:space="preserve">de </w:t>
      </w:r>
      <w:r w:rsidR="00C201E7" w:rsidRPr="001A2516">
        <w:rPr>
          <w:rFonts w:cs="Arial"/>
        </w:rPr>
        <w:t xml:space="preserve">atualizar e manter disponível </w:t>
      </w:r>
      <w:r w:rsidR="00C201E7">
        <w:rPr>
          <w:rFonts w:cs="Arial"/>
        </w:rPr>
        <w:t>à Instituição Financeira Credenciada</w:t>
      </w:r>
      <w:r w:rsidR="00C201E7" w:rsidRPr="001A2516">
        <w:rPr>
          <w:rFonts w:cs="Arial"/>
        </w:rPr>
        <w:t xml:space="preserve"> e ao </w:t>
      </w:r>
      <w:r w:rsidR="00C201E7">
        <w:rPr>
          <w:rFonts w:cs="Arial"/>
        </w:rPr>
        <w:t xml:space="preserve">Sistema </w:t>
      </w:r>
      <w:r w:rsidR="00C201E7" w:rsidRPr="001A2516">
        <w:rPr>
          <w:rFonts w:cs="Arial"/>
        </w:rPr>
        <w:t xml:space="preserve">BNDES, o cadastro de fornecedores diretos, conforme </w:t>
      </w:r>
      <w:r w:rsidR="00C201E7">
        <w:rPr>
          <w:rFonts w:cs="Arial"/>
        </w:rPr>
        <w:t xml:space="preserve">descrito no </w:t>
      </w:r>
      <w:r w:rsidR="00C201E7" w:rsidRPr="00D26711">
        <w:rPr>
          <w:rFonts w:cs="Arial"/>
        </w:rPr>
        <w:t>inciso X</w:t>
      </w:r>
      <w:r w:rsidR="00C201E7">
        <w:rPr>
          <w:rFonts w:cs="Arial"/>
        </w:rPr>
        <w:t>IX</w:t>
      </w:r>
      <w:r w:rsidR="00C201E7" w:rsidRPr="001D15A7">
        <w:rPr>
          <w:rFonts w:cs="Arial"/>
        </w:rPr>
        <w:t xml:space="preserve"> das Obrigações Especiais do Cliente</w:t>
      </w:r>
      <w:r w:rsidR="00C201E7">
        <w:rPr>
          <w:rFonts w:cs="Arial"/>
        </w:rPr>
        <w:t xml:space="preserve"> </w:t>
      </w:r>
      <w:r w:rsidR="00C201E7" w:rsidRPr="00D52622">
        <w:rPr>
          <w:rFonts w:cs="Arial"/>
        </w:rPr>
        <w:t xml:space="preserve">que consta </w:t>
      </w:r>
      <w:r w:rsidR="00C201E7" w:rsidRPr="00391C16">
        <w:rPr>
          <w:rFonts w:cs="Arial"/>
        </w:rPr>
        <w:t>do Anexo IV</w:t>
      </w:r>
      <w:r w:rsidR="00C201E7">
        <w:rPr>
          <w:rFonts w:cs="Arial"/>
        </w:rPr>
        <w:t>.</w:t>
      </w:r>
    </w:p>
    <w:p w14:paraId="4790581B" w14:textId="35B511D8" w:rsidR="002210FA" w:rsidRPr="00231B2D" w:rsidRDefault="00231B2D" w:rsidP="00231B2D">
      <w:pPr>
        <w:pStyle w:val="BNDES"/>
        <w:numPr>
          <w:ilvl w:val="2"/>
          <w:numId w:val="3"/>
        </w:numPr>
        <w:tabs>
          <w:tab w:val="clear" w:pos="1713"/>
          <w:tab w:val="num" w:pos="1134"/>
          <w:tab w:val="num" w:pos="1985"/>
        </w:tabs>
        <w:spacing w:before="120" w:after="120"/>
        <w:ind w:left="1985" w:hanging="851"/>
        <w:rPr>
          <w:rFonts w:cs="Arial"/>
        </w:rPr>
      </w:pPr>
      <w:r w:rsidRPr="00231B2D">
        <w:rPr>
          <w:rFonts w:cs="Arial"/>
        </w:rPr>
        <w:t xml:space="preserve">Nas operações com </w:t>
      </w:r>
      <w:r w:rsidR="002A1B8A">
        <w:rPr>
          <w:rFonts w:cs="Arial"/>
        </w:rPr>
        <w:t>Clientes</w:t>
      </w:r>
      <w:r w:rsidR="004D0536">
        <w:rPr>
          <w:rFonts w:cs="Arial"/>
        </w:rPr>
        <w:t xml:space="preserve"> </w:t>
      </w:r>
      <w:r w:rsidRPr="00231B2D">
        <w:rPr>
          <w:rFonts w:cs="Arial"/>
        </w:rPr>
        <w:t xml:space="preserve">que possuem, dentre as suas atividades, o plantio, renovação e custeio de lavouras, e </w:t>
      </w:r>
      <w:r w:rsidR="00755427">
        <w:rPr>
          <w:rFonts w:cs="Arial"/>
        </w:rPr>
        <w:t>a</w:t>
      </w:r>
      <w:r w:rsidRPr="00231B2D">
        <w:rPr>
          <w:rFonts w:cs="Arial"/>
        </w:rPr>
        <w:t xml:space="preserve"> industrialização de cana-de-açúcar</w:t>
      </w:r>
      <w:r w:rsidR="00DF723D">
        <w:rPr>
          <w:rFonts w:cs="Arial"/>
        </w:rPr>
        <w:t xml:space="preserve"> destinada</w:t>
      </w:r>
      <w:r w:rsidRPr="00231B2D">
        <w:rPr>
          <w:rFonts w:cs="Arial"/>
        </w:rPr>
        <w:t xml:space="preserve"> </w:t>
      </w:r>
      <w:r w:rsidRPr="00DF723D">
        <w:rPr>
          <w:rFonts w:cs="Arial"/>
          <w:strike/>
        </w:rPr>
        <w:t>para</w:t>
      </w:r>
      <w:r w:rsidRPr="00231B2D">
        <w:rPr>
          <w:rFonts w:cs="Arial"/>
        </w:rPr>
        <w:t xml:space="preserve"> </w:t>
      </w:r>
      <w:r w:rsidR="00DF723D">
        <w:rPr>
          <w:rFonts w:cs="Arial"/>
        </w:rPr>
        <w:t xml:space="preserve">à </w:t>
      </w:r>
      <w:r w:rsidRPr="00231B2D">
        <w:rPr>
          <w:rFonts w:cs="Arial"/>
        </w:rPr>
        <w:t>produção de etanol e demais biocombustíveis derivados da cana-de-açúcar</w:t>
      </w:r>
      <w:r w:rsidRPr="00DF723D">
        <w:rPr>
          <w:rFonts w:cs="Arial"/>
          <w:strike/>
        </w:rPr>
        <w:t>,</w:t>
      </w:r>
      <w:r w:rsidRPr="00231B2D">
        <w:rPr>
          <w:rFonts w:cs="Arial"/>
        </w:rPr>
        <w:t xml:space="preserve"> e açúcar, exceto o açúcar mascavo, conforme Classificação Nacional de Atividades Econômicas – CNAE, códigos 0113-0/00, 1071-6/00, 1072-4/01 e 1931-4/00, do Instituto Brasileiro de Geografia e Estatística – IBGE, no caso</w:t>
      </w:r>
      <w:r w:rsidR="009457A8">
        <w:rPr>
          <w:rFonts w:cs="Arial"/>
        </w:rPr>
        <w:t xml:space="preserve"> de descumprimento dos incisos XII e XIII das Obrigações Especiais do Cliente ou</w:t>
      </w:r>
      <w:r w:rsidRPr="00231B2D">
        <w:rPr>
          <w:rFonts w:cs="Arial"/>
        </w:rPr>
        <w:t xml:space="preserve"> de falsidade </w:t>
      </w:r>
      <w:r w:rsidRPr="001D15A7">
        <w:rPr>
          <w:rFonts w:cs="Arial"/>
        </w:rPr>
        <w:t xml:space="preserve">das declarações e/ou informações prestadas e exigidas nos incisos </w:t>
      </w:r>
      <w:r w:rsidR="009457A8">
        <w:rPr>
          <w:rFonts w:cs="Arial"/>
        </w:rPr>
        <w:t>XXI</w:t>
      </w:r>
      <w:r w:rsidR="004B264E" w:rsidRPr="001D15A7">
        <w:rPr>
          <w:rFonts w:cs="Arial"/>
        </w:rPr>
        <w:t>I</w:t>
      </w:r>
      <w:r w:rsidR="00D53E2D" w:rsidRPr="00D52622">
        <w:rPr>
          <w:rFonts w:cs="Arial"/>
        </w:rPr>
        <w:t>I</w:t>
      </w:r>
      <w:r w:rsidRPr="00D52622">
        <w:rPr>
          <w:rFonts w:cs="Arial"/>
        </w:rPr>
        <w:t xml:space="preserve"> e </w:t>
      </w:r>
      <w:r w:rsidR="009457A8">
        <w:rPr>
          <w:rFonts w:cs="Arial"/>
        </w:rPr>
        <w:t>XXI</w:t>
      </w:r>
      <w:r w:rsidRPr="00D52622">
        <w:rPr>
          <w:rFonts w:cs="Arial"/>
        </w:rPr>
        <w:t>V</w:t>
      </w:r>
      <w:r w:rsidRPr="00391C16">
        <w:rPr>
          <w:rFonts w:cs="Arial"/>
        </w:rPr>
        <w:t xml:space="preserve"> das Declarações d</w:t>
      </w:r>
      <w:r w:rsidR="002A1B8A" w:rsidRPr="00DB7EE6">
        <w:rPr>
          <w:rFonts w:cs="Arial"/>
        </w:rPr>
        <w:t>o Cliente</w:t>
      </w:r>
      <w:r w:rsidR="004D0536">
        <w:rPr>
          <w:rFonts w:cs="Arial"/>
        </w:rPr>
        <w:t xml:space="preserve"> </w:t>
      </w:r>
      <w:r w:rsidRPr="001D15A7">
        <w:rPr>
          <w:rFonts w:cs="Arial"/>
        </w:rPr>
        <w:t xml:space="preserve">que constam do Anexo </w:t>
      </w:r>
      <w:r w:rsidR="004B264E" w:rsidRPr="001D15A7">
        <w:rPr>
          <w:rFonts w:cs="Arial"/>
        </w:rPr>
        <w:t>I</w:t>
      </w:r>
      <w:r w:rsidRPr="00D52622">
        <w:rPr>
          <w:rFonts w:cs="Arial"/>
        </w:rPr>
        <w:t>V</w:t>
      </w:r>
      <w:r w:rsidRPr="001D15A7">
        <w:rPr>
          <w:rFonts w:cs="Arial"/>
        </w:rPr>
        <w:t xml:space="preserve"> à presente</w:t>
      </w:r>
      <w:r w:rsidRPr="00231B2D">
        <w:rPr>
          <w:rFonts w:cs="Arial"/>
        </w:rPr>
        <w:t xml:space="preserve"> Circular, sem prejuízo </w:t>
      </w:r>
      <w:r w:rsidR="00DF723D">
        <w:rPr>
          <w:rFonts w:cs="Arial"/>
        </w:rPr>
        <w:t xml:space="preserve">do disposto no MCR 2-1-16 e 2-1-17, bem como </w:t>
      </w:r>
      <w:r w:rsidRPr="00231B2D">
        <w:rPr>
          <w:rFonts w:cs="Arial"/>
        </w:rPr>
        <w:t>da aplicação das sanções legais cabíveis.</w:t>
      </w:r>
      <w:r w:rsidR="005303F4" w:rsidRPr="00231B2D">
        <w:rPr>
          <w:rFonts w:cs="Arial"/>
        </w:rPr>
        <w:t xml:space="preserve"> </w:t>
      </w:r>
      <w:r w:rsidR="00DF723D" w:rsidRPr="00DF723D">
        <w:rPr>
          <w:rFonts w:cs="Arial"/>
          <w:b/>
          <w:bCs/>
          <w:i/>
          <w:color w:val="000099"/>
          <w:sz w:val="20"/>
        </w:rPr>
        <w:t xml:space="preserve">(Alterado pela Circular SUP/ADIG </w:t>
      </w:r>
      <w:r w:rsidR="00DF723D" w:rsidRPr="00DF723D">
        <w:rPr>
          <w:rFonts w:cs="Arial"/>
          <w:b/>
          <w:i/>
          <w:color w:val="000099"/>
          <w:sz w:val="20"/>
        </w:rPr>
        <w:t>Nº 6</w:t>
      </w:r>
      <w:r w:rsidR="00DF723D">
        <w:rPr>
          <w:rFonts w:cs="Arial"/>
          <w:b/>
          <w:i/>
          <w:color w:val="000099"/>
          <w:sz w:val="20"/>
        </w:rPr>
        <w:t>4</w:t>
      </w:r>
      <w:r w:rsidR="00DF723D" w:rsidRPr="00DF723D">
        <w:rPr>
          <w:rFonts w:cs="Arial"/>
          <w:b/>
          <w:i/>
          <w:color w:val="000099"/>
          <w:sz w:val="20"/>
        </w:rPr>
        <w:t xml:space="preserve">/2022-BNDES, de </w:t>
      </w:r>
      <w:r w:rsidR="00DF723D">
        <w:rPr>
          <w:rFonts w:cs="Arial"/>
          <w:b/>
          <w:i/>
          <w:color w:val="000099"/>
          <w:sz w:val="20"/>
        </w:rPr>
        <w:t>13</w:t>
      </w:r>
      <w:r w:rsidR="00DF723D" w:rsidRPr="00DF723D">
        <w:rPr>
          <w:rFonts w:cs="Arial"/>
          <w:b/>
          <w:i/>
          <w:color w:val="000099"/>
          <w:sz w:val="20"/>
        </w:rPr>
        <w:t>.12.2022)</w:t>
      </w:r>
    </w:p>
    <w:p w14:paraId="0790D58F" w14:textId="77777777" w:rsidR="00E15A97" w:rsidRDefault="008456F5" w:rsidP="007E6F99">
      <w:pPr>
        <w:pStyle w:val="BNDES"/>
        <w:numPr>
          <w:ilvl w:val="1"/>
          <w:numId w:val="3"/>
        </w:numPr>
        <w:tabs>
          <w:tab w:val="clear" w:pos="1142"/>
          <w:tab w:val="num" w:pos="1134"/>
        </w:tabs>
        <w:spacing w:before="120" w:after="120"/>
        <w:ind w:left="1134" w:hanging="567"/>
        <w:rPr>
          <w:bCs/>
        </w:rPr>
      </w:pPr>
      <w:r>
        <w:rPr>
          <w:rFonts w:cs="Arial"/>
          <w:color w:val="000000"/>
        </w:rPr>
        <w:t>Deverá ser observado o disposto n</w:t>
      </w:r>
      <w:r w:rsidR="00F747AA">
        <w:rPr>
          <w:rFonts w:cs="Arial"/>
          <w:color w:val="000000"/>
        </w:rPr>
        <w:t xml:space="preserve">o Anexo </w:t>
      </w:r>
      <w:r w:rsidR="00BE63F6">
        <w:rPr>
          <w:rFonts w:cs="Arial"/>
          <w:color w:val="000000"/>
        </w:rPr>
        <w:t>V</w:t>
      </w:r>
      <w:r w:rsidR="00F747AA">
        <w:rPr>
          <w:rFonts w:cs="Arial"/>
          <w:color w:val="000000"/>
        </w:rPr>
        <w:t xml:space="preserve"> à presente Circular</w:t>
      </w:r>
      <w:r w:rsidR="00AA7BE8">
        <w:rPr>
          <w:rFonts w:cs="Arial"/>
          <w:color w:val="000000"/>
        </w:rPr>
        <w:t>,</w:t>
      </w:r>
      <w:r>
        <w:rPr>
          <w:rFonts w:cs="Arial"/>
          <w:color w:val="000000"/>
        </w:rPr>
        <w:t xml:space="preserve"> que trata das </w:t>
      </w:r>
      <w:r>
        <w:t>N</w:t>
      </w:r>
      <w:r w:rsidRPr="00982968">
        <w:t>ormas sobre Inadimplemento Não Financeiro</w:t>
      </w:r>
      <w:r>
        <w:rPr>
          <w:rFonts w:cs="Arial"/>
          <w:color w:val="000000"/>
        </w:rPr>
        <w:t xml:space="preserve"> quanto às penalidades aplicáveis nos casos de inadimplemento não financeiro, incluindo as hipóteses de insuficiência ou não comprovação física e/ou financeira da realização da finalidade da operação de crédito</w:t>
      </w:r>
      <w:r w:rsidR="005E1B24" w:rsidRPr="001A2516">
        <w:rPr>
          <w:bCs/>
        </w:rPr>
        <w:t>.</w:t>
      </w:r>
    </w:p>
    <w:p w14:paraId="5A5D88F1" w14:textId="77777777" w:rsidR="00770CC0" w:rsidRPr="000E1F34" w:rsidRDefault="00992362" w:rsidP="006D01AC">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NORMAS DE REGÊNCIA</w:t>
      </w:r>
    </w:p>
    <w:p w14:paraId="515B7604" w14:textId="77777777" w:rsidR="00992362" w:rsidRPr="001A2516" w:rsidRDefault="00CC4326" w:rsidP="006D01AC">
      <w:pPr>
        <w:spacing w:before="120" w:after="120"/>
        <w:ind w:left="567"/>
        <w:jc w:val="both"/>
        <w:rPr>
          <w:rFonts w:ascii="Arial" w:hAnsi="Arial" w:cs="Arial"/>
        </w:rPr>
      </w:pPr>
      <w:r>
        <w:rPr>
          <w:rFonts w:ascii="Arial" w:hAnsi="Arial"/>
        </w:rPr>
        <w:t>A</w:t>
      </w:r>
      <w:r w:rsidRPr="001A2516">
        <w:rPr>
          <w:rFonts w:ascii="Arial" w:hAnsi="Arial"/>
        </w:rPr>
        <w:t>plicam-se às operações, no que couber, as “Disposições Aplicáveis aos Contra</w:t>
      </w:r>
      <w:r w:rsidR="00CD0257">
        <w:rPr>
          <w:rFonts w:ascii="Arial" w:hAnsi="Arial"/>
        </w:rPr>
        <w:t xml:space="preserve">tos do BNDES” </w:t>
      </w:r>
      <w:r w:rsidR="00992362" w:rsidRPr="001A2516">
        <w:rPr>
          <w:rFonts w:ascii="Arial" w:hAnsi="Arial"/>
        </w:rPr>
        <w:t xml:space="preserve">e </w:t>
      </w:r>
      <w:r w:rsidR="00391C16">
        <w:rPr>
          <w:rFonts w:ascii="Arial" w:hAnsi="Arial"/>
        </w:rPr>
        <w:t>a</w:t>
      </w:r>
      <w:r w:rsidR="00C81386">
        <w:rPr>
          <w:rFonts w:ascii="Arial" w:hAnsi="Arial"/>
        </w:rPr>
        <w:t xml:space="preserve">s </w:t>
      </w:r>
      <w:r w:rsidR="00992362" w:rsidRPr="001A2516">
        <w:rPr>
          <w:rFonts w:ascii="Arial" w:hAnsi="Arial"/>
        </w:rPr>
        <w:t xml:space="preserve">demais </w:t>
      </w:r>
      <w:r w:rsidR="00391C16">
        <w:rPr>
          <w:rFonts w:ascii="Arial" w:hAnsi="Arial"/>
        </w:rPr>
        <w:t>instruções</w:t>
      </w:r>
      <w:r w:rsidR="00992362" w:rsidRPr="001A2516">
        <w:rPr>
          <w:rFonts w:ascii="Arial" w:hAnsi="Arial"/>
        </w:rPr>
        <w:t xml:space="preserve"> emitid</w:t>
      </w:r>
      <w:r w:rsidR="00391C16">
        <w:rPr>
          <w:rFonts w:ascii="Arial" w:hAnsi="Arial"/>
        </w:rPr>
        <w:t>a</w:t>
      </w:r>
      <w:r w:rsidR="00992362" w:rsidRPr="001A2516">
        <w:rPr>
          <w:rFonts w:ascii="Arial" w:hAnsi="Arial"/>
        </w:rPr>
        <w:t>s pelo</w:t>
      </w:r>
      <w:r w:rsidR="00391C16">
        <w:rPr>
          <w:rFonts w:ascii="Arial" w:hAnsi="Arial"/>
        </w:rPr>
        <w:t xml:space="preserve"> Sistema</w:t>
      </w:r>
      <w:r w:rsidR="00992362" w:rsidRPr="001A2516">
        <w:rPr>
          <w:rFonts w:ascii="Arial" w:hAnsi="Arial"/>
        </w:rPr>
        <w:t xml:space="preserve"> BNDES, </w:t>
      </w:r>
      <w:r w:rsidR="002E4718" w:rsidRPr="001A2516">
        <w:rPr>
          <w:rFonts w:ascii="Arial" w:hAnsi="Arial"/>
        </w:rPr>
        <w:t xml:space="preserve">disponíveis no endereço eletrônico </w:t>
      </w:r>
      <w:r w:rsidR="001976CC" w:rsidRPr="007E6F99">
        <w:rPr>
          <w:rFonts w:ascii="Arial" w:hAnsi="Arial"/>
          <w:b/>
        </w:rPr>
        <w:t>http://</w:t>
      </w:r>
      <w:r w:rsidR="002E4718" w:rsidRPr="007E6F99">
        <w:rPr>
          <w:rFonts w:ascii="Arial" w:hAnsi="Arial"/>
          <w:b/>
        </w:rPr>
        <w:t>www.bndes.gov.br</w:t>
      </w:r>
      <w:r w:rsidR="00992362" w:rsidRPr="001A2516">
        <w:rPr>
          <w:rFonts w:ascii="Arial" w:hAnsi="Arial"/>
        </w:rPr>
        <w:t>.</w:t>
      </w:r>
    </w:p>
    <w:p w14:paraId="3CCB69F2" w14:textId="77777777" w:rsidR="00992362" w:rsidRDefault="00992362" w:rsidP="006D01AC">
      <w:pPr>
        <w:spacing w:before="120" w:after="120"/>
        <w:ind w:left="567"/>
        <w:jc w:val="both"/>
        <w:rPr>
          <w:rFonts w:ascii="Arial" w:hAnsi="Arial" w:cs="Arial"/>
        </w:rPr>
      </w:pPr>
      <w:r w:rsidRPr="001A2516">
        <w:rPr>
          <w:rFonts w:ascii="Arial" w:hAnsi="Arial" w:cs="Arial"/>
        </w:rPr>
        <w:t xml:space="preserve">Em </w:t>
      </w:r>
      <w:r w:rsidR="00384AA8">
        <w:rPr>
          <w:rFonts w:ascii="Arial" w:hAnsi="Arial" w:cs="Arial"/>
        </w:rPr>
        <w:t xml:space="preserve">Produtos, </w:t>
      </w:r>
      <w:r w:rsidRPr="001A2516">
        <w:rPr>
          <w:rFonts w:ascii="Arial" w:hAnsi="Arial" w:cs="Arial"/>
        </w:rPr>
        <w:t>Programas</w:t>
      </w:r>
      <w:r w:rsidR="00384AA8">
        <w:rPr>
          <w:rFonts w:ascii="Arial" w:hAnsi="Arial" w:cs="Arial"/>
        </w:rPr>
        <w:t xml:space="preserve"> e Linhas</w:t>
      </w:r>
      <w:r w:rsidRPr="001A2516">
        <w:rPr>
          <w:rFonts w:ascii="Arial" w:hAnsi="Arial" w:cs="Arial"/>
        </w:rPr>
        <w:t xml:space="preserve"> específicos estabelecidos por meio de </w:t>
      </w:r>
      <w:r w:rsidR="00391C16">
        <w:rPr>
          <w:rFonts w:ascii="Arial" w:hAnsi="Arial" w:cs="Arial"/>
        </w:rPr>
        <w:t>instruções</w:t>
      </w:r>
      <w:r w:rsidRPr="001A2516">
        <w:rPr>
          <w:rFonts w:ascii="Arial" w:hAnsi="Arial" w:cs="Arial"/>
        </w:rPr>
        <w:t xml:space="preserve"> </w:t>
      </w:r>
      <w:r w:rsidR="005569DA" w:rsidRPr="001A2516">
        <w:rPr>
          <w:rFonts w:ascii="Arial" w:hAnsi="Arial" w:cs="Arial"/>
        </w:rPr>
        <w:t>emitid</w:t>
      </w:r>
      <w:r w:rsidR="00391C16">
        <w:rPr>
          <w:rFonts w:ascii="Arial" w:hAnsi="Arial" w:cs="Arial"/>
        </w:rPr>
        <w:t>a</w:t>
      </w:r>
      <w:r w:rsidR="005569DA" w:rsidRPr="001A2516">
        <w:rPr>
          <w:rFonts w:ascii="Arial" w:hAnsi="Arial" w:cs="Arial"/>
        </w:rPr>
        <w:t xml:space="preserve">s </w:t>
      </w:r>
      <w:r w:rsidRPr="001A2516">
        <w:rPr>
          <w:rFonts w:ascii="Arial" w:hAnsi="Arial" w:cs="Arial"/>
        </w:rPr>
        <w:t xml:space="preserve">pelo </w:t>
      </w:r>
      <w:r w:rsidR="00391C16">
        <w:rPr>
          <w:rFonts w:ascii="Arial" w:hAnsi="Arial" w:cs="Arial"/>
        </w:rPr>
        <w:t xml:space="preserve">Sistema </w:t>
      </w:r>
      <w:r w:rsidRPr="001A2516">
        <w:rPr>
          <w:rFonts w:ascii="Arial" w:hAnsi="Arial" w:cs="Arial"/>
        </w:rPr>
        <w:t>BNDES, poderão ser determinados condições, critérios e procedimentos operacionais diferentes dos estabelecidos na presente Circular</w:t>
      </w:r>
      <w:r w:rsidR="0054331E">
        <w:rPr>
          <w:rFonts w:ascii="Arial" w:hAnsi="Arial" w:cs="Arial"/>
        </w:rPr>
        <w:t>,</w:t>
      </w:r>
      <w:r w:rsidR="001352D9">
        <w:rPr>
          <w:rFonts w:ascii="Arial" w:hAnsi="Arial" w:cs="Arial"/>
        </w:rPr>
        <w:t xml:space="preserve"> os quais prevalecem, quando conflitantes</w:t>
      </w:r>
      <w:r w:rsidR="00051CA9">
        <w:rPr>
          <w:rFonts w:ascii="Arial" w:hAnsi="Arial" w:cs="Arial"/>
        </w:rPr>
        <w:t>,</w:t>
      </w:r>
      <w:r w:rsidR="001352D9">
        <w:rPr>
          <w:rFonts w:ascii="Arial" w:hAnsi="Arial" w:cs="Arial"/>
        </w:rPr>
        <w:t xml:space="preserve"> sobre os procedimentos desta Circular</w:t>
      </w:r>
      <w:r w:rsidRPr="001A2516">
        <w:rPr>
          <w:rFonts w:ascii="Arial" w:hAnsi="Arial" w:cs="Arial"/>
        </w:rPr>
        <w:t>.</w:t>
      </w:r>
    </w:p>
    <w:p w14:paraId="62AC315E" w14:textId="77777777" w:rsidR="00992362" w:rsidRPr="001A2516" w:rsidRDefault="00992362" w:rsidP="006D01AC">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VIGÊNCIA</w:t>
      </w:r>
    </w:p>
    <w:p w14:paraId="02EED5CB" w14:textId="77777777" w:rsidR="00992362" w:rsidRPr="0054331E" w:rsidRDefault="00992362" w:rsidP="007E205E">
      <w:pPr>
        <w:pStyle w:val="BNDES"/>
        <w:numPr>
          <w:ilvl w:val="1"/>
          <w:numId w:val="3"/>
        </w:numPr>
        <w:tabs>
          <w:tab w:val="num" w:pos="3693"/>
        </w:tabs>
        <w:spacing w:before="120" w:after="120"/>
        <w:ind w:left="1134" w:hanging="567"/>
        <w:rPr>
          <w:bCs/>
        </w:rPr>
      </w:pPr>
      <w:r w:rsidRPr="00CF12FB">
        <w:rPr>
          <w:bCs/>
        </w:rPr>
        <w:t xml:space="preserve">Esta </w:t>
      </w:r>
      <w:r w:rsidRPr="009D1D28">
        <w:rPr>
          <w:bCs/>
        </w:rPr>
        <w:t xml:space="preserve">Circular e seus respectivos </w:t>
      </w:r>
      <w:r w:rsidR="003861C4" w:rsidRPr="009D1D28">
        <w:rPr>
          <w:bCs/>
        </w:rPr>
        <w:t>A</w:t>
      </w:r>
      <w:r w:rsidR="00D54AAF" w:rsidRPr="009D1D28">
        <w:rPr>
          <w:bCs/>
        </w:rPr>
        <w:t xml:space="preserve">nexos </w:t>
      </w:r>
      <w:r w:rsidR="00E0401F" w:rsidRPr="009D1D28">
        <w:rPr>
          <w:bCs/>
        </w:rPr>
        <w:t>aplica</w:t>
      </w:r>
      <w:r w:rsidR="006461F4" w:rsidRPr="009D1D28">
        <w:rPr>
          <w:bCs/>
        </w:rPr>
        <w:t>m</w:t>
      </w:r>
      <w:r w:rsidR="00E0401F" w:rsidRPr="009D1D28">
        <w:rPr>
          <w:bCs/>
        </w:rPr>
        <w:t xml:space="preserve">-se </w:t>
      </w:r>
      <w:r w:rsidR="00E307F5" w:rsidRPr="009D1D28">
        <w:rPr>
          <w:bCs/>
        </w:rPr>
        <w:t>à</w:t>
      </w:r>
      <w:r w:rsidR="00E0401F" w:rsidRPr="009D1D28">
        <w:rPr>
          <w:bCs/>
        </w:rPr>
        <w:t xml:space="preserve">s </w:t>
      </w:r>
      <w:r w:rsidR="00E307F5" w:rsidRPr="009D1D28">
        <w:rPr>
          <w:bCs/>
        </w:rPr>
        <w:t>operações</w:t>
      </w:r>
      <w:r w:rsidR="00E0401F" w:rsidRPr="009D1D28">
        <w:rPr>
          <w:bCs/>
        </w:rPr>
        <w:t xml:space="preserve"> protocolad</w:t>
      </w:r>
      <w:r w:rsidR="00E307F5" w:rsidRPr="009D1D28">
        <w:rPr>
          <w:bCs/>
        </w:rPr>
        <w:t>a</w:t>
      </w:r>
      <w:r w:rsidR="00E0401F" w:rsidRPr="009D1D28">
        <w:rPr>
          <w:bCs/>
        </w:rPr>
        <w:t xml:space="preserve">s a partir de </w:t>
      </w:r>
      <w:r w:rsidR="00B00C71" w:rsidRPr="009D1D28">
        <w:rPr>
          <w:b/>
          <w:bCs/>
        </w:rPr>
        <w:t>01.</w:t>
      </w:r>
      <w:r w:rsidR="004D1A56" w:rsidRPr="009D1D28">
        <w:rPr>
          <w:b/>
          <w:bCs/>
        </w:rPr>
        <w:t>0</w:t>
      </w:r>
      <w:r w:rsidR="00A0112E" w:rsidRPr="009D1D28">
        <w:rPr>
          <w:b/>
          <w:bCs/>
        </w:rPr>
        <w:t>7</w:t>
      </w:r>
      <w:r w:rsidR="004D1A56" w:rsidRPr="009D1D28">
        <w:rPr>
          <w:b/>
          <w:bCs/>
        </w:rPr>
        <w:t>.</w:t>
      </w:r>
      <w:r w:rsidR="004D1A56" w:rsidRPr="00DF2BD0">
        <w:rPr>
          <w:b/>
          <w:bCs/>
        </w:rPr>
        <w:t>2022</w:t>
      </w:r>
      <w:r w:rsidR="00121B76" w:rsidRPr="0054331E">
        <w:rPr>
          <w:bCs/>
        </w:rPr>
        <w:t>.</w:t>
      </w:r>
    </w:p>
    <w:p w14:paraId="1F8C7CC7" w14:textId="77777777" w:rsidR="006461F4" w:rsidRPr="00DB7EE6" w:rsidRDefault="006461F4" w:rsidP="007E205E">
      <w:pPr>
        <w:pStyle w:val="BNDES"/>
        <w:numPr>
          <w:ilvl w:val="1"/>
          <w:numId w:val="3"/>
        </w:numPr>
        <w:tabs>
          <w:tab w:val="num" w:pos="3693"/>
        </w:tabs>
        <w:spacing w:before="120" w:after="120"/>
        <w:ind w:left="1134" w:hanging="567"/>
        <w:rPr>
          <w:bCs/>
        </w:rPr>
      </w:pPr>
      <w:r w:rsidRPr="00DB7EE6">
        <w:rPr>
          <w:bCs/>
        </w:rPr>
        <w:t xml:space="preserve">Os prazos para operações com a Administração Pública de que tratam os itens 6.2 e 6.3 do Anexo I aplicam-se inclusive às operações protocoladas anteriormente </w:t>
      </w:r>
      <w:r w:rsidR="00122C14">
        <w:rPr>
          <w:bCs/>
        </w:rPr>
        <w:t xml:space="preserve">à data </w:t>
      </w:r>
      <w:r w:rsidRPr="00DB7EE6">
        <w:rPr>
          <w:bCs/>
        </w:rPr>
        <w:t>de que trata o item 1</w:t>
      </w:r>
      <w:r w:rsidR="00A0112E" w:rsidRPr="00DB7EE6">
        <w:rPr>
          <w:bCs/>
        </w:rPr>
        <w:t>0</w:t>
      </w:r>
      <w:r w:rsidRPr="00DB7EE6">
        <w:rPr>
          <w:bCs/>
        </w:rPr>
        <w:t>.1</w:t>
      </w:r>
      <w:r w:rsidR="00687B4B" w:rsidRPr="00DB7EE6">
        <w:rPr>
          <w:bCs/>
        </w:rPr>
        <w:t>.</w:t>
      </w:r>
    </w:p>
    <w:p w14:paraId="6B9BA254" w14:textId="77777777" w:rsidR="006461F4" w:rsidRPr="0054331E" w:rsidRDefault="006461F4" w:rsidP="007E205E">
      <w:pPr>
        <w:pStyle w:val="BNDES"/>
        <w:keepNext/>
        <w:numPr>
          <w:ilvl w:val="1"/>
          <w:numId w:val="3"/>
        </w:numPr>
        <w:tabs>
          <w:tab w:val="num" w:pos="3693"/>
        </w:tabs>
        <w:spacing w:before="120" w:after="120"/>
        <w:ind w:left="1134" w:hanging="567"/>
        <w:rPr>
          <w:bCs/>
        </w:rPr>
      </w:pPr>
      <w:r w:rsidRPr="007E205E">
        <w:rPr>
          <w:bCs/>
        </w:rPr>
        <w:lastRenderedPageBreak/>
        <w:t>A</w:t>
      </w:r>
      <w:r w:rsidR="00595169">
        <w:rPr>
          <w:bCs/>
        </w:rPr>
        <w:t>s</w:t>
      </w:r>
      <w:r w:rsidRPr="007E205E">
        <w:rPr>
          <w:bCs/>
        </w:rPr>
        <w:t xml:space="preserve"> Circular</w:t>
      </w:r>
      <w:r w:rsidR="00595169">
        <w:rPr>
          <w:bCs/>
        </w:rPr>
        <w:t>es</w:t>
      </w:r>
      <w:r w:rsidRPr="007E205E">
        <w:rPr>
          <w:bCs/>
        </w:rPr>
        <w:t xml:space="preserve"> SUP/ADIG </w:t>
      </w:r>
      <w:r w:rsidR="0054331E">
        <w:rPr>
          <w:bCs/>
        </w:rPr>
        <w:t xml:space="preserve">nº </w:t>
      </w:r>
      <w:r w:rsidR="00595169">
        <w:rPr>
          <w:bCs/>
        </w:rPr>
        <w:t>53/2019-BNDES, de 30.10.2019,</w:t>
      </w:r>
      <w:r w:rsidR="00A0112E">
        <w:rPr>
          <w:bCs/>
        </w:rPr>
        <w:t xml:space="preserve"> </w:t>
      </w:r>
      <w:r w:rsidR="00C201E7">
        <w:rPr>
          <w:bCs/>
        </w:rPr>
        <w:t xml:space="preserve">nº </w:t>
      </w:r>
      <w:r w:rsidR="00A0112E">
        <w:rPr>
          <w:bCs/>
        </w:rPr>
        <w:t>59/2019</w:t>
      </w:r>
      <w:r w:rsidR="00C201E7">
        <w:rPr>
          <w:bCs/>
        </w:rPr>
        <w:t>-BNDES</w:t>
      </w:r>
      <w:r w:rsidR="00A0112E">
        <w:rPr>
          <w:bCs/>
        </w:rPr>
        <w:t>, de 09.12.2019,</w:t>
      </w:r>
      <w:r w:rsidR="00595169">
        <w:rPr>
          <w:bCs/>
        </w:rPr>
        <w:t xml:space="preserve"> e </w:t>
      </w:r>
      <w:r w:rsidR="00C201E7">
        <w:rPr>
          <w:bCs/>
        </w:rPr>
        <w:t xml:space="preserve">nº </w:t>
      </w:r>
      <w:r w:rsidRPr="0054331E">
        <w:rPr>
          <w:bCs/>
        </w:rPr>
        <w:t>56/2020</w:t>
      </w:r>
      <w:r w:rsidR="0054331E">
        <w:rPr>
          <w:bCs/>
        </w:rPr>
        <w:t>-</w:t>
      </w:r>
      <w:r w:rsidRPr="0054331E">
        <w:rPr>
          <w:bCs/>
        </w:rPr>
        <w:t>BNDES, de 20.08.2020, fica</w:t>
      </w:r>
      <w:r w:rsidR="00595169">
        <w:rPr>
          <w:bCs/>
        </w:rPr>
        <w:t>m</w:t>
      </w:r>
      <w:r w:rsidRPr="0054331E">
        <w:rPr>
          <w:bCs/>
        </w:rPr>
        <w:t xml:space="preserve"> revogada</w:t>
      </w:r>
      <w:r w:rsidR="00595169">
        <w:rPr>
          <w:bCs/>
        </w:rPr>
        <w:t>s</w:t>
      </w:r>
      <w:r w:rsidRPr="0054331E">
        <w:rPr>
          <w:bCs/>
        </w:rPr>
        <w:t xml:space="preserve"> a partir do </w:t>
      </w:r>
      <w:r w:rsidRPr="009D1D28">
        <w:rPr>
          <w:bCs/>
        </w:rPr>
        <w:t xml:space="preserve">dia </w:t>
      </w:r>
      <w:r w:rsidRPr="009D1D28">
        <w:rPr>
          <w:b/>
          <w:bCs/>
        </w:rPr>
        <w:t>01.0</w:t>
      </w:r>
      <w:r w:rsidR="00A0112E" w:rsidRPr="009D1D28">
        <w:rPr>
          <w:b/>
          <w:bCs/>
        </w:rPr>
        <w:t>7</w:t>
      </w:r>
      <w:r w:rsidRPr="009D1D28">
        <w:rPr>
          <w:b/>
          <w:bCs/>
        </w:rPr>
        <w:t>.2022</w:t>
      </w:r>
      <w:r w:rsidR="00C201E7">
        <w:rPr>
          <w:bCs/>
        </w:rPr>
        <w:t>.</w:t>
      </w:r>
    </w:p>
    <w:p w14:paraId="4CAF5EA9" w14:textId="77777777" w:rsidR="00E0401F" w:rsidRPr="001A2516" w:rsidRDefault="00E0401F" w:rsidP="007E205E">
      <w:pPr>
        <w:keepNext/>
        <w:spacing w:before="120" w:after="120"/>
        <w:ind w:left="567"/>
        <w:jc w:val="both"/>
        <w:rPr>
          <w:rFonts w:ascii="Arial" w:hAnsi="Arial"/>
        </w:rPr>
      </w:pPr>
    </w:p>
    <w:p w14:paraId="7ECF53D4" w14:textId="77777777" w:rsidR="00992362" w:rsidRDefault="00992362" w:rsidP="007E205E">
      <w:pPr>
        <w:keepNext/>
        <w:spacing w:before="120" w:after="120"/>
        <w:ind w:left="426"/>
        <w:jc w:val="both"/>
        <w:rPr>
          <w:rFonts w:ascii="Arial" w:hAnsi="Arial" w:cs="Arial"/>
        </w:rPr>
      </w:pPr>
    </w:p>
    <w:p w14:paraId="72CFF56E" w14:textId="77777777" w:rsidR="009D1D28" w:rsidRPr="001A2516" w:rsidRDefault="009D1D28" w:rsidP="007E205E">
      <w:pPr>
        <w:keepNext/>
        <w:spacing w:before="120" w:after="120"/>
        <w:ind w:left="426"/>
        <w:jc w:val="both"/>
        <w:rPr>
          <w:rFonts w:ascii="Arial" w:hAnsi="Arial" w:cs="Arial"/>
        </w:rPr>
      </w:pPr>
    </w:p>
    <w:p w14:paraId="2F078242" w14:textId="77777777" w:rsidR="00992362" w:rsidRPr="001A2516" w:rsidRDefault="00B00C71" w:rsidP="007E6F99">
      <w:pPr>
        <w:keepNext/>
        <w:jc w:val="center"/>
        <w:rPr>
          <w:rFonts w:ascii="Arial" w:hAnsi="Arial" w:cs="Arial"/>
        </w:rPr>
      </w:pPr>
      <w:r>
        <w:rPr>
          <w:rFonts w:ascii="Arial" w:hAnsi="Arial" w:cs="Arial"/>
        </w:rPr>
        <w:t>Marcelo Porteiro Cardoso</w:t>
      </w:r>
    </w:p>
    <w:p w14:paraId="4E1CFD36" w14:textId="77777777" w:rsidR="00992362" w:rsidRPr="001A2516" w:rsidRDefault="00992362" w:rsidP="007E6F99">
      <w:pPr>
        <w:pStyle w:val="Ttulo2"/>
        <w:jc w:val="center"/>
        <w:rPr>
          <w:rFonts w:ascii="Arial" w:hAnsi="Arial" w:cs="Arial"/>
          <w:sz w:val="24"/>
        </w:rPr>
      </w:pPr>
      <w:r w:rsidRPr="001A2516">
        <w:rPr>
          <w:rFonts w:ascii="Arial" w:hAnsi="Arial" w:cs="Arial"/>
          <w:sz w:val="24"/>
        </w:rPr>
        <w:t>Superintendente</w:t>
      </w:r>
    </w:p>
    <w:p w14:paraId="492AD549" w14:textId="77777777" w:rsidR="00992362" w:rsidRPr="001A2516" w:rsidRDefault="00992362" w:rsidP="007E6F99">
      <w:pPr>
        <w:keepNext/>
        <w:jc w:val="center"/>
        <w:rPr>
          <w:rFonts w:ascii="Arial" w:hAnsi="Arial" w:cs="Arial"/>
        </w:rPr>
      </w:pPr>
      <w:r w:rsidRPr="001A2516">
        <w:rPr>
          <w:rFonts w:ascii="Arial" w:hAnsi="Arial" w:cs="Arial"/>
        </w:rPr>
        <w:t>Área de Operações Indiretas</w:t>
      </w:r>
    </w:p>
    <w:p w14:paraId="0B45351A" w14:textId="77777777" w:rsidR="00992362" w:rsidRDefault="00992362" w:rsidP="000F5ADB">
      <w:pPr>
        <w:jc w:val="center"/>
        <w:rPr>
          <w:rFonts w:ascii="Arial" w:hAnsi="Arial" w:cs="Arial"/>
        </w:rPr>
      </w:pPr>
      <w:r w:rsidRPr="001A2516">
        <w:rPr>
          <w:rFonts w:ascii="Arial" w:hAnsi="Arial" w:cs="Arial"/>
        </w:rPr>
        <w:t>BNDES</w:t>
      </w:r>
    </w:p>
    <w:p w14:paraId="13A8072D" w14:textId="254C740E" w:rsidR="00992362" w:rsidRPr="007E6F99" w:rsidRDefault="007A5B7C" w:rsidP="000F5ADB">
      <w:pPr>
        <w:pBdr>
          <w:bottom w:val="single" w:sz="4" w:space="1" w:color="auto"/>
        </w:pBdr>
        <w:rPr>
          <w:rFonts w:ascii="Arial" w:hAnsi="Arial"/>
          <w:b/>
        </w:rPr>
      </w:pPr>
      <w:r>
        <w:rPr>
          <w:rFonts w:ascii="Arial" w:hAnsi="Arial"/>
          <w:b/>
        </w:rPr>
        <w:br w:type="page"/>
      </w:r>
      <w:r w:rsidR="00992362" w:rsidRPr="007E205E">
        <w:rPr>
          <w:rFonts w:ascii="Arial" w:hAnsi="Arial"/>
          <w:b/>
        </w:rPr>
        <w:lastRenderedPageBreak/>
        <w:t>Relação de Anexos à Circular</w:t>
      </w:r>
      <w:r w:rsidR="00B05B1E" w:rsidRPr="007E205E">
        <w:rPr>
          <w:rFonts w:ascii="Arial" w:hAnsi="Arial"/>
          <w:b/>
        </w:rPr>
        <w:t xml:space="preserve"> SUP/A</w:t>
      </w:r>
      <w:r w:rsidR="0054331E" w:rsidRPr="007E205E">
        <w:rPr>
          <w:rFonts w:ascii="Arial" w:hAnsi="Arial"/>
          <w:b/>
        </w:rPr>
        <w:t>DIG</w:t>
      </w:r>
      <w:r w:rsidR="00992362" w:rsidRPr="007E205E">
        <w:rPr>
          <w:rFonts w:ascii="Arial" w:hAnsi="Arial"/>
          <w:b/>
        </w:rPr>
        <w:t xml:space="preserve"> nº</w:t>
      </w:r>
      <w:r w:rsidR="00992362" w:rsidRPr="007E205E">
        <w:rPr>
          <w:rFonts w:ascii="Arial" w:hAnsi="Arial"/>
        </w:rPr>
        <w:t xml:space="preserve"> </w:t>
      </w:r>
      <w:r w:rsidR="009D1D28">
        <w:rPr>
          <w:rFonts w:ascii="Arial" w:hAnsi="Arial"/>
          <w:b/>
        </w:rPr>
        <w:t>13</w:t>
      </w:r>
      <w:r w:rsidR="00B0308E" w:rsidRPr="007E205E">
        <w:rPr>
          <w:rFonts w:ascii="Arial" w:hAnsi="Arial"/>
          <w:b/>
        </w:rPr>
        <w:t>/</w:t>
      </w:r>
      <w:r w:rsidR="00C46327" w:rsidRPr="007E205E">
        <w:rPr>
          <w:rFonts w:ascii="Arial" w:hAnsi="Arial"/>
          <w:b/>
        </w:rPr>
        <w:t>20</w:t>
      </w:r>
      <w:r w:rsidR="00D53E2D" w:rsidRPr="007E205E">
        <w:rPr>
          <w:rFonts w:ascii="Arial" w:hAnsi="Arial"/>
          <w:b/>
        </w:rPr>
        <w:t>2</w:t>
      </w:r>
      <w:r w:rsidR="00C201E7">
        <w:rPr>
          <w:rFonts w:ascii="Arial" w:hAnsi="Arial"/>
          <w:b/>
        </w:rPr>
        <w:t>2</w:t>
      </w:r>
      <w:r w:rsidR="004717D1" w:rsidRPr="007E205E">
        <w:rPr>
          <w:rFonts w:ascii="Arial" w:hAnsi="Arial"/>
          <w:b/>
        </w:rPr>
        <w:t>-BNDES</w:t>
      </w:r>
      <w:r w:rsidR="00992362" w:rsidRPr="007E205E">
        <w:rPr>
          <w:rFonts w:ascii="Arial" w:hAnsi="Arial"/>
          <w:b/>
        </w:rPr>
        <w:t xml:space="preserve">, de </w:t>
      </w:r>
      <w:r w:rsidR="009D1D28">
        <w:rPr>
          <w:rFonts w:ascii="Arial" w:hAnsi="Arial"/>
          <w:b/>
        </w:rPr>
        <w:t>26.05</w:t>
      </w:r>
      <w:r w:rsidR="00992362" w:rsidRPr="007E205E">
        <w:rPr>
          <w:rFonts w:ascii="Arial" w:hAnsi="Arial"/>
          <w:b/>
        </w:rPr>
        <w:t>.</w:t>
      </w:r>
      <w:r w:rsidR="00C46327" w:rsidRPr="007E205E">
        <w:rPr>
          <w:rFonts w:ascii="Arial" w:hAnsi="Arial"/>
          <w:b/>
        </w:rPr>
        <w:t>20</w:t>
      </w:r>
      <w:r w:rsidR="00D53E2D" w:rsidRPr="007E205E">
        <w:rPr>
          <w:rFonts w:ascii="Arial" w:hAnsi="Arial"/>
          <w:b/>
        </w:rPr>
        <w:t>2</w:t>
      </w:r>
      <w:r w:rsidR="00C201E7">
        <w:rPr>
          <w:rFonts w:ascii="Arial" w:hAnsi="Arial"/>
          <w:b/>
        </w:rPr>
        <w:t>2</w:t>
      </w:r>
    </w:p>
    <w:p w14:paraId="3027FDE0" w14:textId="77777777" w:rsidR="00992362" w:rsidRPr="00D42DD2" w:rsidRDefault="00992362" w:rsidP="000F5ADB">
      <w:pPr>
        <w:rPr>
          <w:rFonts w:ascii="Arial" w:hAnsi="Arial"/>
        </w:rPr>
      </w:pPr>
    </w:p>
    <w:p w14:paraId="09433A84" w14:textId="77777777" w:rsidR="00992362" w:rsidRPr="00D42DD2" w:rsidRDefault="00992362" w:rsidP="008F717B">
      <w:pPr>
        <w:tabs>
          <w:tab w:val="left" w:pos="1701"/>
        </w:tabs>
        <w:spacing w:before="100" w:after="100"/>
        <w:ind w:left="1701" w:hanging="1701"/>
        <w:jc w:val="both"/>
        <w:rPr>
          <w:rFonts w:ascii="Arial" w:hAnsi="Arial"/>
        </w:rPr>
      </w:pPr>
      <w:r w:rsidRPr="00D42DD2">
        <w:rPr>
          <w:rFonts w:ascii="Arial" w:hAnsi="Arial"/>
        </w:rPr>
        <w:t xml:space="preserve">Anexo I - </w:t>
      </w:r>
      <w:r w:rsidRPr="00D42DD2">
        <w:rPr>
          <w:rFonts w:ascii="Arial" w:hAnsi="Arial"/>
        </w:rPr>
        <w:tab/>
        <w:t>PROCEDIMENTOS OPERACIONAIS</w:t>
      </w:r>
    </w:p>
    <w:p w14:paraId="7328A002" w14:textId="77777777" w:rsidR="00416AF6" w:rsidRPr="00D42DD2" w:rsidRDefault="00416AF6" w:rsidP="00416AF6">
      <w:pPr>
        <w:tabs>
          <w:tab w:val="left" w:pos="1701"/>
        </w:tabs>
        <w:spacing w:before="100" w:after="100"/>
        <w:ind w:left="1701" w:hanging="1701"/>
        <w:jc w:val="both"/>
        <w:rPr>
          <w:rFonts w:ascii="Arial" w:hAnsi="Arial"/>
        </w:rPr>
      </w:pPr>
      <w:r w:rsidRPr="00D42DD2">
        <w:rPr>
          <w:rFonts w:ascii="Arial" w:hAnsi="Arial"/>
        </w:rPr>
        <w:t>Anexo II -</w:t>
      </w:r>
      <w:r w:rsidRPr="00D42DD2">
        <w:rPr>
          <w:rFonts w:ascii="Arial" w:hAnsi="Arial"/>
        </w:rPr>
        <w:tab/>
      </w:r>
      <w:r w:rsidR="00A6059D">
        <w:rPr>
          <w:rFonts w:ascii="Arial" w:hAnsi="Arial"/>
        </w:rPr>
        <w:t>LISTA DE DOCUMENTOS</w:t>
      </w:r>
    </w:p>
    <w:p w14:paraId="788F668F" w14:textId="77777777" w:rsidR="00416AF6" w:rsidRDefault="00416AF6" w:rsidP="00416AF6">
      <w:pPr>
        <w:tabs>
          <w:tab w:val="left" w:pos="1701"/>
        </w:tabs>
        <w:spacing w:before="100" w:after="100"/>
        <w:ind w:left="1701" w:hanging="1701"/>
        <w:jc w:val="both"/>
        <w:rPr>
          <w:rFonts w:ascii="Arial" w:hAnsi="Arial"/>
        </w:rPr>
      </w:pPr>
      <w:r w:rsidRPr="00D42DD2">
        <w:rPr>
          <w:rFonts w:ascii="Arial" w:hAnsi="Arial"/>
        </w:rPr>
        <w:t xml:space="preserve">Anexo </w:t>
      </w:r>
      <w:r w:rsidRPr="00963D2A">
        <w:rPr>
          <w:rFonts w:ascii="Arial" w:hAnsi="Arial"/>
        </w:rPr>
        <w:t>III</w:t>
      </w:r>
      <w:r w:rsidRPr="00963D2A">
        <w:rPr>
          <w:rFonts w:ascii="Arial" w:hAnsi="Arial"/>
          <w:caps/>
        </w:rPr>
        <w:t xml:space="preserve"> -</w:t>
      </w:r>
      <w:r w:rsidRPr="00963D2A">
        <w:rPr>
          <w:rFonts w:ascii="Arial" w:hAnsi="Arial"/>
        </w:rPr>
        <w:t xml:space="preserve"> </w:t>
      </w:r>
      <w:r w:rsidRPr="00963D2A">
        <w:rPr>
          <w:rFonts w:ascii="Arial" w:hAnsi="Arial"/>
        </w:rPr>
        <w:tab/>
      </w:r>
      <w:r w:rsidR="00A6059D">
        <w:rPr>
          <w:rFonts w:ascii="Arial" w:hAnsi="Arial"/>
        </w:rPr>
        <w:t>GRUPO ECONÔMICO</w:t>
      </w:r>
      <w:r w:rsidR="00A6059D">
        <w:rPr>
          <w:rFonts w:ascii="Arial" w:hAnsi="Arial"/>
        </w:rPr>
        <w:tab/>
      </w:r>
    </w:p>
    <w:p w14:paraId="305E6347" w14:textId="77777777" w:rsidR="00462A7E" w:rsidRDefault="00462A7E" w:rsidP="00462A7E">
      <w:pPr>
        <w:tabs>
          <w:tab w:val="left" w:pos="1701"/>
        </w:tabs>
        <w:spacing w:before="100" w:after="100"/>
        <w:ind w:left="1701" w:hanging="1701"/>
        <w:jc w:val="both"/>
        <w:rPr>
          <w:rFonts w:ascii="Arial" w:hAnsi="Arial" w:cs="Arial"/>
          <w:b/>
          <w:i/>
          <w:snapToGrid w:val="0"/>
          <w:color w:val="000099"/>
          <w:sz w:val="20"/>
        </w:rPr>
      </w:pPr>
      <w:r w:rsidRPr="00D42DD2">
        <w:rPr>
          <w:rFonts w:ascii="Arial" w:hAnsi="Arial"/>
        </w:rPr>
        <w:t>Anexo</w:t>
      </w:r>
      <w:r w:rsidRPr="00462A7E">
        <w:rPr>
          <w:rFonts w:ascii="Arial" w:hAnsi="Arial"/>
        </w:rPr>
        <w:t xml:space="preserve"> </w:t>
      </w:r>
      <w:r w:rsidR="004D1A56">
        <w:rPr>
          <w:rFonts w:ascii="Arial" w:hAnsi="Arial"/>
        </w:rPr>
        <w:t>I</w:t>
      </w:r>
      <w:r w:rsidR="00A6059D">
        <w:rPr>
          <w:rFonts w:ascii="Arial" w:hAnsi="Arial"/>
        </w:rPr>
        <w:t>V</w:t>
      </w:r>
      <w:r w:rsidRPr="00462A7E">
        <w:rPr>
          <w:rFonts w:ascii="Arial" w:hAnsi="Arial"/>
        </w:rPr>
        <w:t xml:space="preserve"> - </w:t>
      </w:r>
      <w:r>
        <w:rPr>
          <w:rFonts w:ascii="Arial" w:hAnsi="Arial"/>
        </w:rPr>
        <w:tab/>
      </w:r>
      <w:r w:rsidR="00A6059D">
        <w:rPr>
          <w:rFonts w:ascii="Arial" w:hAnsi="Arial"/>
        </w:rPr>
        <w:t xml:space="preserve">CONDIÇÕES A SEREM </w:t>
      </w:r>
      <w:r w:rsidR="001B1414">
        <w:rPr>
          <w:rFonts w:ascii="Arial" w:hAnsi="Arial"/>
        </w:rPr>
        <w:t>APLICADAS AO CONTRATO DE FINANCIAMENTO COM O CLIENTE FINAL</w:t>
      </w:r>
      <w:r>
        <w:rPr>
          <w:rFonts w:ascii="Arial" w:hAnsi="Arial"/>
        </w:rPr>
        <w:t xml:space="preserve"> </w:t>
      </w:r>
    </w:p>
    <w:p w14:paraId="301360DA" w14:textId="77777777" w:rsidR="00AF1EA8" w:rsidRDefault="00AF1EA8" w:rsidP="00416AF6">
      <w:pPr>
        <w:tabs>
          <w:tab w:val="left" w:pos="1701"/>
        </w:tabs>
        <w:spacing w:before="100" w:after="100"/>
        <w:ind w:left="1701" w:hanging="1701"/>
        <w:jc w:val="both"/>
        <w:rPr>
          <w:rFonts w:ascii="Arial" w:hAnsi="Arial"/>
        </w:rPr>
      </w:pPr>
      <w:r w:rsidRPr="00E17234">
        <w:rPr>
          <w:rFonts w:ascii="Arial" w:hAnsi="Arial"/>
        </w:rPr>
        <w:t xml:space="preserve">Anexo </w:t>
      </w:r>
      <w:r>
        <w:rPr>
          <w:rFonts w:ascii="Arial" w:hAnsi="Arial"/>
        </w:rPr>
        <w:t>V</w:t>
      </w:r>
      <w:r w:rsidRPr="00B0155C">
        <w:rPr>
          <w:rFonts w:ascii="Arial" w:hAnsi="Arial"/>
        </w:rPr>
        <w:t xml:space="preserve"> -</w:t>
      </w:r>
      <w:r w:rsidRPr="00B0155C">
        <w:rPr>
          <w:rFonts w:ascii="Arial" w:hAnsi="Arial"/>
        </w:rPr>
        <w:tab/>
      </w:r>
      <w:r>
        <w:rPr>
          <w:rFonts w:ascii="Arial" w:hAnsi="Arial"/>
        </w:rPr>
        <w:t xml:space="preserve">NORMAS DE INADIMPLEMENTO NÃO-FINANCEIRO </w:t>
      </w:r>
    </w:p>
    <w:p w14:paraId="72775EAA" w14:textId="77777777" w:rsidR="00416AF6" w:rsidRPr="00B258AF" w:rsidRDefault="00AF1EA8" w:rsidP="00416AF6">
      <w:pPr>
        <w:tabs>
          <w:tab w:val="left" w:pos="1701"/>
        </w:tabs>
        <w:spacing w:before="100" w:after="100"/>
        <w:ind w:left="1701" w:hanging="1701"/>
        <w:jc w:val="both"/>
        <w:rPr>
          <w:rFonts w:ascii="Arial" w:hAnsi="Arial"/>
        </w:rPr>
      </w:pPr>
      <w:r>
        <w:rPr>
          <w:rFonts w:ascii="Arial" w:hAnsi="Arial"/>
        </w:rPr>
        <w:t>Anexo VI</w:t>
      </w:r>
      <w:r w:rsidR="00966175">
        <w:rPr>
          <w:rFonts w:ascii="Arial" w:hAnsi="Arial"/>
        </w:rPr>
        <w:t xml:space="preserve"> - </w:t>
      </w:r>
      <w:r w:rsidR="00966175">
        <w:rPr>
          <w:rFonts w:ascii="Arial" w:hAnsi="Arial"/>
        </w:rPr>
        <w:tab/>
        <w:t>PROPOSTA DE ADITIVO</w:t>
      </w:r>
    </w:p>
    <w:p w14:paraId="687786EF" w14:textId="77777777" w:rsidR="00416AF6" w:rsidRDefault="00AF1EA8" w:rsidP="00416AF6">
      <w:pPr>
        <w:tabs>
          <w:tab w:val="left" w:pos="1701"/>
        </w:tabs>
        <w:spacing w:before="100" w:after="100"/>
        <w:ind w:left="1701" w:hanging="1701"/>
        <w:jc w:val="both"/>
        <w:rPr>
          <w:rFonts w:ascii="Arial" w:hAnsi="Arial"/>
        </w:rPr>
      </w:pPr>
      <w:r>
        <w:rPr>
          <w:rFonts w:ascii="Arial" w:hAnsi="Arial"/>
        </w:rPr>
        <w:t xml:space="preserve">Anexo </w:t>
      </w:r>
      <w:r w:rsidR="00966175">
        <w:rPr>
          <w:rFonts w:ascii="Arial" w:hAnsi="Arial"/>
        </w:rPr>
        <w:t>VII</w:t>
      </w:r>
      <w:r w:rsidR="00416AF6" w:rsidRPr="00B258AF">
        <w:rPr>
          <w:rFonts w:ascii="Arial" w:hAnsi="Arial"/>
        </w:rPr>
        <w:t xml:space="preserve"> - </w:t>
      </w:r>
      <w:r w:rsidR="00416AF6" w:rsidRPr="00B258AF">
        <w:rPr>
          <w:rFonts w:ascii="Arial" w:hAnsi="Arial"/>
        </w:rPr>
        <w:tab/>
        <w:t xml:space="preserve">PEDIDO DE LIBERAÇÃO – </w:t>
      </w:r>
      <w:r w:rsidR="00A6059D">
        <w:rPr>
          <w:rFonts w:ascii="Arial" w:hAnsi="Arial"/>
        </w:rPr>
        <w:t>DADOS DOS PRODUTOS</w:t>
      </w:r>
    </w:p>
    <w:p w14:paraId="4C805D4F" w14:textId="77777777" w:rsidR="00462A7E" w:rsidRDefault="00462A7E" w:rsidP="00462A7E">
      <w:pPr>
        <w:tabs>
          <w:tab w:val="left" w:pos="1701"/>
        </w:tabs>
        <w:spacing w:before="100" w:after="100"/>
        <w:ind w:left="1701" w:hanging="1701"/>
        <w:jc w:val="both"/>
        <w:rPr>
          <w:rFonts w:ascii="Arial" w:hAnsi="Arial" w:cs="Arial"/>
          <w:b/>
          <w:i/>
          <w:snapToGrid w:val="0"/>
          <w:color w:val="000099"/>
          <w:sz w:val="20"/>
        </w:rPr>
      </w:pPr>
      <w:r>
        <w:rPr>
          <w:rFonts w:ascii="Arial" w:hAnsi="Arial"/>
        </w:rPr>
        <w:t xml:space="preserve">Anexo </w:t>
      </w:r>
      <w:r w:rsidR="004D1A56">
        <w:rPr>
          <w:rFonts w:ascii="Arial" w:hAnsi="Arial"/>
        </w:rPr>
        <w:t>VIII</w:t>
      </w:r>
      <w:r w:rsidR="00AF1EA8">
        <w:rPr>
          <w:rFonts w:ascii="Arial" w:hAnsi="Arial"/>
        </w:rPr>
        <w:t xml:space="preserve"> -</w:t>
      </w:r>
      <w:r>
        <w:rPr>
          <w:rFonts w:ascii="Arial" w:hAnsi="Arial"/>
        </w:rPr>
        <w:tab/>
      </w:r>
      <w:r w:rsidR="00A6059D">
        <w:rPr>
          <w:rFonts w:ascii="Arial" w:hAnsi="Arial"/>
        </w:rPr>
        <w:t>ROTEIRO DE INFORMAÇÕES COMPLEMENTARES</w:t>
      </w:r>
      <w:r>
        <w:rPr>
          <w:rFonts w:ascii="Arial" w:hAnsi="Arial"/>
        </w:rPr>
        <w:t xml:space="preserve"> </w:t>
      </w:r>
    </w:p>
    <w:p w14:paraId="73887B69" w14:textId="77777777" w:rsidR="00416AF6" w:rsidRPr="00E17234" w:rsidRDefault="00416AF6" w:rsidP="00416AF6">
      <w:pPr>
        <w:tabs>
          <w:tab w:val="left" w:pos="1701"/>
        </w:tabs>
        <w:spacing w:before="100" w:after="100"/>
        <w:ind w:left="1701" w:hanging="1701"/>
        <w:jc w:val="both"/>
        <w:rPr>
          <w:rFonts w:ascii="Arial" w:hAnsi="Arial"/>
        </w:rPr>
      </w:pPr>
      <w:r w:rsidRPr="00B258AF">
        <w:rPr>
          <w:rFonts w:ascii="Arial" w:hAnsi="Arial"/>
        </w:rPr>
        <w:t xml:space="preserve">Anexo </w:t>
      </w:r>
      <w:r w:rsidR="004D1A56">
        <w:rPr>
          <w:rFonts w:ascii="Arial" w:hAnsi="Arial"/>
        </w:rPr>
        <w:t>I</w:t>
      </w:r>
      <w:r w:rsidR="00A6059D">
        <w:rPr>
          <w:rFonts w:ascii="Arial" w:hAnsi="Arial"/>
        </w:rPr>
        <w:t>X</w:t>
      </w:r>
      <w:r w:rsidRPr="00724334">
        <w:rPr>
          <w:rFonts w:ascii="Arial" w:hAnsi="Arial"/>
        </w:rPr>
        <w:t xml:space="preserve"> - </w:t>
      </w:r>
      <w:r w:rsidRPr="00724334">
        <w:rPr>
          <w:rFonts w:ascii="Arial" w:hAnsi="Arial"/>
        </w:rPr>
        <w:tab/>
      </w:r>
      <w:r w:rsidR="00AF1EA8">
        <w:rPr>
          <w:rFonts w:ascii="Arial" w:hAnsi="Arial"/>
        </w:rPr>
        <w:t>PROPOSTA TÉCNICA COMERCIAL</w:t>
      </w:r>
      <w:r w:rsidRPr="00E17234" w:rsidDel="008F717B">
        <w:rPr>
          <w:rFonts w:ascii="Arial" w:hAnsi="Arial"/>
        </w:rPr>
        <w:t xml:space="preserve"> </w:t>
      </w:r>
    </w:p>
    <w:p w14:paraId="55F35192" w14:textId="77777777" w:rsidR="0090087E" w:rsidRPr="0090087E" w:rsidRDefault="0090087E" w:rsidP="0090087E">
      <w:pPr>
        <w:tabs>
          <w:tab w:val="left" w:pos="1701"/>
        </w:tabs>
        <w:overflowPunct w:val="0"/>
        <w:autoSpaceDE w:val="0"/>
        <w:autoSpaceDN w:val="0"/>
        <w:adjustRightInd w:val="0"/>
        <w:spacing w:before="100" w:after="100"/>
        <w:ind w:left="1701" w:hanging="1701"/>
        <w:jc w:val="both"/>
        <w:textAlignment w:val="baseline"/>
        <w:rPr>
          <w:rFonts w:ascii="Arial" w:hAnsi="Arial" w:cs="Arial"/>
          <w:sz w:val="20"/>
        </w:rPr>
      </w:pPr>
      <w:r w:rsidRPr="0090087E">
        <w:rPr>
          <w:rFonts w:ascii="Arial" w:hAnsi="Arial" w:cs="Arial"/>
          <w:snapToGrid w:val="0"/>
          <w:szCs w:val="24"/>
        </w:rPr>
        <w:t>Anexo X</w:t>
      </w:r>
      <w:r w:rsidR="006D01AC">
        <w:rPr>
          <w:rFonts w:ascii="Arial" w:hAnsi="Arial" w:cs="Arial"/>
          <w:snapToGrid w:val="0"/>
          <w:szCs w:val="24"/>
        </w:rPr>
        <w:t xml:space="preserve"> </w:t>
      </w:r>
      <w:r w:rsidRPr="0090087E">
        <w:rPr>
          <w:rFonts w:ascii="Arial" w:hAnsi="Arial" w:cs="Arial"/>
          <w:snapToGrid w:val="0"/>
          <w:szCs w:val="24"/>
        </w:rPr>
        <w:t>-</w:t>
      </w:r>
      <w:r w:rsidRPr="0090087E">
        <w:rPr>
          <w:rFonts w:ascii="Arial" w:hAnsi="Arial" w:cs="Arial"/>
          <w:snapToGrid w:val="0"/>
          <w:sz w:val="20"/>
        </w:rPr>
        <w:t xml:space="preserve"> </w:t>
      </w:r>
      <w:r w:rsidRPr="0090087E">
        <w:rPr>
          <w:rFonts w:ascii="Arial" w:hAnsi="Arial" w:cs="Arial"/>
          <w:snapToGrid w:val="0"/>
          <w:sz w:val="20"/>
        </w:rPr>
        <w:tab/>
      </w:r>
      <w:r w:rsidRPr="0090087E">
        <w:rPr>
          <w:rFonts w:ascii="Arial" w:hAnsi="Arial" w:cs="Arial"/>
          <w:snapToGrid w:val="0"/>
          <w:szCs w:val="24"/>
        </w:rPr>
        <w:t>OPERAÇÕES LIQUIDADAS POR INADIMPLEMENTO NÃO FINANCEIRO D</w:t>
      </w:r>
      <w:r w:rsidR="002A1B8A">
        <w:rPr>
          <w:rFonts w:ascii="Arial" w:hAnsi="Arial" w:cs="Arial"/>
          <w:snapToGrid w:val="0"/>
          <w:szCs w:val="24"/>
        </w:rPr>
        <w:t>O CLIENTE</w:t>
      </w:r>
      <w:r w:rsidR="004D0536">
        <w:rPr>
          <w:rFonts w:ascii="Arial" w:hAnsi="Arial" w:cs="Arial"/>
          <w:snapToGrid w:val="0"/>
          <w:szCs w:val="24"/>
        </w:rPr>
        <w:t xml:space="preserve"> FINAL</w:t>
      </w:r>
      <w:r w:rsidRPr="0090087E">
        <w:rPr>
          <w:rFonts w:ascii="Arial" w:hAnsi="Arial" w:cs="Arial"/>
          <w:snapToGrid w:val="0"/>
          <w:sz w:val="20"/>
        </w:rPr>
        <w:t xml:space="preserve"> </w:t>
      </w:r>
    </w:p>
    <w:p w14:paraId="728D3390" w14:textId="77777777" w:rsidR="002F04BD" w:rsidRDefault="002F04BD" w:rsidP="002F04BD">
      <w:pPr>
        <w:tabs>
          <w:tab w:val="left" w:pos="1701"/>
        </w:tabs>
        <w:spacing w:before="100" w:after="100"/>
        <w:ind w:left="1701" w:hanging="1701"/>
        <w:jc w:val="both"/>
        <w:rPr>
          <w:rFonts w:ascii="Arial" w:hAnsi="Arial"/>
        </w:rPr>
      </w:pPr>
      <w:r w:rsidRPr="00B258AF">
        <w:rPr>
          <w:rFonts w:ascii="Arial" w:hAnsi="Arial"/>
        </w:rPr>
        <w:t xml:space="preserve">Anexo </w:t>
      </w:r>
      <w:r>
        <w:rPr>
          <w:rFonts w:ascii="Arial" w:hAnsi="Arial"/>
        </w:rPr>
        <w:t>XI</w:t>
      </w:r>
      <w:r w:rsidRPr="00724334">
        <w:rPr>
          <w:rFonts w:ascii="Arial" w:hAnsi="Arial"/>
        </w:rPr>
        <w:t xml:space="preserve"> - </w:t>
      </w:r>
      <w:r w:rsidRPr="00724334">
        <w:rPr>
          <w:rFonts w:ascii="Arial" w:hAnsi="Arial"/>
        </w:rPr>
        <w:tab/>
      </w:r>
      <w:r>
        <w:rPr>
          <w:rFonts w:ascii="Arial" w:hAnsi="Arial"/>
        </w:rPr>
        <w:t>CRITÉRIOS PARA CLASSIFICAÇÃO COMO CRÉDITO RURAL</w:t>
      </w:r>
      <w:r w:rsidRPr="00E17234" w:rsidDel="008F717B">
        <w:rPr>
          <w:rFonts w:ascii="Arial" w:hAnsi="Arial"/>
        </w:rPr>
        <w:t xml:space="preserve"> </w:t>
      </w:r>
    </w:p>
    <w:p w14:paraId="2E00203D" w14:textId="010CFC2E" w:rsidR="0090087E" w:rsidRPr="007E5B97" w:rsidRDefault="007E5B97" w:rsidP="007E5B97">
      <w:pPr>
        <w:tabs>
          <w:tab w:val="left" w:pos="1701"/>
        </w:tabs>
        <w:spacing w:before="100" w:after="100"/>
        <w:ind w:left="1701" w:hanging="1701"/>
        <w:jc w:val="both"/>
        <w:rPr>
          <w:rFonts w:ascii="Arial" w:hAnsi="Arial" w:cs="Arial"/>
        </w:rPr>
      </w:pPr>
      <w:r w:rsidRPr="00B258AF">
        <w:rPr>
          <w:rFonts w:ascii="Arial" w:hAnsi="Arial"/>
        </w:rPr>
        <w:t xml:space="preserve">Anexo </w:t>
      </w:r>
      <w:r>
        <w:rPr>
          <w:rFonts w:ascii="Arial" w:hAnsi="Arial"/>
        </w:rPr>
        <w:t>XII</w:t>
      </w:r>
      <w:r w:rsidRPr="00724334">
        <w:rPr>
          <w:rFonts w:ascii="Arial" w:hAnsi="Arial"/>
        </w:rPr>
        <w:t xml:space="preserve"> - </w:t>
      </w:r>
      <w:r w:rsidRPr="00724334">
        <w:rPr>
          <w:rFonts w:ascii="Arial" w:hAnsi="Arial"/>
        </w:rPr>
        <w:tab/>
      </w:r>
      <w:r>
        <w:rPr>
          <w:rFonts w:ascii="Arial" w:hAnsi="Arial"/>
        </w:rPr>
        <w:t xml:space="preserve">COMPROVAÇÃO DOS GASTOS INCORRIDOS NO PROJETO </w:t>
      </w:r>
      <w:r>
        <w:rPr>
          <w:rFonts w:ascii="Arial" w:hAnsi="Arial" w:cs="Arial"/>
          <w:b/>
          <w:bCs/>
          <w:i/>
          <w:color w:val="000099"/>
          <w:sz w:val="20"/>
        </w:rPr>
        <w:t>(Incluído</w:t>
      </w:r>
      <w:r w:rsidRPr="007E5B97">
        <w:rPr>
          <w:rFonts w:ascii="Arial" w:hAnsi="Arial" w:cs="Arial"/>
          <w:b/>
          <w:bCs/>
          <w:i/>
          <w:color w:val="000099"/>
          <w:sz w:val="20"/>
        </w:rPr>
        <w:t xml:space="preserve"> pela Circular SUP/ADIG </w:t>
      </w:r>
      <w:r w:rsidRPr="007E5B97">
        <w:rPr>
          <w:rFonts w:ascii="Arial" w:hAnsi="Arial" w:cs="Arial"/>
          <w:b/>
          <w:i/>
          <w:color w:val="000099"/>
          <w:sz w:val="20"/>
        </w:rPr>
        <w:t xml:space="preserve">Nº </w:t>
      </w:r>
      <w:r>
        <w:rPr>
          <w:rFonts w:ascii="Arial" w:hAnsi="Arial" w:cs="Arial"/>
          <w:b/>
          <w:i/>
          <w:color w:val="000099"/>
          <w:sz w:val="20"/>
        </w:rPr>
        <w:t>16</w:t>
      </w:r>
      <w:r w:rsidRPr="007E5B97">
        <w:rPr>
          <w:rFonts w:ascii="Arial" w:hAnsi="Arial" w:cs="Arial"/>
          <w:b/>
          <w:i/>
          <w:color w:val="000099"/>
          <w:sz w:val="20"/>
        </w:rPr>
        <w:t>/202</w:t>
      </w:r>
      <w:r>
        <w:rPr>
          <w:rFonts w:ascii="Arial" w:hAnsi="Arial" w:cs="Arial"/>
          <w:b/>
          <w:i/>
          <w:color w:val="000099"/>
          <w:sz w:val="20"/>
        </w:rPr>
        <w:t>4</w:t>
      </w:r>
      <w:r w:rsidRPr="007E5B97">
        <w:rPr>
          <w:rFonts w:ascii="Arial" w:hAnsi="Arial" w:cs="Arial"/>
          <w:b/>
          <w:i/>
          <w:color w:val="000099"/>
          <w:sz w:val="20"/>
        </w:rPr>
        <w:t>-BNDES, de 1</w:t>
      </w:r>
      <w:r>
        <w:rPr>
          <w:rFonts w:ascii="Arial" w:hAnsi="Arial" w:cs="Arial"/>
          <w:b/>
          <w:i/>
          <w:color w:val="000099"/>
          <w:sz w:val="20"/>
        </w:rPr>
        <w:t>7</w:t>
      </w:r>
      <w:r w:rsidRPr="007E5B97">
        <w:rPr>
          <w:rFonts w:ascii="Arial" w:hAnsi="Arial" w:cs="Arial"/>
          <w:b/>
          <w:i/>
          <w:color w:val="000099"/>
          <w:sz w:val="20"/>
        </w:rPr>
        <w:t>.</w:t>
      </w:r>
      <w:r>
        <w:rPr>
          <w:rFonts w:ascii="Arial" w:hAnsi="Arial" w:cs="Arial"/>
          <w:b/>
          <w:i/>
          <w:color w:val="000099"/>
          <w:sz w:val="20"/>
        </w:rPr>
        <w:t>04</w:t>
      </w:r>
      <w:r w:rsidRPr="007E5B97">
        <w:rPr>
          <w:rFonts w:ascii="Arial" w:hAnsi="Arial" w:cs="Arial"/>
          <w:b/>
          <w:i/>
          <w:color w:val="000099"/>
          <w:sz w:val="20"/>
        </w:rPr>
        <w:t>.202</w:t>
      </w:r>
      <w:r>
        <w:rPr>
          <w:rFonts w:ascii="Arial" w:hAnsi="Arial" w:cs="Arial"/>
          <w:b/>
          <w:i/>
          <w:color w:val="000099"/>
          <w:sz w:val="20"/>
        </w:rPr>
        <w:t>4)</w:t>
      </w:r>
    </w:p>
    <w:sectPr w:rsidR="0090087E" w:rsidRPr="007E5B97" w:rsidSect="000C01DC">
      <w:headerReference w:type="even" r:id="rId13"/>
      <w:headerReference w:type="default" r:id="rId14"/>
      <w:footerReference w:type="even" r:id="rId15"/>
      <w:headerReference w:type="first" r:id="rId16"/>
      <w:pgSz w:w="11907" w:h="16840" w:code="9"/>
      <w:pgMar w:top="1701" w:right="851" w:bottom="1134" w:left="1418"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91F3" w14:textId="77777777" w:rsidR="00D96465" w:rsidRDefault="00D96465">
      <w:r>
        <w:separator/>
      </w:r>
    </w:p>
  </w:endnote>
  <w:endnote w:type="continuationSeparator" w:id="0">
    <w:p w14:paraId="3F337B3A" w14:textId="77777777" w:rsidR="00D96465" w:rsidRDefault="00D96465">
      <w:r>
        <w:continuationSeparator/>
      </w:r>
    </w:p>
  </w:endnote>
  <w:endnote w:type="continuationNotice" w:id="1">
    <w:p w14:paraId="0A0CF914" w14:textId="77777777" w:rsidR="00D96465" w:rsidRDefault="00D96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20007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A754" w14:textId="77777777" w:rsidR="008B75C1" w:rsidRDefault="008B75C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4C708C7" w14:textId="77777777" w:rsidR="008B75C1" w:rsidRDefault="008B75C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75BC" w14:textId="77777777" w:rsidR="00D96465" w:rsidRDefault="00D96465">
      <w:r>
        <w:separator/>
      </w:r>
    </w:p>
  </w:footnote>
  <w:footnote w:type="continuationSeparator" w:id="0">
    <w:p w14:paraId="1DCE840E" w14:textId="77777777" w:rsidR="00D96465" w:rsidRDefault="00D96465">
      <w:r>
        <w:continuationSeparator/>
      </w:r>
    </w:p>
  </w:footnote>
  <w:footnote w:type="continuationNotice" w:id="1">
    <w:p w14:paraId="7D781991" w14:textId="77777777" w:rsidR="00D96465" w:rsidRDefault="00D96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98FD" w14:textId="77777777" w:rsidR="008B75C1" w:rsidRDefault="008B75C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EB8DAC7" w14:textId="77777777" w:rsidR="008B75C1" w:rsidRDefault="008B75C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F6E1" w14:textId="77777777" w:rsidR="008B75C1" w:rsidRDefault="001B37B6" w:rsidP="00AD613D">
    <w:pPr>
      <w:pStyle w:val="Cabealho"/>
      <w:ind w:right="360" w:firstLine="360"/>
      <w:jc w:val="center"/>
      <w:rPr>
        <w:rFonts w:ascii="Arial" w:hAnsi="Arial"/>
        <w:b/>
        <w:i/>
      </w:rPr>
    </w:pPr>
    <w:r>
      <w:rPr>
        <w:rFonts w:ascii="Arial" w:hAnsi="Arial"/>
        <w:b/>
        <w:i/>
        <w:noProof/>
      </w:rPr>
      <w:pict w14:anchorId="711C4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85pt;margin-top:5.9pt;width:108pt;height:21.6pt;z-index:251658240">
          <v:imagedata r:id="rId1" o:title=""/>
          <w10:wrap type="square"/>
        </v:shape>
      </w:pict>
    </w:r>
  </w:p>
  <w:p w14:paraId="58940CE0" w14:textId="77777777" w:rsidR="008B75C1" w:rsidRPr="007E7664" w:rsidRDefault="008B75C1" w:rsidP="00AD613D">
    <w:pPr>
      <w:pStyle w:val="Cabealho"/>
      <w:tabs>
        <w:tab w:val="clear" w:pos="4320"/>
        <w:tab w:val="clear" w:pos="8640"/>
        <w:tab w:val="right" w:pos="9639"/>
      </w:tabs>
      <w:ind w:right="-1"/>
      <w:rPr>
        <w:rFonts w:ascii="Arial" w:hAnsi="Arial" w:cs="Arial"/>
        <w:b/>
        <w:i/>
        <w:sz w:val="20"/>
      </w:rPr>
    </w:pPr>
    <w:r>
      <w:rPr>
        <w:rStyle w:val="Nmerodepgina"/>
        <w:rFonts w:ascii="Arial" w:hAnsi="Arial" w:cs="Arial"/>
        <w:b/>
        <w:bCs/>
        <w:i/>
        <w:iCs/>
        <w:sz w:val="20"/>
      </w:rPr>
      <w:tab/>
    </w:r>
    <w:r w:rsidRPr="007E7664">
      <w:rPr>
        <w:rStyle w:val="Nmerodepgina"/>
        <w:rFonts w:ascii="Arial" w:hAnsi="Arial" w:cs="Arial"/>
        <w:b/>
        <w:bCs/>
        <w:i/>
        <w:iCs/>
        <w:sz w:val="20"/>
      </w:rPr>
      <w:t xml:space="preserve">- </w:t>
    </w:r>
    <w:r w:rsidRPr="007E7664">
      <w:rPr>
        <w:rStyle w:val="Nmerodepgina"/>
        <w:rFonts w:ascii="Arial" w:hAnsi="Arial" w:cs="Arial"/>
        <w:b/>
        <w:i/>
        <w:sz w:val="20"/>
      </w:rPr>
      <w:fldChar w:fldCharType="begin"/>
    </w:r>
    <w:r w:rsidRPr="007E7664">
      <w:rPr>
        <w:rStyle w:val="Nmerodepgina"/>
        <w:rFonts w:ascii="Arial" w:hAnsi="Arial" w:cs="Arial"/>
        <w:b/>
        <w:i/>
        <w:sz w:val="20"/>
      </w:rPr>
      <w:instrText xml:space="preserve"> PAGE </w:instrText>
    </w:r>
    <w:r w:rsidRPr="007E7664">
      <w:rPr>
        <w:rStyle w:val="Nmerodepgina"/>
        <w:rFonts w:ascii="Arial" w:hAnsi="Arial" w:cs="Arial"/>
        <w:b/>
        <w:i/>
        <w:sz w:val="20"/>
      </w:rPr>
      <w:fldChar w:fldCharType="separate"/>
    </w:r>
    <w:r w:rsidR="00FF22F5">
      <w:rPr>
        <w:rStyle w:val="Nmerodepgina"/>
        <w:rFonts w:ascii="Arial" w:hAnsi="Arial" w:cs="Arial"/>
        <w:b/>
        <w:i/>
        <w:noProof/>
        <w:sz w:val="20"/>
      </w:rPr>
      <w:t>9</w:t>
    </w:r>
    <w:r w:rsidRPr="007E7664">
      <w:rPr>
        <w:rStyle w:val="Nmerodepgina"/>
        <w:rFonts w:ascii="Arial" w:hAnsi="Arial" w:cs="Arial"/>
        <w:b/>
        <w:i/>
        <w:sz w:val="20"/>
      </w:rPr>
      <w:fldChar w:fldCharType="end"/>
    </w:r>
    <w:r w:rsidRPr="007E7664">
      <w:rPr>
        <w:rStyle w:val="Nmerodepgina"/>
        <w:rFonts w:ascii="Arial" w:hAnsi="Arial" w:cs="Arial"/>
        <w:b/>
        <w:bCs/>
        <w:i/>
        <w:i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A171" w14:textId="77777777" w:rsidR="008B75C1" w:rsidRPr="00A91166" w:rsidRDefault="001B37B6" w:rsidP="00AD613D">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color w:val="999999"/>
      </w:rPr>
      <w:pict w14:anchorId="64981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3pt;margin-top:1pt;width:108pt;height:21.6pt;z-index:251657216">
          <v:imagedata r:id="rId1" o:title=""/>
          <w10:wrap type="square"/>
        </v:shape>
      </w:pict>
    </w:r>
    <w:r w:rsidR="008B75C1">
      <w:rPr>
        <w:rFonts w:ascii="Helv" w:hAnsi="Helv" w:cs="Helv"/>
        <w:b/>
        <w:bCs/>
        <w:color w:val="999999"/>
        <w:sz w:val="18"/>
        <w:szCs w:val="18"/>
      </w:rPr>
      <w:t>Grau</w:t>
    </w:r>
    <w:r w:rsidR="008B75C1" w:rsidRPr="00A91166">
      <w:rPr>
        <w:rFonts w:ascii="Helv" w:hAnsi="Helv" w:cs="Helv"/>
        <w:b/>
        <w:bCs/>
        <w:color w:val="999999"/>
        <w:sz w:val="18"/>
        <w:szCs w:val="18"/>
      </w:rPr>
      <w:t>:</w:t>
    </w:r>
    <w:r w:rsidR="008B75C1" w:rsidRPr="00A91166">
      <w:rPr>
        <w:rFonts w:ascii="Helv" w:hAnsi="Helv" w:cs="Helv"/>
        <w:color w:val="999999"/>
        <w:sz w:val="18"/>
        <w:szCs w:val="18"/>
      </w:rPr>
      <w:t xml:space="preserve"> Documento Ostensivo</w:t>
    </w:r>
  </w:p>
  <w:p w14:paraId="69832A17" w14:textId="77777777" w:rsidR="008B75C1" w:rsidRPr="00A91166" w:rsidRDefault="008B75C1" w:rsidP="00AD613D">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Pr>
        <w:rFonts w:ascii="Helv" w:hAnsi="Helv" w:cs="Helv"/>
        <w:color w:val="999999"/>
        <w:sz w:val="18"/>
        <w:szCs w:val="18"/>
      </w:rPr>
      <w:t>DIG</w:t>
    </w:r>
  </w:p>
  <w:p w14:paraId="67F29D7B" w14:textId="77777777" w:rsidR="008B75C1" w:rsidRDefault="008B75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22"/>
    <w:multiLevelType w:val="hybridMultilevel"/>
    <w:tmpl w:val="0FBE3CF4"/>
    <w:lvl w:ilvl="0" w:tplc="DC7AD0FC">
      <w:start w:val="1"/>
      <w:numFmt w:val="lowerLetter"/>
      <w:lvlText w:val="%1)"/>
      <w:lvlJc w:val="left"/>
      <w:pPr>
        <w:tabs>
          <w:tab w:val="num" w:pos="2517"/>
        </w:tabs>
        <w:ind w:left="2880" w:hanging="360"/>
      </w:pPr>
      <w:rPr>
        <w:rFonts w:ascii="Arial" w:eastAsia="Times New Roman" w:hAnsi="Arial" w:cs="Arial"/>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64E0174"/>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2" w15:restartNumberingAfterBreak="0">
    <w:nsid w:val="06551621"/>
    <w:multiLevelType w:val="hybridMultilevel"/>
    <w:tmpl w:val="98CA06E6"/>
    <w:lvl w:ilvl="0" w:tplc="242897A4">
      <w:start w:val="1"/>
      <w:numFmt w:val="decimal"/>
      <w:lvlText w:val="(%1)"/>
      <w:lvlJc w:val="left"/>
      <w:pPr>
        <w:ind w:left="3337" w:hanging="360"/>
      </w:pPr>
      <w:rPr>
        <w:rFonts w:hint="default"/>
        <w:b w:val="0"/>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3" w15:restartNumberingAfterBreak="0">
    <w:nsid w:val="06907782"/>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4" w15:restartNumberingAfterBreak="0">
    <w:nsid w:val="073246C3"/>
    <w:multiLevelType w:val="hybridMultilevel"/>
    <w:tmpl w:val="812C0B60"/>
    <w:lvl w:ilvl="0" w:tplc="118ED66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15:restartNumberingAfterBreak="0">
    <w:nsid w:val="0C8E500A"/>
    <w:multiLevelType w:val="multilevel"/>
    <w:tmpl w:val="0CCEBE80"/>
    <w:lvl w:ilvl="0">
      <w:start w:val="9"/>
      <w:numFmt w:val="decimal"/>
      <w:lvlText w:val="%1."/>
      <w:lvlJc w:val="left"/>
      <w:pPr>
        <w:tabs>
          <w:tab w:val="num" w:pos="804"/>
        </w:tabs>
        <w:ind w:left="804" w:hanging="804"/>
      </w:pPr>
      <w:rPr>
        <w:rFonts w:hint="default"/>
      </w:rPr>
    </w:lvl>
    <w:lvl w:ilvl="1">
      <w:start w:val="9"/>
      <w:numFmt w:val="decimal"/>
      <w:lvlText w:val="%1.%2."/>
      <w:lvlJc w:val="left"/>
      <w:pPr>
        <w:tabs>
          <w:tab w:val="num" w:pos="1560"/>
        </w:tabs>
        <w:ind w:left="1560" w:hanging="804"/>
      </w:pPr>
      <w:rPr>
        <w:rFonts w:hint="default"/>
      </w:rPr>
    </w:lvl>
    <w:lvl w:ilvl="2">
      <w:start w:val="1"/>
      <w:numFmt w:val="decimal"/>
      <w:lvlText w:val="%1.%2.%3."/>
      <w:lvlJc w:val="left"/>
      <w:pPr>
        <w:tabs>
          <w:tab w:val="num" w:pos="2316"/>
        </w:tabs>
        <w:ind w:left="2316" w:hanging="804"/>
      </w:pPr>
      <w:rPr>
        <w:rFonts w:hint="default"/>
        <w:b/>
      </w:rPr>
    </w:lvl>
    <w:lvl w:ilvl="3">
      <w:start w:val="1"/>
      <w:numFmt w:val="decimal"/>
      <w:lvlText w:val="%1.%2.%3.%4."/>
      <w:lvlJc w:val="left"/>
      <w:pPr>
        <w:tabs>
          <w:tab w:val="num" w:pos="3348"/>
        </w:tabs>
        <w:ind w:left="3348" w:hanging="1080"/>
      </w:pPr>
      <w:rPr>
        <w:rFonts w:hint="default"/>
        <w:b/>
      </w:rPr>
    </w:lvl>
    <w:lvl w:ilvl="4">
      <w:start w:val="1"/>
      <w:numFmt w:val="decimal"/>
      <w:lvlText w:val="%1.%2.%3.%4.%5."/>
      <w:lvlJc w:val="left"/>
      <w:pPr>
        <w:tabs>
          <w:tab w:val="num" w:pos="4104"/>
        </w:tabs>
        <w:ind w:left="4104" w:hanging="1080"/>
      </w:pPr>
      <w:rPr>
        <w:rFonts w:hint="default"/>
        <w:b/>
      </w:rPr>
    </w:lvl>
    <w:lvl w:ilvl="5">
      <w:start w:val="1"/>
      <w:numFmt w:val="decimal"/>
      <w:lvlText w:val="%1.%2.%3.%4.%5.%6."/>
      <w:lvlJc w:val="left"/>
      <w:pPr>
        <w:tabs>
          <w:tab w:val="num" w:pos="5220"/>
        </w:tabs>
        <w:ind w:left="5220" w:hanging="1440"/>
      </w:pPr>
      <w:rPr>
        <w:rFonts w:hint="default"/>
      </w:rPr>
    </w:lvl>
    <w:lvl w:ilvl="6">
      <w:start w:val="1"/>
      <w:numFmt w:val="decimal"/>
      <w:lvlText w:val="%1.%2.%3.%4.%5.%6.%7."/>
      <w:lvlJc w:val="left"/>
      <w:pPr>
        <w:tabs>
          <w:tab w:val="num" w:pos="5976"/>
        </w:tabs>
        <w:ind w:left="5976" w:hanging="1440"/>
      </w:pPr>
      <w:rPr>
        <w:rFonts w:hint="default"/>
      </w:rPr>
    </w:lvl>
    <w:lvl w:ilvl="7">
      <w:start w:val="1"/>
      <w:numFmt w:val="decimal"/>
      <w:lvlText w:val="%1.%2.%3.%4.%5.%6.%7.%8."/>
      <w:lvlJc w:val="left"/>
      <w:pPr>
        <w:tabs>
          <w:tab w:val="num" w:pos="7092"/>
        </w:tabs>
        <w:ind w:left="7092" w:hanging="1800"/>
      </w:pPr>
      <w:rPr>
        <w:rFonts w:hint="default"/>
      </w:rPr>
    </w:lvl>
    <w:lvl w:ilvl="8">
      <w:start w:val="1"/>
      <w:numFmt w:val="decimal"/>
      <w:lvlText w:val="%1.%2.%3.%4.%5.%6.%7.%8.%9."/>
      <w:lvlJc w:val="left"/>
      <w:pPr>
        <w:tabs>
          <w:tab w:val="num" w:pos="8208"/>
        </w:tabs>
        <w:ind w:left="8208" w:hanging="2160"/>
      </w:pPr>
      <w:rPr>
        <w:rFonts w:hint="default"/>
      </w:rPr>
    </w:lvl>
  </w:abstractNum>
  <w:abstractNum w:abstractNumId="6" w15:restartNumberingAfterBreak="0">
    <w:nsid w:val="12521400"/>
    <w:multiLevelType w:val="multilevel"/>
    <w:tmpl w:val="E91C6D50"/>
    <w:lvl w:ilvl="0">
      <w:start w:val="10"/>
      <w:numFmt w:val="decimal"/>
      <w:lvlText w:val="%1."/>
      <w:lvlJc w:val="left"/>
      <w:pPr>
        <w:ind w:left="720" w:hanging="720"/>
      </w:pPr>
      <w:rPr>
        <w:rFonts w:hint="default"/>
        <w:b/>
      </w:rPr>
    </w:lvl>
    <w:lvl w:ilvl="1">
      <w:start w:val="8"/>
      <w:numFmt w:val="decimal"/>
      <w:lvlText w:val="%1.%2."/>
      <w:lvlJc w:val="left"/>
      <w:pPr>
        <w:ind w:left="1713" w:hanging="72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405" w:hanging="144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751" w:hanging="1800"/>
      </w:pPr>
      <w:rPr>
        <w:rFonts w:hint="default"/>
        <w:b/>
      </w:rPr>
    </w:lvl>
    <w:lvl w:ilvl="8">
      <w:start w:val="1"/>
      <w:numFmt w:val="decimal"/>
      <w:lvlText w:val="%1.%2.%3.%4.%5.%6.%7.%8.%9."/>
      <w:lvlJc w:val="left"/>
      <w:pPr>
        <w:ind w:left="10104" w:hanging="2160"/>
      </w:pPr>
      <w:rPr>
        <w:rFonts w:hint="default"/>
        <w:b/>
      </w:rPr>
    </w:lvl>
  </w:abstractNum>
  <w:abstractNum w:abstractNumId="7" w15:restartNumberingAfterBreak="0">
    <w:nsid w:val="149B3472"/>
    <w:multiLevelType w:val="hybridMultilevel"/>
    <w:tmpl w:val="D3921280"/>
    <w:lvl w:ilvl="0" w:tplc="54D2728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5516927"/>
    <w:multiLevelType w:val="multilevel"/>
    <w:tmpl w:val="87A4230A"/>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1"/>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9" w15:restartNumberingAfterBreak="0">
    <w:nsid w:val="16E05220"/>
    <w:multiLevelType w:val="hybridMultilevel"/>
    <w:tmpl w:val="A068612C"/>
    <w:lvl w:ilvl="0" w:tplc="5F68702E">
      <w:start w:val="2"/>
      <w:numFmt w:val="decimal"/>
      <w:lvlText w:val="(%1)"/>
      <w:lvlJc w:val="left"/>
      <w:pPr>
        <w:ind w:left="786" w:hanging="360"/>
      </w:pPr>
      <w:rPr>
        <w:rFonts w:hint="default"/>
        <w:b w:val="0"/>
        <w:i w:val="0"/>
        <w:strike w:val="0"/>
        <w:color w:val="auto"/>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85775D"/>
    <w:multiLevelType w:val="hybridMultilevel"/>
    <w:tmpl w:val="87263C8C"/>
    <w:lvl w:ilvl="0" w:tplc="2A6E05F2">
      <w:start w:val="1"/>
      <w:numFmt w:val="lowerLetter"/>
      <w:lvlText w:val="%1)"/>
      <w:lvlJc w:val="left"/>
      <w:pPr>
        <w:ind w:left="1636" w:hanging="360"/>
      </w:pPr>
      <w:rPr>
        <w:rFonts w:hint="default"/>
        <w:b/>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1" w15:restartNumberingAfterBreak="0">
    <w:nsid w:val="18536420"/>
    <w:multiLevelType w:val="hybridMultilevel"/>
    <w:tmpl w:val="8A5A01A2"/>
    <w:lvl w:ilvl="0" w:tplc="D0AE560C">
      <w:start w:val="1"/>
      <w:numFmt w:val="lowerLetter"/>
      <w:lvlText w:val="%1)"/>
      <w:lvlJc w:val="left"/>
      <w:pPr>
        <w:ind w:left="2770" w:hanging="360"/>
      </w:pPr>
      <w:rPr>
        <w:rFonts w:hint="default"/>
        <w:b/>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12" w15:restartNumberingAfterBreak="0">
    <w:nsid w:val="1AAD1656"/>
    <w:multiLevelType w:val="hybridMultilevel"/>
    <w:tmpl w:val="46AA6976"/>
    <w:lvl w:ilvl="0" w:tplc="00E6CDD6">
      <w:start w:val="1"/>
      <w:numFmt w:val="lowerLetter"/>
      <w:lvlText w:val="%1)"/>
      <w:lvlJc w:val="left"/>
      <w:pPr>
        <w:tabs>
          <w:tab w:val="num" w:pos="5889"/>
        </w:tabs>
        <w:ind w:left="5889" w:hanging="360"/>
      </w:pPr>
      <w:rPr>
        <w:rFonts w:ascii="Arial" w:hAnsi="Arial" w:hint="default"/>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B7E5C91"/>
    <w:multiLevelType w:val="hybridMultilevel"/>
    <w:tmpl w:val="72022182"/>
    <w:lvl w:ilvl="0" w:tplc="E998039C">
      <w:start w:val="1"/>
      <w:numFmt w:val="lowerLetter"/>
      <w:lvlText w:val="%1)"/>
      <w:lvlJc w:val="left"/>
      <w:pPr>
        <w:tabs>
          <w:tab w:val="num" w:pos="4330"/>
        </w:tabs>
        <w:ind w:left="4330" w:hanging="360"/>
      </w:pPr>
      <w:rPr>
        <w:rFonts w:hint="default"/>
        <w:b/>
        <w:i w:val="0"/>
        <w:strike w:val="0"/>
        <w:dstrike w:val="0"/>
        <w:color w:val="auto"/>
        <w:sz w:val="24"/>
        <w:szCs w:val="24"/>
      </w:rPr>
    </w:lvl>
    <w:lvl w:ilvl="1" w:tplc="F6AEF652">
      <w:start w:val="1"/>
      <w:numFmt w:val="lowerLetter"/>
      <w:lvlText w:val="%2)"/>
      <w:lvlJc w:val="left"/>
      <w:pPr>
        <w:tabs>
          <w:tab w:val="num" w:pos="3425"/>
        </w:tabs>
        <w:ind w:left="3425" w:hanging="360"/>
      </w:pPr>
      <w:rPr>
        <w:rFonts w:hint="default"/>
        <w:b w:val="0"/>
      </w:rPr>
    </w:lvl>
    <w:lvl w:ilvl="2" w:tplc="60A03472">
      <w:start w:val="12"/>
      <w:numFmt w:val="decimal"/>
      <w:lvlText w:val="%3."/>
      <w:lvlJc w:val="left"/>
      <w:pPr>
        <w:tabs>
          <w:tab w:val="num" w:pos="4145"/>
        </w:tabs>
        <w:ind w:left="4145" w:hanging="360"/>
      </w:pPr>
      <w:rPr>
        <w:rFonts w:hint="default"/>
      </w:rPr>
    </w:lvl>
    <w:lvl w:ilvl="3" w:tplc="04160001" w:tentative="1">
      <w:start w:val="1"/>
      <w:numFmt w:val="bullet"/>
      <w:lvlText w:val=""/>
      <w:lvlJc w:val="left"/>
      <w:pPr>
        <w:tabs>
          <w:tab w:val="num" w:pos="4865"/>
        </w:tabs>
        <w:ind w:left="4865" w:hanging="360"/>
      </w:pPr>
      <w:rPr>
        <w:rFonts w:ascii="Symbol" w:hAnsi="Symbol" w:hint="default"/>
      </w:rPr>
    </w:lvl>
    <w:lvl w:ilvl="4" w:tplc="04160003" w:tentative="1">
      <w:start w:val="1"/>
      <w:numFmt w:val="bullet"/>
      <w:lvlText w:val="o"/>
      <w:lvlJc w:val="left"/>
      <w:pPr>
        <w:tabs>
          <w:tab w:val="num" w:pos="5585"/>
        </w:tabs>
        <w:ind w:left="5585" w:hanging="360"/>
      </w:pPr>
      <w:rPr>
        <w:rFonts w:ascii="Courier New" w:hAnsi="Courier New" w:hint="default"/>
      </w:rPr>
    </w:lvl>
    <w:lvl w:ilvl="5" w:tplc="04160005" w:tentative="1">
      <w:start w:val="1"/>
      <w:numFmt w:val="bullet"/>
      <w:lvlText w:val=""/>
      <w:lvlJc w:val="left"/>
      <w:pPr>
        <w:tabs>
          <w:tab w:val="num" w:pos="6305"/>
        </w:tabs>
        <w:ind w:left="6305" w:hanging="360"/>
      </w:pPr>
      <w:rPr>
        <w:rFonts w:ascii="Wingdings" w:hAnsi="Wingdings" w:hint="default"/>
      </w:rPr>
    </w:lvl>
    <w:lvl w:ilvl="6" w:tplc="04160001" w:tentative="1">
      <w:start w:val="1"/>
      <w:numFmt w:val="bullet"/>
      <w:lvlText w:val=""/>
      <w:lvlJc w:val="left"/>
      <w:pPr>
        <w:tabs>
          <w:tab w:val="num" w:pos="7025"/>
        </w:tabs>
        <w:ind w:left="7025" w:hanging="360"/>
      </w:pPr>
      <w:rPr>
        <w:rFonts w:ascii="Symbol" w:hAnsi="Symbol" w:hint="default"/>
      </w:rPr>
    </w:lvl>
    <w:lvl w:ilvl="7" w:tplc="04160003" w:tentative="1">
      <w:start w:val="1"/>
      <w:numFmt w:val="bullet"/>
      <w:lvlText w:val="o"/>
      <w:lvlJc w:val="left"/>
      <w:pPr>
        <w:tabs>
          <w:tab w:val="num" w:pos="7745"/>
        </w:tabs>
        <w:ind w:left="7745" w:hanging="360"/>
      </w:pPr>
      <w:rPr>
        <w:rFonts w:ascii="Courier New" w:hAnsi="Courier New" w:hint="default"/>
      </w:rPr>
    </w:lvl>
    <w:lvl w:ilvl="8" w:tplc="04160005" w:tentative="1">
      <w:start w:val="1"/>
      <w:numFmt w:val="bullet"/>
      <w:lvlText w:val=""/>
      <w:lvlJc w:val="left"/>
      <w:pPr>
        <w:tabs>
          <w:tab w:val="num" w:pos="8465"/>
        </w:tabs>
        <w:ind w:left="8465" w:hanging="360"/>
      </w:pPr>
      <w:rPr>
        <w:rFonts w:ascii="Wingdings" w:hAnsi="Wingdings" w:hint="default"/>
      </w:rPr>
    </w:lvl>
  </w:abstractNum>
  <w:abstractNum w:abstractNumId="14" w15:restartNumberingAfterBreak="0">
    <w:nsid w:val="1F47242D"/>
    <w:multiLevelType w:val="multilevel"/>
    <w:tmpl w:val="1DC2042E"/>
    <w:lvl w:ilvl="0">
      <w:start w:val="4"/>
      <w:numFmt w:val="decimal"/>
      <w:lvlText w:val="%1."/>
      <w:lvlJc w:val="left"/>
      <w:pPr>
        <w:tabs>
          <w:tab w:val="num" w:pos="396"/>
        </w:tabs>
        <w:ind w:left="396" w:hanging="396"/>
      </w:pPr>
      <w:rPr>
        <w:rFonts w:hint="default"/>
      </w:rPr>
    </w:lvl>
    <w:lvl w:ilvl="1">
      <w:start w:val="1"/>
      <w:numFmt w:val="decimal"/>
      <w:lvlText w:val="%1.%2."/>
      <w:lvlJc w:val="left"/>
      <w:pPr>
        <w:tabs>
          <w:tab w:val="num" w:pos="1055"/>
        </w:tabs>
        <w:ind w:left="1055" w:hanging="720"/>
      </w:pPr>
      <w:rPr>
        <w:rFonts w:hint="default"/>
        <w:b/>
      </w:rPr>
    </w:lvl>
    <w:lvl w:ilvl="2">
      <w:start w:val="1"/>
      <w:numFmt w:val="decimal"/>
      <w:lvlText w:val="%1.%2.%3."/>
      <w:lvlJc w:val="left"/>
      <w:pPr>
        <w:tabs>
          <w:tab w:val="num" w:pos="1390"/>
        </w:tabs>
        <w:ind w:left="1390" w:hanging="720"/>
      </w:pPr>
      <w:rPr>
        <w:rFonts w:hint="default"/>
        <w:b/>
        <w:i w:val="0"/>
      </w:rPr>
    </w:lvl>
    <w:lvl w:ilvl="3">
      <w:start w:val="1"/>
      <w:numFmt w:val="decimal"/>
      <w:lvlText w:val="%1.%2.%3.%4."/>
      <w:lvlJc w:val="left"/>
      <w:pPr>
        <w:tabs>
          <w:tab w:val="num" w:pos="2085"/>
        </w:tabs>
        <w:ind w:left="2085" w:hanging="1080"/>
      </w:pPr>
      <w:rPr>
        <w:rFonts w:ascii="Arial" w:hAnsi="Arial" w:hint="default"/>
        <w:b/>
        <w:i w:val="0"/>
        <w:sz w:val="24"/>
        <w:szCs w:val="24"/>
      </w:rPr>
    </w:lvl>
    <w:lvl w:ilvl="4">
      <w:start w:val="1"/>
      <w:numFmt w:val="decimal"/>
      <w:lvlText w:val="%1.%2.%3.%4.%5."/>
      <w:lvlJc w:val="left"/>
      <w:pPr>
        <w:tabs>
          <w:tab w:val="num" w:pos="2420"/>
        </w:tabs>
        <w:ind w:left="2420" w:hanging="1080"/>
      </w:pPr>
      <w:rPr>
        <w:rFonts w:hint="default"/>
        <w:b/>
      </w:rPr>
    </w:lvl>
    <w:lvl w:ilvl="5">
      <w:start w:val="1"/>
      <w:numFmt w:val="decimal"/>
      <w:lvlText w:val="%1.%2.%3.%4.%5.%6."/>
      <w:lvlJc w:val="left"/>
      <w:pPr>
        <w:tabs>
          <w:tab w:val="num" w:pos="3115"/>
        </w:tabs>
        <w:ind w:left="3115" w:hanging="144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4145"/>
        </w:tabs>
        <w:ind w:left="4145" w:hanging="1800"/>
      </w:pPr>
      <w:rPr>
        <w:rFonts w:hint="default"/>
      </w:rPr>
    </w:lvl>
    <w:lvl w:ilvl="8">
      <w:start w:val="1"/>
      <w:numFmt w:val="decimal"/>
      <w:lvlText w:val="%1.%2.%3.%4.%5.%6.%7.%8.%9."/>
      <w:lvlJc w:val="left"/>
      <w:pPr>
        <w:tabs>
          <w:tab w:val="num" w:pos="4840"/>
        </w:tabs>
        <w:ind w:left="4840" w:hanging="2160"/>
      </w:pPr>
      <w:rPr>
        <w:rFonts w:hint="default"/>
      </w:rPr>
    </w:lvl>
  </w:abstractNum>
  <w:abstractNum w:abstractNumId="15" w15:restartNumberingAfterBreak="0">
    <w:nsid w:val="23537025"/>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6" w15:restartNumberingAfterBreak="0">
    <w:nsid w:val="27730E7B"/>
    <w:multiLevelType w:val="hybridMultilevel"/>
    <w:tmpl w:val="5EF8CD74"/>
    <w:lvl w:ilvl="0" w:tplc="674414E2">
      <w:start w:val="1"/>
      <w:numFmt w:val="lowerLetter"/>
      <w:lvlText w:val="%1)"/>
      <w:lvlJc w:val="left"/>
      <w:pPr>
        <w:ind w:left="1353" w:hanging="360"/>
      </w:pPr>
      <w:rPr>
        <w:b/>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17" w15:restartNumberingAfterBreak="0">
    <w:nsid w:val="28D22F6F"/>
    <w:multiLevelType w:val="hybridMultilevel"/>
    <w:tmpl w:val="484849BC"/>
    <w:lvl w:ilvl="0" w:tplc="10CE34D4">
      <w:start w:val="1"/>
      <w:numFmt w:val="lowerLetter"/>
      <w:lvlText w:val="%1)"/>
      <w:lvlJc w:val="left"/>
      <w:pPr>
        <w:ind w:left="1778" w:hanging="360"/>
      </w:pPr>
      <w:rPr>
        <w:rFonts w:hint="default"/>
        <w:b/>
        <w:bCs/>
        <w:i w:val="0"/>
        <w:iCs/>
        <w:color w:val="auto"/>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2D345D62"/>
    <w:multiLevelType w:val="multilevel"/>
    <w:tmpl w:val="04B84B22"/>
    <w:lvl w:ilvl="0">
      <w:start w:val="9"/>
      <w:numFmt w:val="decimal"/>
      <w:lvlText w:val="%1."/>
      <w:lvlJc w:val="left"/>
      <w:pPr>
        <w:tabs>
          <w:tab w:val="num" w:pos="396"/>
        </w:tabs>
        <w:ind w:left="396" w:hanging="396"/>
      </w:pPr>
      <w:rPr>
        <w:rFonts w:hint="default"/>
        <w:b/>
      </w:rPr>
    </w:lvl>
    <w:lvl w:ilvl="1">
      <w:start w:val="9"/>
      <w:numFmt w:val="decimal"/>
      <w:lvlText w:val="%1.%2."/>
      <w:lvlJc w:val="left"/>
      <w:pPr>
        <w:tabs>
          <w:tab w:val="num" w:pos="1713"/>
        </w:tabs>
        <w:ind w:left="1713" w:hanging="720"/>
      </w:pPr>
      <w:rPr>
        <w:rFonts w:hint="default"/>
        <w:b/>
      </w:rPr>
    </w:lvl>
    <w:lvl w:ilvl="2">
      <w:start w:val="1"/>
      <w:numFmt w:val="decimal"/>
      <w:lvlText w:val="%1.%2.%3."/>
      <w:lvlJc w:val="left"/>
      <w:pPr>
        <w:tabs>
          <w:tab w:val="num" w:pos="2706"/>
        </w:tabs>
        <w:ind w:left="2706" w:hanging="720"/>
      </w:pPr>
      <w:rPr>
        <w:rFonts w:hint="default"/>
        <w:b/>
      </w:rPr>
    </w:lvl>
    <w:lvl w:ilvl="3">
      <w:start w:val="1"/>
      <w:numFmt w:val="upperRoman"/>
      <w:lvlText w:val="%4."/>
      <w:lvlJc w:val="left"/>
      <w:pPr>
        <w:tabs>
          <w:tab w:val="num" w:pos="1222"/>
        </w:tabs>
        <w:ind w:left="1222" w:hanging="1080"/>
      </w:pPr>
      <w:rPr>
        <w:rFonts w:ascii="Arial" w:eastAsia="Times New Roman" w:hAnsi="Arial" w:cs="Arial" w:hint="default"/>
        <w:b w:val="0"/>
      </w:rPr>
    </w:lvl>
    <w:lvl w:ilvl="4">
      <w:start w:val="1"/>
      <w:numFmt w:val="lowerLetter"/>
      <w:lvlText w:val="%5)"/>
      <w:lvlJc w:val="left"/>
      <w:pPr>
        <w:tabs>
          <w:tab w:val="num" w:pos="5052"/>
        </w:tabs>
        <w:ind w:left="5052" w:hanging="1080"/>
      </w:pPr>
      <w:rPr>
        <w:rFonts w:ascii="Arial" w:eastAsia="Times New Roman" w:hAnsi="Arial" w:cs="Arial" w:hint="default"/>
        <w:b w:val="0"/>
      </w:rPr>
    </w:lvl>
    <w:lvl w:ilvl="5">
      <w:start w:val="1"/>
      <w:numFmt w:val="decimal"/>
      <w:lvlText w:val="%1.%2.%3.%4.%5.%6."/>
      <w:lvlJc w:val="left"/>
      <w:pPr>
        <w:tabs>
          <w:tab w:val="num" w:pos="6405"/>
        </w:tabs>
        <w:ind w:left="6405" w:hanging="1440"/>
      </w:pPr>
      <w:rPr>
        <w:rFonts w:hint="default"/>
        <w:b/>
      </w:rPr>
    </w:lvl>
    <w:lvl w:ilvl="6">
      <w:start w:val="1"/>
      <w:numFmt w:val="decimal"/>
      <w:lvlText w:val="%1.%2.%3.%4.%5.%6.%7."/>
      <w:lvlJc w:val="left"/>
      <w:pPr>
        <w:tabs>
          <w:tab w:val="num" w:pos="7398"/>
        </w:tabs>
        <w:ind w:left="7398" w:hanging="1440"/>
      </w:pPr>
      <w:rPr>
        <w:rFonts w:hint="default"/>
        <w:b/>
      </w:rPr>
    </w:lvl>
    <w:lvl w:ilvl="7">
      <w:start w:val="1"/>
      <w:numFmt w:val="decimal"/>
      <w:lvlText w:val="%1.%2.%3.%4.%5.%6.%7.%8."/>
      <w:lvlJc w:val="left"/>
      <w:pPr>
        <w:tabs>
          <w:tab w:val="num" w:pos="8751"/>
        </w:tabs>
        <w:ind w:left="8751" w:hanging="1800"/>
      </w:pPr>
      <w:rPr>
        <w:rFonts w:hint="default"/>
        <w:b/>
      </w:rPr>
    </w:lvl>
    <w:lvl w:ilvl="8">
      <w:start w:val="1"/>
      <w:numFmt w:val="decimal"/>
      <w:lvlText w:val="%1.%2.%3.%4.%5.%6.%7.%8.%9."/>
      <w:lvlJc w:val="left"/>
      <w:pPr>
        <w:tabs>
          <w:tab w:val="num" w:pos="10104"/>
        </w:tabs>
        <w:ind w:left="10104" w:hanging="2160"/>
      </w:pPr>
      <w:rPr>
        <w:rFonts w:hint="default"/>
        <w:b/>
      </w:rPr>
    </w:lvl>
  </w:abstractNum>
  <w:abstractNum w:abstractNumId="19" w15:restartNumberingAfterBreak="0">
    <w:nsid w:val="33E465B7"/>
    <w:multiLevelType w:val="hybridMultilevel"/>
    <w:tmpl w:val="D898D78E"/>
    <w:lvl w:ilvl="0" w:tplc="00E6CDD6">
      <w:start w:val="1"/>
      <w:numFmt w:val="lowerLetter"/>
      <w:lvlText w:val="%1)"/>
      <w:lvlJc w:val="left"/>
      <w:pPr>
        <w:tabs>
          <w:tab w:val="num" w:pos="5889"/>
        </w:tabs>
        <w:ind w:left="5889" w:hanging="360"/>
      </w:pPr>
      <w:rPr>
        <w:rFonts w:ascii="Arial" w:hAnsi="Arial"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5E679CB"/>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21" w15:restartNumberingAfterBreak="0">
    <w:nsid w:val="39AA6E2C"/>
    <w:multiLevelType w:val="hybridMultilevel"/>
    <w:tmpl w:val="A45A9E1C"/>
    <w:lvl w:ilvl="0" w:tplc="09901D42">
      <w:start w:val="1"/>
      <w:numFmt w:val="lowerLetter"/>
      <w:lvlText w:val="%1)"/>
      <w:lvlJc w:val="left"/>
      <w:pPr>
        <w:ind w:left="2992" w:hanging="360"/>
      </w:pPr>
      <w:rPr>
        <w:rFonts w:ascii="Arial" w:eastAsia="Times New Roman" w:hAnsi="Arial" w:cs="Times New Roman"/>
        <w:b/>
      </w:rPr>
    </w:lvl>
    <w:lvl w:ilvl="1" w:tplc="04160019">
      <w:start w:val="1"/>
      <w:numFmt w:val="lowerLetter"/>
      <w:lvlText w:val="%2."/>
      <w:lvlJc w:val="left"/>
      <w:pPr>
        <w:ind w:left="3712" w:hanging="360"/>
      </w:pPr>
    </w:lvl>
    <w:lvl w:ilvl="2" w:tplc="0416001B" w:tentative="1">
      <w:start w:val="1"/>
      <w:numFmt w:val="lowerRoman"/>
      <w:lvlText w:val="%3."/>
      <w:lvlJc w:val="right"/>
      <w:pPr>
        <w:ind w:left="4432" w:hanging="180"/>
      </w:pPr>
    </w:lvl>
    <w:lvl w:ilvl="3" w:tplc="0416000F" w:tentative="1">
      <w:start w:val="1"/>
      <w:numFmt w:val="decimal"/>
      <w:lvlText w:val="%4."/>
      <w:lvlJc w:val="left"/>
      <w:pPr>
        <w:ind w:left="5152" w:hanging="360"/>
      </w:pPr>
    </w:lvl>
    <w:lvl w:ilvl="4" w:tplc="04160019" w:tentative="1">
      <w:start w:val="1"/>
      <w:numFmt w:val="lowerLetter"/>
      <w:lvlText w:val="%5."/>
      <w:lvlJc w:val="left"/>
      <w:pPr>
        <w:ind w:left="5872" w:hanging="360"/>
      </w:pPr>
    </w:lvl>
    <w:lvl w:ilvl="5" w:tplc="0416001B" w:tentative="1">
      <w:start w:val="1"/>
      <w:numFmt w:val="lowerRoman"/>
      <w:lvlText w:val="%6."/>
      <w:lvlJc w:val="right"/>
      <w:pPr>
        <w:ind w:left="6592" w:hanging="180"/>
      </w:pPr>
    </w:lvl>
    <w:lvl w:ilvl="6" w:tplc="0416000F" w:tentative="1">
      <w:start w:val="1"/>
      <w:numFmt w:val="decimal"/>
      <w:lvlText w:val="%7."/>
      <w:lvlJc w:val="left"/>
      <w:pPr>
        <w:ind w:left="7312" w:hanging="360"/>
      </w:pPr>
    </w:lvl>
    <w:lvl w:ilvl="7" w:tplc="04160019" w:tentative="1">
      <w:start w:val="1"/>
      <w:numFmt w:val="lowerLetter"/>
      <w:lvlText w:val="%8."/>
      <w:lvlJc w:val="left"/>
      <w:pPr>
        <w:ind w:left="8032" w:hanging="360"/>
      </w:pPr>
    </w:lvl>
    <w:lvl w:ilvl="8" w:tplc="0416001B" w:tentative="1">
      <w:start w:val="1"/>
      <w:numFmt w:val="lowerRoman"/>
      <w:lvlText w:val="%9."/>
      <w:lvlJc w:val="right"/>
      <w:pPr>
        <w:ind w:left="8752" w:hanging="180"/>
      </w:pPr>
    </w:lvl>
  </w:abstractNum>
  <w:abstractNum w:abstractNumId="22" w15:restartNumberingAfterBreak="0">
    <w:nsid w:val="3DBB7C9E"/>
    <w:multiLevelType w:val="multilevel"/>
    <w:tmpl w:val="52C0EF4E"/>
    <w:lvl w:ilvl="0">
      <w:start w:val="1"/>
      <w:numFmt w:val="decimal"/>
      <w:lvlText w:val="%1."/>
      <w:lvlJc w:val="left"/>
      <w:pPr>
        <w:tabs>
          <w:tab w:val="num" w:pos="408"/>
        </w:tabs>
        <w:ind w:left="408" w:hanging="408"/>
      </w:pPr>
      <w:rPr>
        <w:rFonts w:ascii="Arial" w:hAnsi="Arial" w:cs="Arial" w:hint="default"/>
        <w:b/>
        <w:i w:val="0"/>
      </w:rPr>
    </w:lvl>
    <w:lvl w:ilvl="1">
      <w:start w:val="1"/>
      <w:numFmt w:val="decimal"/>
      <w:lvlText w:val="%1.%2."/>
      <w:lvlJc w:val="left"/>
      <w:pPr>
        <w:tabs>
          <w:tab w:val="num" w:pos="1080"/>
        </w:tabs>
        <w:ind w:left="1080" w:hanging="720"/>
      </w:pPr>
      <w:rPr>
        <w:rFonts w:ascii="Arial" w:hAnsi="Arial" w:cs="Arial" w:hint="default"/>
        <w:b/>
        <w:i w:val="0"/>
        <w:color w:val="auto"/>
        <w:sz w:val="24"/>
        <w:szCs w:val="24"/>
      </w:rPr>
    </w:lvl>
    <w:lvl w:ilvl="2">
      <w:start w:val="1"/>
      <w:numFmt w:val="decimal"/>
      <w:lvlText w:val="%1.%2.%3."/>
      <w:lvlJc w:val="left"/>
      <w:pPr>
        <w:tabs>
          <w:tab w:val="num" w:pos="1980"/>
        </w:tabs>
        <w:ind w:left="1980" w:hanging="720"/>
      </w:pPr>
      <w:rPr>
        <w:rFonts w:hint="default"/>
        <w:b/>
        <w:i w:val="0"/>
        <w:strike w:val="0"/>
        <w:color w:val="auto"/>
      </w:rPr>
    </w:lvl>
    <w:lvl w:ilvl="3">
      <w:start w:val="1"/>
      <w:numFmt w:val="decimal"/>
      <w:lvlText w:val="%1.%2.%3.%4."/>
      <w:lvlJc w:val="left"/>
      <w:pPr>
        <w:tabs>
          <w:tab w:val="num" w:pos="4320"/>
        </w:tabs>
        <w:ind w:left="4320" w:hanging="1080"/>
      </w:pPr>
      <w:rPr>
        <w:rFonts w:ascii="Arial" w:hAnsi="Arial" w:cs="Arial" w:hint="default"/>
        <w:b/>
        <w:i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3" w15:restartNumberingAfterBreak="0">
    <w:nsid w:val="3E102B4D"/>
    <w:multiLevelType w:val="hybridMultilevel"/>
    <w:tmpl w:val="CA3AA774"/>
    <w:lvl w:ilvl="0" w:tplc="29528474">
      <w:start w:val="1"/>
      <w:numFmt w:val="lowerLetter"/>
      <w:lvlText w:val="%1)"/>
      <w:lvlJc w:val="left"/>
      <w:pPr>
        <w:tabs>
          <w:tab w:val="num" w:pos="644"/>
        </w:tabs>
        <w:ind w:left="644" w:hanging="360"/>
      </w:pPr>
      <w:rPr>
        <w:rFonts w:ascii="Arial" w:eastAsia="Times New Roman" w:hAnsi="Arial" w:cs="Arial" w:hint="default"/>
        <w:b/>
      </w:rPr>
    </w:lvl>
    <w:lvl w:ilvl="1" w:tplc="1EF6393A">
      <w:start w:val="1"/>
      <w:numFmt w:val="lowerLetter"/>
      <w:lvlText w:val="%2)"/>
      <w:lvlJc w:val="left"/>
      <w:pPr>
        <w:tabs>
          <w:tab w:val="num" w:pos="308"/>
        </w:tabs>
        <w:ind w:left="308" w:hanging="360"/>
      </w:pPr>
      <w:rPr>
        <w:rFonts w:hint="default"/>
        <w:b/>
      </w:rPr>
    </w:lvl>
    <w:lvl w:ilvl="2" w:tplc="0416001B" w:tentative="1">
      <w:start w:val="1"/>
      <w:numFmt w:val="lowerRoman"/>
      <w:lvlText w:val="%3."/>
      <w:lvlJc w:val="right"/>
      <w:pPr>
        <w:tabs>
          <w:tab w:val="num" w:pos="1028"/>
        </w:tabs>
        <w:ind w:left="1028" w:hanging="180"/>
      </w:pPr>
    </w:lvl>
    <w:lvl w:ilvl="3" w:tplc="0416000F" w:tentative="1">
      <w:start w:val="1"/>
      <w:numFmt w:val="decimal"/>
      <w:lvlText w:val="%4."/>
      <w:lvlJc w:val="left"/>
      <w:pPr>
        <w:tabs>
          <w:tab w:val="num" w:pos="1748"/>
        </w:tabs>
        <w:ind w:left="1748" w:hanging="360"/>
      </w:pPr>
    </w:lvl>
    <w:lvl w:ilvl="4" w:tplc="04160019" w:tentative="1">
      <w:start w:val="1"/>
      <w:numFmt w:val="lowerLetter"/>
      <w:lvlText w:val="%5."/>
      <w:lvlJc w:val="left"/>
      <w:pPr>
        <w:tabs>
          <w:tab w:val="num" w:pos="2468"/>
        </w:tabs>
        <w:ind w:left="2468" w:hanging="360"/>
      </w:pPr>
    </w:lvl>
    <w:lvl w:ilvl="5" w:tplc="0416001B" w:tentative="1">
      <w:start w:val="1"/>
      <w:numFmt w:val="lowerRoman"/>
      <w:lvlText w:val="%6."/>
      <w:lvlJc w:val="right"/>
      <w:pPr>
        <w:tabs>
          <w:tab w:val="num" w:pos="3188"/>
        </w:tabs>
        <w:ind w:left="3188" w:hanging="180"/>
      </w:pPr>
    </w:lvl>
    <w:lvl w:ilvl="6" w:tplc="0416000F" w:tentative="1">
      <w:start w:val="1"/>
      <w:numFmt w:val="decimal"/>
      <w:lvlText w:val="%7."/>
      <w:lvlJc w:val="left"/>
      <w:pPr>
        <w:tabs>
          <w:tab w:val="num" w:pos="3908"/>
        </w:tabs>
        <w:ind w:left="3908" w:hanging="360"/>
      </w:pPr>
    </w:lvl>
    <w:lvl w:ilvl="7" w:tplc="04160019" w:tentative="1">
      <w:start w:val="1"/>
      <w:numFmt w:val="lowerLetter"/>
      <w:lvlText w:val="%8."/>
      <w:lvlJc w:val="left"/>
      <w:pPr>
        <w:tabs>
          <w:tab w:val="num" w:pos="4628"/>
        </w:tabs>
        <w:ind w:left="4628" w:hanging="360"/>
      </w:pPr>
    </w:lvl>
    <w:lvl w:ilvl="8" w:tplc="0416001B" w:tentative="1">
      <w:start w:val="1"/>
      <w:numFmt w:val="lowerRoman"/>
      <w:lvlText w:val="%9."/>
      <w:lvlJc w:val="right"/>
      <w:pPr>
        <w:tabs>
          <w:tab w:val="num" w:pos="5348"/>
        </w:tabs>
        <w:ind w:left="5348" w:hanging="180"/>
      </w:pPr>
    </w:lvl>
  </w:abstractNum>
  <w:abstractNum w:abstractNumId="24" w15:restartNumberingAfterBreak="0">
    <w:nsid w:val="3F8C1F9A"/>
    <w:multiLevelType w:val="hybridMultilevel"/>
    <w:tmpl w:val="ACACD158"/>
    <w:lvl w:ilvl="0" w:tplc="DDB63550">
      <w:start w:val="1"/>
      <w:numFmt w:val="decimal"/>
      <w:lvlText w:val="(%1)"/>
      <w:lvlJc w:val="left"/>
      <w:pPr>
        <w:ind w:left="786" w:hanging="360"/>
      </w:pPr>
      <w:rPr>
        <w:rFonts w:hint="default"/>
        <w:b w:val="0"/>
        <w:i w:val="0"/>
        <w:strike w:val="0"/>
        <w:color w:val="auto"/>
        <w:sz w:val="24"/>
        <w:szCs w:val="24"/>
        <w:u w:val="none"/>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15:restartNumberingAfterBreak="0">
    <w:nsid w:val="42CC3F3A"/>
    <w:multiLevelType w:val="singleLevel"/>
    <w:tmpl w:val="9C421B48"/>
    <w:lvl w:ilvl="0">
      <w:start w:val="2"/>
      <w:numFmt w:val="upperRoman"/>
      <w:lvlText w:val="%1."/>
      <w:legacy w:legacy="1" w:legacySpace="0" w:legacyIndent="283"/>
      <w:lvlJc w:val="left"/>
      <w:pPr>
        <w:ind w:left="283" w:hanging="283"/>
      </w:pPr>
    </w:lvl>
  </w:abstractNum>
  <w:abstractNum w:abstractNumId="26" w15:restartNumberingAfterBreak="0">
    <w:nsid w:val="484D7AF7"/>
    <w:multiLevelType w:val="hybridMultilevel"/>
    <w:tmpl w:val="5C0E1F06"/>
    <w:lvl w:ilvl="0" w:tplc="B43E5A9C">
      <w:start w:val="1"/>
      <w:numFmt w:val="lowerLetter"/>
      <w:lvlText w:val="%1)"/>
      <w:lvlJc w:val="left"/>
      <w:pPr>
        <w:tabs>
          <w:tab w:val="num" w:pos="0"/>
        </w:tabs>
        <w:ind w:left="1778" w:hanging="36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AEA3A73"/>
    <w:multiLevelType w:val="hybridMultilevel"/>
    <w:tmpl w:val="72022182"/>
    <w:lvl w:ilvl="0" w:tplc="E998039C">
      <w:start w:val="1"/>
      <w:numFmt w:val="lowerLetter"/>
      <w:lvlText w:val="%1)"/>
      <w:lvlJc w:val="left"/>
      <w:pPr>
        <w:tabs>
          <w:tab w:val="num" w:pos="4330"/>
        </w:tabs>
        <w:ind w:left="4330" w:hanging="360"/>
      </w:pPr>
      <w:rPr>
        <w:rFonts w:hint="default"/>
        <w:b/>
        <w:i w:val="0"/>
        <w:strike w:val="0"/>
        <w:dstrike w:val="0"/>
        <w:color w:val="auto"/>
        <w:sz w:val="24"/>
        <w:szCs w:val="24"/>
      </w:rPr>
    </w:lvl>
    <w:lvl w:ilvl="1" w:tplc="F6AEF652">
      <w:start w:val="1"/>
      <w:numFmt w:val="lowerLetter"/>
      <w:lvlText w:val="%2)"/>
      <w:lvlJc w:val="left"/>
      <w:pPr>
        <w:tabs>
          <w:tab w:val="num" w:pos="3425"/>
        </w:tabs>
        <w:ind w:left="3425" w:hanging="360"/>
      </w:pPr>
      <w:rPr>
        <w:rFonts w:hint="default"/>
        <w:b w:val="0"/>
      </w:rPr>
    </w:lvl>
    <w:lvl w:ilvl="2" w:tplc="60A03472">
      <w:start w:val="12"/>
      <w:numFmt w:val="decimal"/>
      <w:lvlText w:val="%3."/>
      <w:lvlJc w:val="left"/>
      <w:pPr>
        <w:tabs>
          <w:tab w:val="num" w:pos="4145"/>
        </w:tabs>
        <w:ind w:left="4145" w:hanging="360"/>
      </w:pPr>
      <w:rPr>
        <w:rFonts w:hint="default"/>
      </w:rPr>
    </w:lvl>
    <w:lvl w:ilvl="3" w:tplc="04160001" w:tentative="1">
      <w:start w:val="1"/>
      <w:numFmt w:val="bullet"/>
      <w:lvlText w:val=""/>
      <w:lvlJc w:val="left"/>
      <w:pPr>
        <w:tabs>
          <w:tab w:val="num" w:pos="4865"/>
        </w:tabs>
        <w:ind w:left="4865" w:hanging="360"/>
      </w:pPr>
      <w:rPr>
        <w:rFonts w:ascii="Symbol" w:hAnsi="Symbol" w:hint="default"/>
      </w:rPr>
    </w:lvl>
    <w:lvl w:ilvl="4" w:tplc="04160003" w:tentative="1">
      <w:start w:val="1"/>
      <w:numFmt w:val="bullet"/>
      <w:lvlText w:val="o"/>
      <w:lvlJc w:val="left"/>
      <w:pPr>
        <w:tabs>
          <w:tab w:val="num" w:pos="5585"/>
        </w:tabs>
        <w:ind w:left="5585" w:hanging="360"/>
      </w:pPr>
      <w:rPr>
        <w:rFonts w:ascii="Courier New" w:hAnsi="Courier New" w:hint="default"/>
      </w:rPr>
    </w:lvl>
    <w:lvl w:ilvl="5" w:tplc="04160005" w:tentative="1">
      <w:start w:val="1"/>
      <w:numFmt w:val="bullet"/>
      <w:lvlText w:val=""/>
      <w:lvlJc w:val="left"/>
      <w:pPr>
        <w:tabs>
          <w:tab w:val="num" w:pos="6305"/>
        </w:tabs>
        <w:ind w:left="6305" w:hanging="360"/>
      </w:pPr>
      <w:rPr>
        <w:rFonts w:ascii="Wingdings" w:hAnsi="Wingdings" w:hint="default"/>
      </w:rPr>
    </w:lvl>
    <w:lvl w:ilvl="6" w:tplc="04160001" w:tentative="1">
      <w:start w:val="1"/>
      <w:numFmt w:val="bullet"/>
      <w:lvlText w:val=""/>
      <w:lvlJc w:val="left"/>
      <w:pPr>
        <w:tabs>
          <w:tab w:val="num" w:pos="7025"/>
        </w:tabs>
        <w:ind w:left="7025" w:hanging="360"/>
      </w:pPr>
      <w:rPr>
        <w:rFonts w:ascii="Symbol" w:hAnsi="Symbol" w:hint="default"/>
      </w:rPr>
    </w:lvl>
    <w:lvl w:ilvl="7" w:tplc="04160003" w:tentative="1">
      <w:start w:val="1"/>
      <w:numFmt w:val="bullet"/>
      <w:lvlText w:val="o"/>
      <w:lvlJc w:val="left"/>
      <w:pPr>
        <w:tabs>
          <w:tab w:val="num" w:pos="7745"/>
        </w:tabs>
        <w:ind w:left="7745" w:hanging="360"/>
      </w:pPr>
      <w:rPr>
        <w:rFonts w:ascii="Courier New" w:hAnsi="Courier New" w:hint="default"/>
      </w:rPr>
    </w:lvl>
    <w:lvl w:ilvl="8" w:tplc="04160005" w:tentative="1">
      <w:start w:val="1"/>
      <w:numFmt w:val="bullet"/>
      <w:lvlText w:val=""/>
      <w:lvlJc w:val="left"/>
      <w:pPr>
        <w:tabs>
          <w:tab w:val="num" w:pos="8465"/>
        </w:tabs>
        <w:ind w:left="8465" w:hanging="360"/>
      </w:pPr>
      <w:rPr>
        <w:rFonts w:ascii="Wingdings" w:hAnsi="Wingdings" w:hint="default"/>
      </w:rPr>
    </w:lvl>
  </w:abstractNum>
  <w:abstractNum w:abstractNumId="28" w15:restartNumberingAfterBreak="0">
    <w:nsid w:val="4D02052F"/>
    <w:multiLevelType w:val="multilevel"/>
    <w:tmpl w:val="30AA5B6A"/>
    <w:lvl w:ilvl="0">
      <w:start w:val="6"/>
      <w:numFmt w:val="decimal"/>
      <w:lvlText w:val="%1."/>
      <w:lvlJc w:val="left"/>
      <w:pPr>
        <w:ind w:left="800" w:hanging="800"/>
      </w:pPr>
      <w:rPr>
        <w:rFonts w:hint="default"/>
      </w:rPr>
    </w:lvl>
    <w:lvl w:ilvl="1">
      <w:start w:val="1"/>
      <w:numFmt w:val="decimal"/>
      <w:lvlText w:val="%1.%2."/>
      <w:lvlJc w:val="left"/>
      <w:pPr>
        <w:ind w:left="1630" w:hanging="800"/>
      </w:pPr>
      <w:rPr>
        <w:rFonts w:hint="default"/>
      </w:rPr>
    </w:lvl>
    <w:lvl w:ilvl="2">
      <w:start w:val="1"/>
      <w:numFmt w:val="decimal"/>
      <w:lvlText w:val="%1.%2.%3."/>
      <w:lvlJc w:val="left"/>
      <w:pPr>
        <w:ind w:left="2460" w:hanging="800"/>
      </w:pPr>
      <w:rPr>
        <w:rFonts w:hint="default"/>
      </w:rPr>
    </w:lvl>
    <w:lvl w:ilvl="3">
      <w:start w:val="1"/>
      <w:numFmt w:val="decimal"/>
      <w:lvlText w:val="%1.%2.%3.%4."/>
      <w:lvlJc w:val="left"/>
      <w:pPr>
        <w:ind w:left="3570" w:hanging="1080"/>
      </w:pPr>
      <w:rPr>
        <w:rFonts w:hint="default"/>
        <w:b/>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800" w:hanging="2160"/>
      </w:pPr>
      <w:rPr>
        <w:rFonts w:hint="default"/>
      </w:rPr>
    </w:lvl>
  </w:abstractNum>
  <w:abstractNum w:abstractNumId="29" w15:restartNumberingAfterBreak="0">
    <w:nsid w:val="4DE7535C"/>
    <w:multiLevelType w:val="singleLevel"/>
    <w:tmpl w:val="B43E5A9C"/>
    <w:lvl w:ilvl="0">
      <w:start w:val="1"/>
      <w:numFmt w:val="lowerLetter"/>
      <w:lvlText w:val="%1)"/>
      <w:lvlJc w:val="left"/>
      <w:pPr>
        <w:tabs>
          <w:tab w:val="num" w:pos="0"/>
        </w:tabs>
        <w:ind w:left="1778" w:hanging="360"/>
      </w:pPr>
      <w:rPr>
        <w:rFonts w:hint="default"/>
        <w:b/>
        <w:i w:val="0"/>
      </w:rPr>
    </w:lvl>
  </w:abstractNum>
  <w:abstractNum w:abstractNumId="30" w15:restartNumberingAfterBreak="0">
    <w:nsid w:val="54B729C0"/>
    <w:multiLevelType w:val="hybridMultilevel"/>
    <w:tmpl w:val="D0722390"/>
    <w:lvl w:ilvl="0" w:tplc="4790B838">
      <w:start w:val="1"/>
      <w:numFmt w:val="lowerLetter"/>
      <w:lvlText w:val="%1)"/>
      <w:lvlJc w:val="left"/>
      <w:pPr>
        <w:ind w:left="2770" w:hanging="360"/>
      </w:pPr>
      <w:rPr>
        <w:rFonts w:hint="default"/>
        <w:b/>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31" w15:restartNumberingAfterBreak="0">
    <w:nsid w:val="54E76E3E"/>
    <w:multiLevelType w:val="hybridMultilevel"/>
    <w:tmpl w:val="157C8BA8"/>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32" w15:restartNumberingAfterBreak="0">
    <w:nsid w:val="57F77907"/>
    <w:multiLevelType w:val="multilevel"/>
    <w:tmpl w:val="C6D8C500"/>
    <w:lvl w:ilvl="0">
      <w:start w:val="3"/>
      <w:numFmt w:val="decimal"/>
      <w:lvlText w:val="%1."/>
      <w:lvlJc w:val="left"/>
      <w:pPr>
        <w:ind w:left="390" w:hanging="390"/>
      </w:pPr>
      <w:rPr>
        <w:rFonts w:hint="default"/>
        <w:i w:val="0"/>
        <w:sz w:val="24"/>
        <w:szCs w:val="24"/>
      </w:rPr>
    </w:lvl>
    <w:lvl w:ilvl="1">
      <w:start w:val="1"/>
      <w:numFmt w:val="decimal"/>
      <w:lvlText w:val="%1.%2."/>
      <w:lvlJc w:val="left"/>
      <w:pPr>
        <w:ind w:left="1713" w:hanging="720"/>
      </w:pPr>
      <w:rPr>
        <w:rFonts w:hint="default"/>
        <w:b/>
        <w:color w:val="auto"/>
      </w:rPr>
    </w:lvl>
    <w:lvl w:ilvl="2">
      <w:start w:val="1"/>
      <w:numFmt w:val="decimal"/>
      <w:lvlText w:val="%1.%2.%3."/>
      <w:lvlJc w:val="left"/>
      <w:pPr>
        <w:ind w:left="2706" w:hanging="720"/>
      </w:pPr>
      <w:rPr>
        <w:rFonts w:ascii="Arial" w:hAnsi="Arial" w:cs="Arial" w:hint="default"/>
        <w:b/>
        <w:color w:val="auto"/>
        <w:sz w:val="24"/>
        <w:szCs w:val="24"/>
      </w:rPr>
    </w:lvl>
    <w:lvl w:ilvl="3">
      <w:start w:val="1"/>
      <w:numFmt w:val="decimal"/>
      <w:lvlText w:val="%1.%2.%3.%4."/>
      <w:lvlJc w:val="left"/>
      <w:pPr>
        <w:ind w:left="4059" w:hanging="1080"/>
      </w:pPr>
      <w:rPr>
        <w:rFonts w:ascii="Arial" w:hAnsi="Arial" w:cs="Arial" w:hint="default"/>
        <w:b/>
        <w:color w:val="auto"/>
        <w:sz w:val="24"/>
        <w:szCs w:val="24"/>
      </w:rPr>
    </w:lvl>
    <w:lvl w:ilvl="4">
      <w:start w:val="1"/>
      <w:numFmt w:val="decimal"/>
      <w:lvlText w:val="%1.%2.%3.%4.%5."/>
      <w:lvlJc w:val="left"/>
      <w:pPr>
        <w:ind w:left="5052" w:hanging="1080"/>
      </w:pPr>
      <w:rPr>
        <w:rFonts w:hint="default"/>
        <w:b/>
        <w:color w:val="auto"/>
        <w:sz w:val="24"/>
        <w:szCs w:val="24"/>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15:restartNumberingAfterBreak="0">
    <w:nsid w:val="596B143F"/>
    <w:multiLevelType w:val="hybridMultilevel"/>
    <w:tmpl w:val="18FE4E18"/>
    <w:lvl w:ilvl="0" w:tplc="84C88D4A">
      <w:start w:val="1"/>
      <w:numFmt w:val="lowerLetter"/>
      <w:lvlText w:val="%1)"/>
      <w:lvlJc w:val="left"/>
      <w:pPr>
        <w:tabs>
          <w:tab w:val="num" w:pos="5742"/>
        </w:tabs>
        <w:ind w:left="5742" w:hanging="360"/>
      </w:pPr>
      <w:rPr>
        <w:rFonts w:ascii="Arial" w:hAnsi="Arial" w:cs="Arial" w:hint="default"/>
        <w:b/>
        <w:i w:val="0"/>
        <w:sz w:val="24"/>
        <w:szCs w:val="24"/>
      </w:rPr>
    </w:lvl>
    <w:lvl w:ilvl="1" w:tplc="9AAC3050">
      <w:start w:val="1"/>
      <w:numFmt w:val="lowerRoman"/>
      <w:lvlText w:val="(%2)"/>
      <w:lvlJc w:val="left"/>
      <w:pPr>
        <w:ind w:left="3501" w:hanging="720"/>
      </w:pPr>
      <w:rPr>
        <w:rFonts w:hint="default"/>
        <w:b/>
      </w:rPr>
    </w:lvl>
    <w:lvl w:ilvl="2" w:tplc="9484F3F2">
      <w:start w:val="1"/>
      <w:numFmt w:val="lowerLetter"/>
      <w:lvlText w:val="%3)"/>
      <w:lvlJc w:val="left"/>
      <w:pPr>
        <w:ind w:left="4041" w:hanging="360"/>
      </w:pPr>
      <w:rPr>
        <w:rFonts w:hint="default"/>
        <w:color w:val="auto"/>
      </w:rPr>
    </w:lvl>
    <w:lvl w:ilvl="3" w:tplc="4AD412F0">
      <w:start w:val="1"/>
      <w:numFmt w:val="lowerLetter"/>
      <w:lvlText w:val="%4)"/>
      <w:lvlJc w:val="left"/>
      <w:pPr>
        <w:ind w:left="4581" w:hanging="360"/>
      </w:pPr>
      <w:rPr>
        <w:rFonts w:hint="default"/>
        <w:color w:val="auto"/>
      </w:r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DC7AD0FC">
      <w:start w:val="1"/>
      <w:numFmt w:val="lowerLetter"/>
      <w:lvlText w:val="%9)"/>
      <w:lvlJc w:val="left"/>
      <w:pPr>
        <w:tabs>
          <w:tab w:val="num" w:pos="7998"/>
        </w:tabs>
        <w:ind w:left="8361" w:hanging="360"/>
      </w:pPr>
      <w:rPr>
        <w:rFonts w:ascii="Arial" w:eastAsia="Times New Roman" w:hAnsi="Arial" w:cs="Arial" w:hint="default"/>
        <w:b/>
        <w:i w:val="0"/>
        <w:sz w:val="24"/>
        <w:szCs w:val="24"/>
      </w:rPr>
    </w:lvl>
  </w:abstractNum>
  <w:abstractNum w:abstractNumId="34" w15:restartNumberingAfterBreak="0">
    <w:nsid w:val="5D497E2B"/>
    <w:multiLevelType w:val="multilevel"/>
    <w:tmpl w:val="1AE62A20"/>
    <w:lvl w:ilvl="0">
      <w:start w:val="1"/>
      <w:numFmt w:val="decimal"/>
      <w:lvlText w:val="%1."/>
      <w:lvlJc w:val="left"/>
      <w:pPr>
        <w:tabs>
          <w:tab w:val="num" w:pos="425"/>
        </w:tabs>
        <w:ind w:left="425" w:hanging="425"/>
      </w:pPr>
      <w:rPr>
        <w:rFonts w:hint="default"/>
        <w:b/>
        <w:i w:val="0"/>
        <w:strike w:val="0"/>
        <w:dstrike w:val="0"/>
        <w:color w:val="333399"/>
        <w:sz w:val="24"/>
        <w:szCs w:val="24"/>
      </w:rPr>
    </w:lvl>
    <w:lvl w:ilvl="1">
      <w:start w:val="1"/>
      <w:numFmt w:val="decimal"/>
      <w:lvlText w:val="%1.%2."/>
      <w:lvlJc w:val="left"/>
      <w:pPr>
        <w:tabs>
          <w:tab w:val="num" w:pos="992"/>
        </w:tabs>
        <w:ind w:left="992" w:hanging="567"/>
      </w:pPr>
      <w:rPr>
        <w:rFonts w:hint="default"/>
        <w:b/>
        <w:i w:val="0"/>
        <w:caps w:val="0"/>
        <w:strike w:val="0"/>
        <w:dstrike w:val="0"/>
        <w:shadow w:val="0"/>
        <w:emboss w:val="0"/>
        <w:imprint w:val="0"/>
        <w:vanish w:val="0"/>
        <w:color w:val="339966"/>
        <w:sz w:val="24"/>
        <w:szCs w:val="24"/>
        <w:vertAlign w:val="baseline"/>
      </w:rPr>
    </w:lvl>
    <w:lvl w:ilvl="2">
      <w:start w:val="1"/>
      <w:numFmt w:val="decimal"/>
      <w:lvlText w:val="%1.%2.%3."/>
      <w:lvlJc w:val="left"/>
      <w:pPr>
        <w:tabs>
          <w:tab w:val="num" w:pos="1843"/>
        </w:tabs>
        <w:ind w:left="1843" w:hanging="851"/>
      </w:pPr>
      <w:rPr>
        <w:rFonts w:ascii="Arial" w:hAnsi="Arial" w:cs="Arial" w:hint="default"/>
        <w:b/>
        <w:i w:val="0"/>
        <w:strike w:val="0"/>
        <w:dstrike w:val="0"/>
        <w:color w:val="333399"/>
        <w:sz w:val="24"/>
        <w:szCs w:val="24"/>
      </w:rPr>
    </w:lvl>
    <w:lvl w:ilvl="3">
      <w:start w:val="1"/>
      <w:numFmt w:val="decimal"/>
      <w:lvlText w:val="%1.%2.%3.%4."/>
      <w:lvlJc w:val="left"/>
      <w:pPr>
        <w:tabs>
          <w:tab w:val="num" w:pos="2835"/>
        </w:tabs>
        <w:ind w:left="2835" w:hanging="992"/>
      </w:pPr>
      <w:rPr>
        <w:rFonts w:hint="default"/>
        <w:b/>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EDB5564"/>
    <w:multiLevelType w:val="hybridMultilevel"/>
    <w:tmpl w:val="26D04536"/>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36" w15:restartNumberingAfterBreak="0">
    <w:nsid w:val="65D433E1"/>
    <w:multiLevelType w:val="hybridMultilevel"/>
    <w:tmpl w:val="EA346D22"/>
    <w:lvl w:ilvl="0" w:tplc="3F96DF40">
      <w:start w:val="1"/>
      <w:numFmt w:val="lowerLetter"/>
      <w:lvlText w:val="%1)"/>
      <w:lvlJc w:val="left"/>
      <w:pPr>
        <w:tabs>
          <w:tab w:val="num" w:pos="1713"/>
        </w:tabs>
        <w:ind w:left="1713" w:hanging="360"/>
      </w:pPr>
      <w:rPr>
        <w:rFonts w:hint="default"/>
        <w:b/>
      </w:rPr>
    </w:lvl>
    <w:lvl w:ilvl="1" w:tplc="DF984B90">
      <w:start w:val="1"/>
      <w:numFmt w:val="upperRoman"/>
      <w:lvlText w:val="%2."/>
      <w:lvlJc w:val="left"/>
      <w:pPr>
        <w:tabs>
          <w:tab w:val="num" w:pos="2793"/>
        </w:tabs>
        <w:ind w:left="2793" w:hanging="720"/>
      </w:pPr>
      <w:rPr>
        <w:rFonts w:hint="default"/>
      </w:rPr>
    </w:lvl>
    <w:lvl w:ilvl="2" w:tplc="0416001B">
      <w:start w:val="1"/>
      <w:numFmt w:val="lowerRoman"/>
      <w:lvlText w:val="%3."/>
      <w:lvlJc w:val="right"/>
      <w:pPr>
        <w:tabs>
          <w:tab w:val="num" w:pos="3153"/>
        </w:tabs>
        <w:ind w:left="3153" w:hanging="180"/>
      </w:pPr>
    </w:lvl>
    <w:lvl w:ilvl="3" w:tplc="319C8FB2">
      <w:start w:val="1"/>
      <w:numFmt w:val="lowerLetter"/>
      <w:lvlText w:val="%4)"/>
      <w:lvlJc w:val="left"/>
      <w:pPr>
        <w:tabs>
          <w:tab w:val="num" w:pos="3873"/>
        </w:tabs>
        <w:ind w:left="3873" w:hanging="360"/>
      </w:pPr>
      <w:rPr>
        <w:rFonts w:hint="default"/>
        <w:b/>
      </w:rPr>
    </w:lvl>
    <w:lvl w:ilvl="4" w:tplc="04160019" w:tentative="1">
      <w:start w:val="1"/>
      <w:numFmt w:val="lowerLetter"/>
      <w:lvlText w:val="%5."/>
      <w:lvlJc w:val="left"/>
      <w:pPr>
        <w:tabs>
          <w:tab w:val="num" w:pos="4593"/>
        </w:tabs>
        <w:ind w:left="4593" w:hanging="360"/>
      </w:pPr>
    </w:lvl>
    <w:lvl w:ilvl="5" w:tplc="0416001B" w:tentative="1">
      <w:start w:val="1"/>
      <w:numFmt w:val="lowerRoman"/>
      <w:lvlText w:val="%6."/>
      <w:lvlJc w:val="right"/>
      <w:pPr>
        <w:tabs>
          <w:tab w:val="num" w:pos="5313"/>
        </w:tabs>
        <w:ind w:left="5313" w:hanging="180"/>
      </w:pPr>
    </w:lvl>
    <w:lvl w:ilvl="6" w:tplc="0416000F" w:tentative="1">
      <w:start w:val="1"/>
      <w:numFmt w:val="decimal"/>
      <w:lvlText w:val="%7."/>
      <w:lvlJc w:val="left"/>
      <w:pPr>
        <w:tabs>
          <w:tab w:val="num" w:pos="6033"/>
        </w:tabs>
        <w:ind w:left="6033" w:hanging="360"/>
      </w:pPr>
    </w:lvl>
    <w:lvl w:ilvl="7" w:tplc="04160019" w:tentative="1">
      <w:start w:val="1"/>
      <w:numFmt w:val="lowerLetter"/>
      <w:lvlText w:val="%8."/>
      <w:lvlJc w:val="left"/>
      <w:pPr>
        <w:tabs>
          <w:tab w:val="num" w:pos="6753"/>
        </w:tabs>
        <w:ind w:left="6753" w:hanging="360"/>
      </w:pPr>
    </w:lvl>
    <w:lvl w:ilvl="8" w:tplc="0416001B" w:tentative="1">
      <w:start w:val="1"/>
      <w:numFmt w:val="lowerRoman"/>
      <w:lvlText w:val="%9."/>
      <w:lvlJc w:val="right"/>
      <w:pPr>
        <w:tabs>
          <w:tab w:val="num" w:pos="7473"/>
        </w:tabs>
        <w:ind w:left="7473" w:hanging="180"/>
      </w:pPr>
    </w:lvl>
  </w:abstractNum>
  <w:abstractNum w:abstractNumId="37" w15:restartNumberingAfterBreak="0">
    <w:nsid w:val="678D6AF9"/>
    <w:multiLevelType w:val="multilevel"/>
    <w:tmpl w:val="0D52588A"/>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1142"/>
        </w:tabs>
        <w:ind w:left="1142"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lowerLetter"/>
      <w:lvlText w:val="%4)"/>
      <w:lvlJc w:val="left"/>
      <w:pPr>
        <w:tabs>
          <w:tab w:val="num" w:pos="2924"/>
        </w:tabs>
        <w:ind w:left="2492" w:hanging="648"/>
      </w:pPr>
      <w:rPr>
        <w:rFonts w:ascii="Arial" w:eastAsia="Times New Roman" w:hAnsi="Arial" w:cs="Times New Roman"/>
        <w:b/>
        <w:i w:val="0"/>
        <w:strike w:val="0"/>
        <w:color w:val="auto"/>
      </w:rPr>
    </w:lvl>
    <w:lvl w:ilvl="4">
      <w:start w:val="1"/>
      <w:numFmt w:val="decimal"/>
      <w:lvlText w:val="%1.%2.%3.%5."/>
      <w:lvlJc w:val="left"/>
      <w:pPr>
        <w:tabs>
          <w:tab w:val="num" w:pos="2520"/>
        </w:tabs>
        <w:ind w:left="2232" w:hanging="792"/>
      </w:pPr>
      <w:rPr>
        <w:rFonts w:hint="default"/>
        <w:b/>
        <w:i w:val="0"/>
        <w:strike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FEF7533"/>
    <w:multiLevelType w:val="hybridMultilevel"/>
    <w:tmpl w:val="DA78E51E"/>
    <w:lvl w:ilvl="0" w:tplc="20665602">
      <w:start w:val="5"/>
      <w:numFmt w:val="decimal"/>
      <w:lvlText w:val="(%1)"/>
      <w:lvlJc w:val="left"/>
      <w:pPr>
        <w:ind w:left="786" w:hanging="360"/>
      </w:pPr>
      <w:rPr>
        <w:rFonts w:hint="default"/>
        <w:b w:val="0"/>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1B4EE4"/>
    <w:multiLevelType w:val="hybridMultilevel"/>
    <w:tmpl w:val="47E0C690"/>
    <w:lvl w:ilvl="0" w:tplc="07D268A0">
      <w:start w:val="1"/>
      <w:numFmt w:val="lowerLetter"/>
      <w:lvlText w:val="%1)"/>
      <w:lvlJc w:val="left"/>
      <w:pPr>
        <w:ind w:left="2061" w:hanging="360"/>
      </w:pPr>
      <w:rPr>
        <w:rFonts w:hint="default"/>
        <w:b/>
        <w:i w:val="0"/>
        <w:color w:val="auto"/>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0" w15:restartNumberingAfterBreak="0">
    <w:nsid w:val="730C745E"/>
    <w:multiLevelType w:val="hybridMultilevel"/>
    <w:tmpl w:val="C6EA80DC"/>
    <w:lvl w:ilvl="0" w:tplc="AE34A0B8">
      <w:start w:val="1"/>
      <w:numFmt w:val="upperRoman"/>
      <w:lvlText w:val="%1. "/>
      <w:legacy w:legacy="1" w:legacySpace="0" w:legacyIndent="283"/>
      <w:lvlJc w:val="left"/>
      <w:pPr>
        <w:ind w:left="1703" w:hanging="283"/>
      </w:pPr>
      <w:rPr>
        <w:rFonts w:ascii="Arial" w:hAnsi="Arial" w:hint="default"/>
        <w:b w:val="0"/>
        <w:i w:val="0"/>
        <w:sz w:val="22"/>
        <w:u w:val="none"/>
      </w:rPr>
    </w:lvl>
    <w:lvl w:ilvl="1" w:tplc="16E6C72C">
      <w:start w:val="1"/>
      <w:numFmt w:val="lowerLetter"/>
      <w:lvlText w:val="%2)"/>
      <w:lvlJc w:val="left"/>
      <w:pPr>
        <w:tabs>
          <w:tab w:val="num" w:pos="2860"/>
        </w:tabs>
        <w:ind w:left="2860" w:hanging="360"/>
      </w:pPr>
      <w:rPr>
        <w:rFonts w:ascii="Arial" w:hAnsi="Arial" w:hint="default"/>
        <w:b w:val="0"/>
        <w:i w:val="0"/>
        <w:color w:val="auto"/>
        <w:sz w:val="24"/>
        <w:szCs w:val="24"/>
        <w:u w:val="none"/>
      </w:rPr>
    </w:lvl>
    <w:lvl w:ilvl="2" w:tplc="0416001B">
      <w:start w:val="1"/>
      <w:numFmt w:val="lowerRoman"/>
      <w:lvlText w:val="%3."/>
      <w:lvlJc w:val="right"/>
      <w:pPr>
        <w:tabs>
          <w:tab w:val="num" w:pos="3580"/>
        </w:tabs>
        <w:ind w:left="3580" w:hanging="180"/>
      </w:pPr>
    </w:lvl>
    <w:lvl w:ilvl="3" w:tplc="0416000F" w:tentative="1">
      <w:start w:val="1"/>
      <w:numFmt w:val="decimal"/>
      <w:lvlText w:val="%4."/>
      <w:lvlJc w:val="left"/>
      <w:pPr>
        <w:tabs>
          <w:tab w:val="num" w:pos="4300"/>
        </w:tabs>
        <w:ind w:left="4300" w:hanging="360"/>
      </w:pPr>
    </w:lvl>
    <w:lvl w:ilvl="4" w:tplc="04160019" w:tentative="1">
      <w:start w:val="1"/>
      <w:numFmt w:val="lowerLetter"/>
      <w:lvlText w:val="%5."/>
      <w:lvlJc w:val="left"/>
      <w:pPr>
        <w:tabs>
          <w:tab w:val="num" w:pos="5020"/>
        </w:tabs>
        <w:ind w:left="5020" w:hanging="360"/>
      </w:pPr>
    </w:lvl>
    <w:lvl w:ilvl="5" w:tplc="0416001B" w:tentative="1">
      <w:start w:val="1"/>
      <w:numFmt w:val="lowerRoman"/>
      <w:lvlText w:val="%6."/>
      <w:lvlJc w:val="right"/>
      <w:pPr>
        <w:tabs>
          <w:tab w:val="num" w:pos="5740"/>
        </w:tabs>
        <w:ind w:left="5740" w:hanging="180"/>
      </w:pPr>
    </w:lvl>
    <w:lvl w:ilvl="6" w:tplc="0416000F" w:tentative="1">
      <w:start w:val="1"/>
      <w:numFmt w:val="decimal"/>
      <w:lvlText w:val="%7."/>
      <w:lvlJc w:val="left"/>
      <w:pPr>
        <w:tabs>
          <w:tab w:val="num" w:pos="6460"/>
        </w:tabs>
        <w:ind w:left="6460" w:hanging="360"/>
      </w:pPr>
    </w:lvl>
    <w:lvl w:ilvl="7" w:tplc="04160019" w:tentative="1">
      <w:start w:val="1"/>
      <w:numFmt w:val="lowerLetter"/>
      <w:lvlText w:val="%8."/>
      <w:lvlJc w:val="left"/>
      <w:pPr>
        <w:tabs>
          <w:tab w:val="num" w:pos="7180"/>
        </w:tabs>
        <w:ind w:left="7180" w:hanging="360"/>
      </w:pPr>
    </w:lvl>
    <w:lvl w:ilvl="8" w:tplc="0416001B" w:tentative="1">
      <w:start w:val="1"/>
      <w:numFmt w:val="lowerRoman"/>
      <w:lvlText w:val="%9."/>
      <w:lvlJc w:val="right"/>
      <w:pPr>
        <w:tabs>
          <w:tab w:val="num" w:pos="7900"/>
        </w:tabs>
        <w:ind w:left="7900" w:hanging="180"/>
      </w:pPr>
    </w:lvl>
  </w:abstractNum>
  <w:abstractNum w:abstractNumId="41" w15:restartNumberingAfterBreak="0">
    <w:nsid w:val="7F7865C1"/>
    <w:multiLevelType w:val="hybridMultilevel"/>
    <w:tmpl w:val="EA346D22"/>
    <w:lvl w:ilvl="0" w:tplc="3F96DF40">
      <w:start w:val="1"/>
      <w:numFmt w:val="lowerLetter"/>
      <w:lvlText w:val="%1)"/>
      <w:lvlJc w:val="left"/>
      <w:pPr>
        <w:tabs>
          <w:tab w:val="num" w:pos="1713"/>
        </w:tabs>
        <w:ind w:left="1713" w:hanging="360"/>
      </w:pPr>
      <w:rPr>
        <w:rFonts w:hint="default"/>
        <w:b/>
      </w:rPr>
    </w:lvl>
    <w:lvl w:ilvl="1" w:tplc="DF984B90">
      <w:start w:val="1"/>
      <w:numFmt w:val="upperRoman"/>
      <w:lvlText w:val="%2."/>
      <w:lvlJc w:val="left"/>
      <w:pPr>
        <w:tabs>
          <w:tab w:val="num" w:pos="2793"/>
        </w:tabs>
        <w:ind w:left="2793" w:hanging="720"/>
      </w:pPr>
      <w:rPr>
        <w:rFonts w:hint="default"/>
      </w:rPr>
    </w:lvl>
    <w:lvl w:ilvl="2" w:tplc="0416001B">
      <w:start w:val="1"/>
      <w:numFmt w:val="lowerRoman"/>
      <w:lvlText w:val="%3."/>
      <w:lvlJc w:val="right"/>
      <w:pPr>
        <w:tabs>
          <w:tab w:val="num" w:pos="3153"/>
        </w:tabs>
        <w:ind w:left="3153" w:hanging="180"/>
      </w:pPr>
    </w:lvl>
    <w:lvl w:ilvl="3" w:tplc="319C8FB2">
      <w:start w:val="1"/>
      <w:numFmt w:val="lowerLetter"/>
      <w:lvlText w:val="%4)"/>
      <w:lvlJc w:val="left"/>
      <w:pPr>
        <w:tabs>
          <w:tab w:val="num" w:pos="3873"/>
        </w:tabs>
        <w:ind w:left="3873" w:hanging="360"/>
      </w:pPr>
      <w:rPr>
        <w:rFonts w:hint="default"/>
        <w:b/>
      </w:rPr>
    </w:lvl>
    <w:lvl w:ilvl="4" w:tplc="04160019" w:tentative="1">
      <w:start w:val="1"/>
      <w:numFmt w:val="lowerLetter"/>
      <w:lvlText w:val="%5."/>
      <w:lvlJc w:val="left"/>
      <w:pPr>
        <w:tabs>
          <w:tab w:val="num" w:pos="4593"/>
        </w:tabs>
        <w:ind w:left="4593" w:hanging="360"/>
      </w:pPr>
    </w:lvl>
    <w:lvl w:ilvl="5" w:tplc="0416001B" w:tentative="1">
      <w:start w:val="1"/>
      <w:numFmt w:val="lowerRoman"/>
      <w:lvlText w:val="%6."/>
      <w:lvlJc w:val="right"/>
      <w:pPr>
        <w:tabs>
          <w:tab w:val="num" w:pos="5313"/>
        </w:tabs>
        <w:ind w:left="5313" w:hanging="180"/>
      </w:pPr>
    </w:lvl>
    <w:lvl w:ilvl="6" w:tplc="0416000F" w:tentative="1">
      <w:start w:val="1"/>
      <w:numFmt w:val="decimal"/>
      <w:lvlText w:val="%7."/>
      <w:lvlJc w:val="left"/>
      <w:pPr>
        <w:tabs>
          <w:tab w:val="num" w:pos="6033"/>
        </w:tabs>
        <w:ind w:left="6033" w:hanging="360"/>
      </w:pPr>
    </w:lvl>
    <w:lvl w:ilvl="7" w:tplc="04160019" w:tentative="1">
      <w:start w:val="1"/>
      <w:numFmt w:val="lowerLetter"/>
      <w:lvlText w:val="%8."/>
      <w:lvlJc w:val="left"/>
      <w:pPr>
        <w:tabs>
          <w:tab w:val="num" w:pos="6753"/>
        </w:tabs>
        <w:ind w:left="6753" w:hanging="360"/>
      </w:pPr>
    </w:lvl>
    <w:lvl w:ilvl="8" w:tplc="0416001B" w:tentative="1">
      <w:start w:val="1"/>
      <w:numFmt w:val="lowerRoman"/>
      <w:lvlText w:val="%9."/>
      <w:lvlJc w:val="right"/>
      <w:pPr>
        <w:tabs>
          <w:tab w:val="num" w:pos="7473"/>
        </w:tabs>
        <w:ind w:left="7473" w:hanging="180"/>
      </w:pPr>
    </w:lvl>
  </w:abstractNum>
  <w:num w:numId="1" w16cid:durableId="1601909342">
    <w:abstractNumId w:val="29"/>
  </w:num>
  <w:num w:numId="2" w16cid:durableId="405225956">
    <w:abstractNumId w:val="13"/>
  </w:num>
  <w:num w:numId="3" w16cid:durableId="65150038">
    <w:abstractNumId w:val="37"/>
  </w:num>
  <w:num w:numId="4" w16cid:durableId="1968269783">
    <w:abstractNumId w:val="19"/>
  </w:num>
  <w:num w:numId="5" w16cid:durableId="558983518">
    <w:abstractNumId w:val="12"/>
  </w:num>
  <w:num w:numId="6" w16cid:durableId="1820686564">
    <w:abstractNumId w:val="3"/>
  </w:num>
  <w:num w:numId="7" w16cid:durableId="971400659">
    <w:abstractNumId w:val="35"/>
  </w:num>
  <w:num w:numId="8" w16cid:durableId="136577337">
    <w:abstractNumId w:val="31"/>
  </w:num>
  <w:num w:numId="9" w16cid:durableId="1332641079">
    <w:abstractNumId w:val="26"/>
  </w:num>
  <w:num w:numId="10" w16cid:durableId="1440876964">
    <w:abstractNumId w:val="36"/>
  </w:num>
  <w:num w:numId="11" w16cid:durableId="617564807">
    <w:abstractNumId w:val="18"/>
  </w:num>
  <w:num w:numId="12" w16cid:durableId="1750421915">
    <w:abstractNumId w:val="5"/>
  </w:num>
  <w:num w:numId="13" w16cid:durableId="402220876">
    <w:abstractNumId w:val="15"/>
  </w:num>
  <w:num w:numId="14" w16cid:durableId="1807041216">
    <w:abstractNumId w:val="20"/>
  </w:num>
  <w:num w:numId="15" w16cid:durableId="1594969088">
    <w:abstractNumId w:val="25"/>
    <w:lvlOverride w:ilvl="0">
      <w:lvl w:ilvl="0">
        <w:start w:val="1"/>
        <w:numFmt w:val="upperRoman"/>
        <w:lvlText w:val="%1."/>
        <w:legacy w:legacy="1" w:legacySpace="0" w:legacyIndent="283"/>
        <w:lvlJc w:val="left"/>
        <w:pPr>
          <w:ind w:left="283" w:hanging="283"/>
        </w:pPr>
      </w:lvl>
    </w:lvlOverride>
  </w:num>
  <w:num w:numId="16" w16cid:durableId="1642728378">
    <w:abstractNumId w:val="40"/>
  </w:num>
  <w:num w:numId="17" w16cid:durableId="1267888750">
    <w:abstractNumId w:val="41"/>
  </w:num>
  <w:num w:numId="18" w16cid:durableId="1466124968">
    <w:abstractNumId w:val="6"/>
  </w:num>
  <w:num w:numId="19" w16cid:durableId="1474788191">
    <w:abstractNumId w:val="33"/>
  </w:num>
  <w:num w:numId="20" w16cid:durableId="981692317">
    <w:abstractNumId w:val="1"/>
  </w:num>
  <w:num w:numId="21" w16cid:durableId="668023686">
    <w:abstractNumId w:val="14"/>
  </w:num>
  <w:num w:numId="22" w16cid:durableId="1471484587">
    <w:abstractNumId w:val="23"/>
  </w:num>
  <w:num w:numId="23" w16cid:durableId="1102991578">
    <w:abstractNumId w:val="34"/>
  </w:num>
  <w:num w:numId="24" w16cid:durableId="858395255">
    <w:abstractNumId w:val="0"/>
  </w:num>
  <w:num w:numId="25" w16cid:durableId="1642609515">
    <w:abstractNumId w:val="24"/>
  </w:num>
  <w:num w:numId="26" w16cid:durableId="738359980">
    <w:abstractNumId w:val="22"/>
  </w:num>
  <w:num w:numId="27" w16cid:durableId="1578783966">
    <w:abstractNumId w:val="32"/>
  </w:num>
  <w:num w:numId="28" w16cid:durableId="847715154">
    <w:abstractNumId w:val="38"/>
  </w:num>
  <w:num w:numId="29" w16cid:durableId="1161510433">
    <w:abstractNumId w:val="7"/>
  </w:num>
  <w:num w:numId="30" w16cid:durableId="1781683801">
    <w:abstractNumId w:val="39"/>
  </w:num>
  <w:num w:numId="31" w16cid:durableId="1138567546">
    <w:abstractNumId w:val="10"/>
  </w:num>
  <w:num w:numId="32" w16cid:durableId="2082287852">
    <w:abstractNumId w:val="9"/>
  </w:num>
  <w:num w:numId="33" w16cid:durableId="692223581">
    <w:abstractNumId w:val="21"/>
  </w:num>
  <w:num w:numId="34" w16cid:durableId="1487162816">
    <w:abstractNumId w:val="8"/>
  </w:num>
  <w:num w:numId="35" w16cid:durableId="165545485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5835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9543652">
    <w:abstractNumId w:val="28"/>
  </w:num>
  <w:num w:numId="38" w16cid:durableId="1097213245">
    <w:abstractNumId w:val="27"/>
  </w:num>
  <w:num w:numId="39" w16cid:durableId="1929852730">
    <w:abstractNumId w:val="2"/>
  </w:num>
  <w:num w:numId="40" w16cid:durableId="1316371668">
    <w:abstractNumId w:val="17"/>
  </w:num>
  <w:num w:numId="41" w16cid:durableId="1671836494">
    <w:abstractNumId w:val="11"/>
  </w:num>
  <w:num w:numId="42" w16cid:durableId="947196555">
    <w:abstractNumId w:val="4"/>
  </w:num>
  <w:num w:numId="43" w16cid:durableId="14961891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CLgZkA1eYsDf8b92290q44JNYJan6R2DfNq3yZsGstmkfUeKbb1vr0DYyOZEuoLSHp1m/qyS/bJ23GvKRtKcaA==" w:salt="9MaII9gv1hE8rhfwfVCsM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4E70"/>
    <w:rsid w:val="000007A8"/>
    <w:rsid w:val="00001608"/>
    <w:rsid w:val="00003474"/>
    <w:rsid w:val="000039F0"/>
    <w:rsid w:val="00004947"/>
    <w:rsid w:val="00006D41"/>
    <w:rsid w:val="000104D9"/>
    <w:rsid w:val="00010D8F"/>
    <w:rsid w:val="00011CB0"/>
    <w:rsid w:val="0001359C"/>
    <w:rsid w:val="000142AA"/>
    <w:rsid w:val="0001464A"/>
    <w:rsid w:val="00014C52"/>
    <w:rsid w:val="000159AE"/>
    <w:rsid w:val="000162B5"/>
    <w:rsid w:val="000166F8"/>
    <w:rsid w:val="00016F91"/>
    <w:rsid w:val="0002118E"/>
    <w:rsid w:val="000215D3"/>
    <w:rsid w:val="00021F02"/>
    <w:rsid w:val="0002336F"/>
    <w:rsid w:val="00023D2E"/>
    <w:rsid w:val="000242D9"/>
    <w:rsid w:val="000258C8"/>
    <w:rsid w:val="000261B8"/>
    <w:rsid w:val="0002629B"/>
    <w:rsid w:val="0002630F"/>
    <w:rsid w:val="0002632D"/>
    <w:rsid w:val="0002723F"/>
    <w:rsid w:val="00027527"/>
    <w:rsid w:val="000278F9"/>
    <w:rsid w:val="000279F4"/>
    <w:rsid w:val="0003040B"/>
    <w:rsid w:val="00031782"/>
    <w:rsid w:val="00032AD8"/>
    <w:rsid w:val="00034359"/>
    <w:rsid w:val="000347B6"/>
    <w:rsid w:val="000349EF"/>
    <w:rsid w:val="000353A2"/>
    <w:rsid w:val="000364AD"/>
    <w:rsid w:val="00036503"/>
    <w:rsid w:val="00036755"/>
    <w:rsid w:val="000367E7"/>
    <w:rsid w:val="00037DEE"/>
    <w:rsid w:val="00040AAB"/>
    <w:rsid w:val="00040C9B"/>
    <w:rsid w:val="00041B54"/>
    <w:rsid w:val="0004268E"/>
    <w:rsid w:val="0004408F"/>
    <w:rsid w:val="00044243"/>
    <w:rsid w:val="00044705"/>
    <w:rsid w:val="00047FC2"/>
    <w:rsid w:val="00050CB5"/>
    <w:rsid w:val="00051A30"/>
    <w:rsid w:val="00051CA9"/>
    <w:rsid w:val="00052B8C"/>
    <w:rsid w:val="00052DC2"/>
    <w:rsid w:val="000535D9"/>
    <w:rsid w:val="00053EF3"/>
    <w:rsid w:val="00054891"/>
    <w:rsid w:val="00054CAC"/>
    <w:rsid w:val="000552DF"/>
    <w:rsid w:val="000568D1"/>
    <w:rsid w:val="00061058"/>
    <w:rsid w:val="0006195A"/>
    <w:rsid w:val="00061DAC"/>
    <w:rsid w:val="00062241"/>
    <w:rsid w:val="00062560"/>
    <w:rsid w:val="00062D81"/>
    <w:rsid w:val="00062F73"/>
    <w:rsid w:val="000634E0"/>
    <w:rsid w:val="0006490C"/>
    <w:rsid w:val="0007099F"/>
    <w:rsid w:val="00071916"/>
    <w:rsid w:val="000721A9"/>
    <w:rsid w:val="00073483"/>
    <w:rsid w:val="000736C0"/>
    <w:rsid w:val="00074E44"/>
    <w:rsid w:val="00075F35"/>
    <w:rsid w:val="00076547"/>
    <w:rsid w:val="00077DCE"/>
    <w:rsid w:val="00080140"/>
    <w:rsid w:val="000804F9"/>
    <w:rsid w:val="00080C86"/>
    <w:rsid w:val="00081CA5"/>
    <w:rsid w:val="00082FAB"/>
    <w:rsid w:val="00084015"/>
    <w:rsid w:val="0008442E"/>
    <w:rsid w:val="00084D6A"/>
    <w:rsid w:val="0008561E"/>
    <w:rsid w:val="000858C7"/>
    <w:rsid w:val="00086E76"/>
    <w:rsid w:val="000873D6"/>
    <w:rsid w:val="00090202"/>
    <w:rsid w:val="000913BE"/>
    <w:rsid w:val="00091DE6"/>
    <w:rsid w:val="000924C0"/>
    <w:rsid w:val="0009578D"/>
    <w:rsid w:val="00096AE7"/>
    <w:rsid w:val="00096CD5"/>
    <w:rsid w:val="000976F5"/>
    <w:rsid w:val="000A1849"/>
    <w:rsid w:val="000A25E4"/>
    <w:rsid w:val="000A52DB"/>
    <w:rsid w:val="000A68C3"/>
    <w:rsid w:val="000A6F2D"/>
    <w:rsid w:val="000A700E"/>
    <w:rsid w:val="000B0738"/>
    <w:rsid w:val="000B0766"/>
    <w:rsid w:val="000B108A"/>
    <w:rsid w:val="000B1AAD"/>
    <w:rsid w:val="000B1BA7"/>
    <w:rsid w:val="000B25B8"/>
    <w:rsid w:val="000B2F17"/>
    <w:rsid w:val="000B3868"/>
    <w:rsid w:val="000B459F"/>
    <w:rsid w:val="000B69EE"/>
    <w:rsid w:val="000C01DC"/>
    <w:rsid w:val="000C22F8"/>
    <w:rsid w:val="000C24F1"/>
    <w:rsid w:val="000C29C3"/>
    <w:rsid w:val="000C32E1"/>
    <w:rsid w:val="000C38CE"/>
    <w:rsid w:val="000C4635"/>
    <w:rsid w:val="000C4D4F"/>
    <w:rsid w:val="000C4FBE"/>
    <w:rsid w:val="000C5175"/>
    <w:rsid w:val="000C598B"/>
    <w:rsid w:val="000C6B59"/>
    <w:rsid w:val="000D0328"/>
    <w:rsid w:val="000D08F8"/>
    <w:rsid w:val="000D1BDF"/>
    <w:rsid w:val="000D1DDC"/>
    <w:rsid w:val="000D1F23"/>
    <w:rsid w:val="000D20FA"/>
    <w:rsid w:val="000D220A"/>
    <w:rsid w:val="000D255F"/>
    <w:rsid w:val="000D2CDE"/>
    <w:rsid w:val="000D34F5"/>
    <w:rsid w:val="000D4808"/>
    <w:rsid w:val="000D511A"/>
    <w:rsid w:val="000D51AA"/>
    <w:rsid w:val="000D558F"/>
    <w:rsid w:val="000D5764"/>
    <w:rsid w:val="000D72E9"/>
    <w:rsid w:val="000D791E"/>
    <w:rsid w:val="000D7B29"/>
    <w:rsid w:val="000D7CC9"/>
    <w:rsid w:val="000E004E"/>
    <w:rsid w:val="000E0715"/>
    <w:rsid w:val="000E0F59"/>
    <w:rsid w:val="000E1F34"/>
    <w:rsid w:val="000E24FC"/>
    <w:rsid w:val="000E2769"/>
    <w:rsid w:val="000E40E5"/>
    <w:rsid w:val="000E434B"/>
    <w:rsid w:val="000E4581"/>
    <w:rsid w:val="000E4C5E"/>
    <w:rsid w:val="000E4DFA"/>
    <w:rsid w:val="000E6953"/>
    <w:rsid w:val="000F08C9"/>
    <w:rsid w:val="000F2288"/>
    <w:rsid w:val="000F2344"/>
    <w:rsid w:val="000F2BA3"/>
    <w:rsid w:val="000F3044"/>
    <w:rsid w:val="000F318D"/>
    <w:rsid w:val="000F5707"/>
    <w:rsid w:val="000F5ADB"/>
    <w:rsid w:val="000F6EC5"/>
    <w:rsid w:val="000F72FD"/>
    <w:rsid w:val="001019F5"/>
    <w:rsid w:val="0010206D"/>
    <w:rsid w:val="00102228"/>
    <w:rsid w:val="001030DE"/>
    <w:rsid w:val="00104A0A"/>
    <w:rsid w:val="00104A15"/>
    <w:rsid w:val="00105FD1"/>
    <w:rsid w:val="001060E4"/>
    <w:rsid w:val="00106BD4"/>
    <w:rsid w:val="001074A7"/>
    <w:rsid w:val="00107A20"/>
    <w:rsid w:val="00107C2D"/>
    <w:rsid w:val="00111A4C"/>
    <w:rsid w:val="0011281F"/>
    <w:rsid w:val="00112B78"/>
    <w:rsid w:val="001136E4"/>
    <w:rsid w:val="001140B8"/>
    <w:rsid w:val="00114186"/>
    <w:rsid w:val="00114918"/>
    <w:rsid w:val="001156B2"/>
    <w:rsid w:val="00116D99"/>
    <w:rsid w:val="001170E3"/>
    <w:rsid w:val="001173F4"/>
    <w:rsid w:val="001178E4"/>
    <w:rsid w:val="00120618"/>
    <w:rsid w:val="001209AC"/>
    <w:rsid w:val="0012112C"/>
    <w:rsid w:val="00121B76"/>
    <w:rsid w:val="00122187"/>
    <w:rsid w:val="0012250A"/>
    <w:rsid w:val="00122C14"/>
    <w:rsid w:val="00124AE4"/>
    <w:rsid w:val="0012640B"/>
    <w:rsid w:val="001276E9"/>
    <w:rsid w:val="00127995"/>
    <w:rsid w:val="00127AEC"/>
    <w:rsid w:val="00130807"/>
    <w:rsid w:val="001308FD"/>
    <w:rsid w:val="001313CC"/>
    <w:rsid w:val="00131D43"/>
    <w:rsid w:val="0013272A"/>
    <w:rsid w:val="00132A6B"/>
    <w:rsid w:val="0013315F"/>
    <w:rsid w:val="00133869"/>
    <w:rsid w:val="0013413D"/>
    <w:rsid w:val="00134665"/>
    <w:rsid w:val="001352D9"/>
    <w:rsid w:val="00136746"/>
    <w:rsid w:val="00137501"/>
    <w:rsid w:val="00137F00"/>
    <w:rsid w:val="0014082B"/>
    <w:rsid w:val="00140F2A"/>
    <w:rsid w:val="001417CA"/>
    <w:rsid w:val="001439EC"/>
    <w:rsid w:val="00143C56"/>
    <w:rsid w:val="00143DC7"/>
    <w:rsid w:val="001447BD"/>
    <w:rsid w:val="00145BC7"/>
    <w:rsid w:val="00146940"/>
    <w:rsid w:val="00147026"/>
    <w:rsid w:val="001476F0"/>
    <w:rsid w:val="00150489"/>
    <w:rsid w:val="00150935"/>
    <w:rsid w:val="00150BF5"/>
    <w:rsid w:val="00150DC5"/>
    <w:rsid w:val="00153059"/>
    <w:rsid w:val="00154D1F"/>
    <w:rsid w:val="00155F89"/>
    <w:rsid w:val="001562D7"/>
    <w:rsid w:val="00157304"/>
    <w:rsid w:val="00163087"/>
    <w:rsid w:val="00163254"/>
    <w:rsid w:val="00163262"/>
    <w:rsid w:val="00164B90"/>
    <w:rsid w:val="0016503B"/>
    <w:rsid w:val="00165B34"/>
    <w:rsid w:val="00166131"/>
    <w:rsid w:val="00166149"/>
    <w:rsid w:val="00167828"/>
    <w:rsid w:val="00170A59"/>
    <w:rsid w:val="00171121"/>
    <w:rsid w:val="00171623"/>
    <w:rsid w:val="00171911"/>
    <w:rsid w:val="00171A14"/>
    <w:rsid w:val="00171B54"/>
    <w:rsid w:val="00171D87"/>
    <w:rsid w:val="00174D4C"/>
    <w:rsid w:val="0017556B"/>
    <w:rsid w:val="00176359"/>
    <w:rsid w:val="001767E0"/>
    <w:rsid w:val="0018010E"/>
    <w:rsid w:val="001815E2"/>
    <w:rsid w:val="00183452"/>
    <w:rsid w:val="00183696"/>
    <w:rsid w:val="00183741"/>
    <w:rsid w:val="00185207"/>
    <w:rsid w:val="0018646E"/>
    <w:rsid w:val="00186E06"/>
    <w:rsid w:val="00187466"/>
    <w:rsid w:val="001877F7"/>
    <w:rsid w:val="00187861"/>
    <w:rsid w:val="00190008"/>
    <w:rsid w:val="00190927"/>
    <w:rsid w:val="001910BE"/>
    <w:rsid w:val="00192029"/>
    <w:rsid w:val="00192996"/>
    <w:rsid w:val="00193D0C"/>
    <w:rsid w:val="00194779"/>
    <w:rsid w:val="00194A98"/>
    <w:rsid w:val="00194E60"/>
    <w:rsid w:val="00195EBD"/>
    <w:rsid w:val="00196832"/>
    <w:rsid w:val="001971E3"/>
    <w:rsid w:val="001976CC"/>
    <w:rsid w:val="001A0388"/>
    <w:rsid w:val="001A0ECA"/>
    <w:rsid w:val="001A1223"/>
    <w:rsid w:val="001A1373"/>
    <w:rsid w:val="001A19DF"/>
    <w:rsid w:val="001A1B16"/>
    <w:rsid w:val="001A216C"/>
    <w:rsid w:val="001A2516"/>
    <w:rsid w:val="001A39B3"/>
    <w:rsid w:val="001A39CB"/>
    <w:rsid w:val="001A51F0"/>
    <w:rsid w:val="001B0483"/>
    <w:rsid w:val="001B04FB"/>
    <w:rsid w:val="001B100D"/>
    <w:rsid w:val="001B11F0"/>
    <w:rsid w:val="001B1414"/>
    <w:rsid w:val="001B1B38"/>
    <w:rsid w:val="001B1D63"/>
    <w:rsid w:val="001B2719"/>
    <w:rsid w:val="001B2BB1"/>
    <w:rsid w:val="001B37B6"/>
    <w:rsid w:val="001B4D7A"/>
    <w:rsid w:val="001B5640"/>
    <w:rsid w:val="001B62D2"/>
    <w:rsid w:val="001B66E5"/>
    <w:rsid w:val="001B7092"/>
    <w:rsid w:val="001C0085"/>
    <w:rsid w:val="001C20E3"/>
    <w:rsid w:val="001C340F"/>
    <w:rsid w:val="001C4457"/>
    <w:rsid w:val="001C4AA8"/>
    <w:rsid w:val="001C4FD1"/>
    <w:rsid w:val="001C50D6"/>
    <w:rsid w:val="001C53E9"/>
    <w:rsid w:val="001C67B5"/>
    <w:rsid w:val="001C68E2"/>
    <w:rsid w:val="001C6DA0"/>
    <w:rsid w:val="001D002A"/>
    <w:rsid w:val="001D00A7"/>
    <w:rsid w:val="001D00BD"/>
    <w:rsid w:val="001D0748"/>
    <w:rsid w:val="001D093A"/>
    <w:rsid w:val="001D15A7"/>
    <w:rsid w:val="001D1D12"/>
    <w:rsid w:val="001D258A"/>
    <w:rsid w:val="001D4C9E"/>
    <w:rsid w:val="001D6EFE"/>
    <w:rsid w:val="001E0C4C"/>
    <w:rsid w:val="001E1000"/>
    <w:rsid w:val="001E12BB"/>
    <w:rsid w:val="001E174D"/>
    <w:rsid w:val="001E1B1D"/>
    <w:rsid w:val="001E3980"/>
    <w:rsid w:val="001E3A17"/>
    <w:rsid w:val="001E3A87"/>
    <w:rsid w:val="001E3CF2"/>
    <w:rsid w:val="001E4F55"/>
    <w:rsid w:val="001E5159"/>
    <w:rsid w:val="001E58F1"/>
    <w:rsid w:val="001E5AB8"/>
    <w:rsid w:val="001E5C28"/>
    <w:rsid w:val="001E7C12"/>
    <w:rsid w:val="001F01DB"/>
    <w:rsid w:val="001F0EC0"/>
    <w:rsid w:val="001F0F9E"/>
    <w:rsid w:val="001F12E7"/>
    <w:rsid w:val="001F15B1"/>
    <w:rsid w:val="001F231B"/>
    <w:rsid w:val="001F28DD"/>
    <w:rsid w:val="001F2E7B"/>
    <w:rsid w:val="001F4A87"/>
    <w:rsid w:val="001F4A9B"/>
    <w:rsid w:val="001F7BA5"/>
    <w:rsid w:val="001F7E0E"/>
    <w:rsid w:val="0020123D"/>
    <w:rsid w:val="0020128E"/>
    <w:rsid w:val="00201B4B"/>
    <w:rsid w:val="00204CED"/>
    <w:rsid w:val="00204D9B"/>
    <w:rsid w:val="002073B1"/>
    <w:rsid w:val="00207426"/>
    <w:rsid w:val="00207694"/>
    <w:rsid w:val="00207E58"/>
    <w:rsid w:val="00210C9C"/>
    <w:rsid w:val="00210DCA"/>
    <w:rsid w:val="002119F4"/>
    <w:rsid w:val="00211C15"/>
    <w:rsid w:val="002125C7"/>
    <w:rsid w:val="002147C5"/>
    <w:rsid w:val="0021521C"/>
    <w:rsid w:val="0021576E"/>
    <w:rsid w:val="00215830"/>
    <w:rsid w:val="0021589A"/>
    <w:rsid w:val="002159D9"/>
    <w:rsid w:val="00215E21"/>
    <w:rsid w:val="002206F9"/>
    <w:rsid w:val="002210FA"/>
    <w:rsid w:val="0022131F"/>
    <w:rsid w:val="00222088"/>
    <w:rsid w:val="0022239F"/>
    <w:rsid w:val="0022359B"/>
    <w:rsid w:val="002238E4"/>
    <w:rsid w:val="002240E9"/>
    <w:rsid w:val="002243EA"/>
    <w:rsid w:val="00225351"/>
    <w:rsid w:val="00225ADA"/>
    <w:rsid w:val="00226190"/>
    <w:rsid w:val="002268D1"/>
    <w:rsid w:val="002271B3"/>
    <w:rsid w:val="002277DD"/>
    <w:rsid w:val="0023025D"/>
    <w:rsid w:val="002304CA"/>
    <w:rsid w:val="00231B2D"/>
    <w:rsid w:val="0023281B"/>
    <w:rsid w:val="002332B7"/>
    <w:rsid w:val="00236163"/>
    <w:rsid w:val="0023740A"/>
    <w:rsid w:val="00240CBB"/>
    <w:rsid w:val="0024187F"/>
    <w:rsid w:val="00241CD0"/>
    <w:rsid w:val="00242C26"/>
    <w:rsid w:val="0024316A"/>
    <w:rsid w:val="002435DF"/>
    <w:rsid w:val="00243CE2"/>
    <w:rsid w:val="002448FF"/>
    <w:rsid w:val="0024498C"/>
    <w:rsid w:val="00245B97"/>
    <w:rsid w:val="00245D1C"/>
    <w:rsid w:val="00246278"/>
    <w:rsid w:val="00246923"/>
    <w:rsid w:val="00246AAF"/>
    <w:rsid w:val="002478CC"/>
    <w:rsid w:val="00250EA3"/>
    <w:rsid w:val="00251128"/>
    <w:rsid w:val="002518BF"/>
    <w:rsid w:val="00251912"/>
    <w:rsid w:val="002519A7"/>
    <w:rsid w:val="002540F6"/>
    <w:rsid w:val="0025542C"/>
    <w:rsid w:val="0025586D"/>
    <w:rsid w:val="00255A5C"/>
    <w:rsid w:val="00255B77"/>
    <w:rsid w:val="00255C24"/>
    <w:rsid w:val="002567A5"/>
    <w:rsid w:val="00256AF4"/>
    <w:rsid w:val="0025700C"/>
    <w:rsid w:val="0026055F"/>
    <w:rsid w:val="00260FE0"/>
    <w:rsid w:val="002610E0"/>
    <w:rsid w:val="002613F7"/>
    <w:rsid w:val="00262BE8"/>
    <w:rsid w:val="00262D37"/>
    <w:rsid w:val="00262DDA"/>
    <w:rsid w:val="002635ED"/>
    <w:rsid w:val="002643E3"/>
    <w:rsid w:val="00264C0D"/>
    <w:rsid w:val="00264C70"/>
    <w:rsid w:val="002654D8"/>
    <w:rsid w:val="00265A81"/>
    <w:rsid w:val="00265E86"/>
    <w:rsid w:val="00266002"/>
    <w:rsid w:val="00266938"/>
    <w:rsid w:val="0026738D"/>
    <w:rsid w:val="002706B3"/>
    <w:rsid w:val="00270CCD"/>
    <w:rsid w:val="00271023"/>
    <w:rsid w:val="002711C7"/>
    <w:rsid w:val="0027233B"/>
    <w:rsid w:val="00273E86"/>
    <w:rsid w:val="00274322"/>
    <w:rsid w:val="00275404"/>
    <w:rsid w:val="00275520"/>
    <w:rsid w:val="00275D13"/>
    <w:rsid w:val="00276B9E"/>
    <w:rsid w:val="002771CF"/>
    <w:rsid w:val="002774DC"/>
    <w:rsid w:val="00277F7C"/>
    <w:rsid w:val="00280373"/>
    <w:rsid w:val="002817FC"/>
    <w:rsid w:val="00281934"/>
    <w:rsid w:val="002844D5"/>
    <w:rsid w:val="00286410"/>
    <w:rsid w:val="0029038F"/>
    <w:rsid w:val="002904E5"/>
    <w:rsid w:val="0029069C"/>
    <w:rsid w:val="00290944"/>
    <w:rsid w:val="00290C0F"/>
    <w:rsid w:val="002912EF"/>
    <w:rsid w:val="00291515"/>
    <w:rsid w:val="00291901"/>
    <w:rsid w:val="002929A0"/>
    <w:rsid w:val="00292C00"/>
    <w:rsid w:val="00292E26"/>
    <w:rsid w:val="002938A5"/>
    <w:rsid w:val="00293963"/>
    <w:rsid w:val="00295227"/>
    <w:rsid w:val="00295489"/>
    <w:rsid w:val="00297C7D"/>
    <w:rsid w:val="002A0726"/>
    <w:rsid w:val="002A0EFB"/>
    <w:rsid w:val="002A1707"/>
    <w:rsid w:val="002A19A7"/>
    <w:rsid w:val="002A1B8A"/>
    <w:rsid w:val="002A2745"/>
    <w:rsid w:val="002A2F3E"/>
    <w:rsid w:val="002A4DBF"/>
    <w:rsid w:val="002A592B"/>
    <w:rsid w:val="002A6229"/>
    <w:rsid w:val="002A6DD6"/>
    <w:rsid w:val="002A6F38"/>
    <w:rsid w:val="002A7940"/>
    <w:rsid w:val="002A7E29"/>
    <w:rsid w:val="002B078F"/>
    <w:rsid w:val="002B086D"/>
    <w:rsid w:val="002B12B2"/>
    <w:rsid w:val="002B4E53"/>
    <w:rsid w:val="002B58F2"/>
    <w:rsid w:val="002B6693"/>
    <w:rsid w:val="002B6AD2"/>
    <w:rsid w:val="002B74EE"/>
    <w:rsid w:val="002B7C13"/>
    <w:rsid w:val="002C042A"/>
    <w:rsid w:val="002C1455"/>
    <w:rsid w:val="002C1588"/>
    <w:rsid w:val="002C2DEB"/>
    <w:rsid w:val="002C2FEF"/>
    <w:rsid w:val="002C42F6"/>
    <w:rsid w:val="002C4739"/>
    <w:rsid w:val="002C4845"/>
    <w:rsid w:val="002C56DE"/>
    <w:rsid w:val="002C6400"/>
    <w:rsid w:val="002C6CFF"/>
    <w:rsid w:val="002C7405"/>
    <w:rsid w:val="002C7B01"/>
    <w:rsid w:val="002D0489"/>
    <w:rsid w:val="002D1654"/>
    <w:rsid w:val="002D1830"/>
    <w:rsid w:val="002D18B3"/>
    <w:rsid w:val="002D2558"/>
    <w:rsid w:val="002D2B64"/>
    <w:rsid w:val="002D32BE"/>
    <w:rsid w:val="002D5070"/>
    <w:rsid w:val="002E0404"/>
    <w:rsid w:val="002E0B07"/>
    <w:rsid w:val="002E0F35"/>
    <w:rsid w:val="002E112A"/>
    <w:rsid w:val="002E1234"/>
    <w:rsid w:val="002E1A57"/>
    <w:rsid w:val="002E201B"/>
    <w:rsid w:val="002E24EF"/>
    <w:rsid w:val="002E2D5B"/>
    <w:rsid w:val="002E45F4"/>
    <w:rsid w:val="002E4718"/>
    <w:rsid w:val="002E4B0A"/>
    <w:rsid w:val="002E679E"/>
    <w:rsid w:val="002F04BD"/>
    <w:rsid w:val="002F13A2"/>
    <w:rsid w:val="002F2175"/>
    <w:rsid w:val="002F226E"/>
    <w:rsid w:val="002F24D7"/>
    <w:rsid w:val="002F2C88"/>
    <w:rsid w:val="002F2FFC"/>
    <w:rsid w:val="002F35E7"/>
    <w:rsid w:val="002F3AF6"/>
    <w:rsid w:val="002F41F9"/>
    <w:rsid w:val="002F487A"/>
    <w:rsid w:val="002F5B25"/>
    <w:rsid w:val="002F5C7F"/>
    <w:rsid w:val="003008DB"/>
    <w:rsid w:val="00300B08"/>
    <w:rsid w:val="003013F4"/>
    <w:rsid w:val="0030321D"/>
    <w:rsid w:val="00303D88"/>
    <w:rsid w:val="003041A8"/>
    <w:rsid w:val="0030499E"/>
    <w:rsid w:val="00306F94"/>
    <w:rsid w:val="003104EB"/>
    <w:rsid w:val="0031089F"/>
    <w:rsid w:val="00310F15"/>
    <w:rsid w:val="003127FC"/>
    <w:rsid w:val="003131F9"/>
    <w:rsid w:val="0031367E"/>
    <w:rsid w:val="003145F1"/>
    <w:rsid w:val="00315798"/>
    <w:rsid w:val="00315C19"/>
    <w:rsid w:val="00315EFB"/>
    <w:rsid w:val="003160F3"/>
    <w:rsid w:val="00317421"/>
    <w:rsid w:val="003179AA"/>
    <w:rsid w:val="00317BA4"/>
    <w:rsid w:val="00320288"/>
    <w:rsid w:val="003204D5"/>
    <w:rsid w:val="00320A59"/>
    <w:rsid w:val="0032209F"/>
    <w:rsid w:val="0032239F"/>
    <w:rsid w:val="00322BF3"/>
    <w:rsid w:val="003234A4"/>
    <w:rsid w:val="00323F80"/>
    <w:rsid w:val="003256F0"/>
    <w:rsid w:val="00325FD5"/>
    <w:rsid w:val="00326314"/>
    <w:rsid w:val="00326C50"/>
    <w:rsid w:val="00326FD3"/>
    <w:rsid w:val="00327108"/>
    <w:rsid w:val="003271A8"/>
    <w:rsid w:val="0032736B"/>
    <w:rsid w:val="00327B88"/>
    <w:rsid w:val="00327E31"/>
    <w:rsid w:val="00327F9E"/>
    <w:rsid w:val="00327FB0"/>
    <w:rsid w:val="0033009A"/>
    <w:rsid w:val="00330690"/>
    <w:rsid w:val="00330F02"/>
    <w:rsid w:val="00331385"/>
    <w:rsid w:val="00331F3A"/>
    <w:rsid w:val="00332116"/>
    <w:rsid w:val="00332E30"/>
    <w:rsid w:val="0033314A"/>
    <w:rsid w:val="00333314"/>
    <w:rsid w:val="00334869"/>
    <w:rsid w:val="003348AC"/>
    <w:rsid w:val="00335D2E"/>
    <w:rsid w:val="00336B60"/>
    <w:rsid w:val="00336EE4"/>
    <w:rsid w:val="00342433"/>
    <w:rsid w:val="003429AD"/>
    <w:rsid w:val="00344F8D"/>
    <w:rsid w:val="0034549C"/>
    <w:rsid w:val="00346927"/>
    <w:rsid w:val="00346DA3"/>
    <w:rsid w:val="0034714C"/>
    <w:rsid w:val="00347A18"/>
    <w:rsid w:val="003506E8"/>
    <w:rsid w:val="00351898"/>
    <w:rsid w:val="0035265A"/>
    <w:rsid w:val="003528FE"/>
    <w:rsid w:val="00354196"/>
    <w:rsid w:val="00354918"/>
    <w:rsid w:val="00355982"/>
    <w:rsid w:val="00360011"/>
    <w:rsid w:val="00360901"/>
    <w:rsid w:val="00361394"/>
    <w:rsid w:val="003616FC"/>
    <w:rsid w:val="00361724"/>
    <w:rsid w:val="00361E46"/>
    <w:rsid w:val="00362F8C"/>
    <w:rsid w:val="00364D5E"/>
    <w:rsid w:val="00364F9B"/>
    <w:rsid w:val="00365162"/>
    <w:rsid w:val="003679AF"/>
    <w:rsid w:val="00367BFF"/>
    <w:rsid w:val="00371630"/>
    <w:rsid w:val="00371AFE"/>
    <w:rsid w:val="00371EAD"/>
    <w:rsid w:val="00372294"/>
    <w:rsid w:val="0037238C"/>
    <w:rsid w:val="00372F3A"/>
    <w:rsid w:val="0037379B"/>
    <w:rsid w:val="0037405B"/>
    <w:rsid w:val="00374C00"/>
    <w:rsid w:val="00375B89"/>
    <w:rsid w:val="003767A6"/>
    <w:rsid w:val="00377178"/>
    <w:rsid w:val="003771F9"/>
    <w:rsid w:val="003809D7"/>
    <w:rsid w:val="00380E81"/>
    <w:rsid w:val="00381D23"/>
    <w:rsid w:val="00381F3A"/>
    <w:rsid w:val="003835A8"/>
    <w:rsid w:val="00383998"/>
    <w:rsid w:val="00384AA8"/>
    <w:rsid w:val="00384EF0"/>
    <w:rsid w:val="00385F76"/>
    <w:rsid w:val="003861C4"/>
    <w:rsid w:val="00386E7F"/>
    <w:rsid w:val="003878E2"/>
    <w:rsid w:val="00391C16"/>
    <w:rsid w:val="00392235"/>
    <w:rsid w:val="0039262B"/>
    <w:rsid w:val="003936CF"/>
    <w:rsid w:val="003947EA"/>
    <w:rsid w:val="00395078"/>
    <w:rsid w:val="00396BB1"/>
    <w:rsid w:val="00397139"/>
    <w:rsid w:val="003A11F9"/>
    <w:rsid w:val="003A294A"/>
    <w:rsid w:val="003A2A1F"/>
    <w:rsid w:val="003A3974"/>
    <w:rsid w:val="003A4D62"/>
    <w:rsid w:val="003A636E"/>
    <w:rsid w:val="003B077C"/>
    <w:rsid w:val="003B25EF"/>
    <w:rsid w:val="003B28C2"/>
    <w:rsid w:val="003B2CEB"/>
    <w:rsid w:val="003B3AB5"/>
    <w:rsid w:val="003B3F79"/>
    <w:rsid w:val="003B4D87"/>
    <w:rsid w:val="003B5208"/>
    <w:rsid w:val="003B5F49"/>
    <w:rsid w:val="003C00DC"/>
    <w:rsid w:val="003C1451"/>
    <w:rsid w:val="003C2135"/>
    <w:rsid w:val="003C2DFF"/>
    <w:rsid w:val="003C36B1"/>
    <w:rsid w:val="003C4992"/>
    <w:rsid w:val="003C4BFC"/>
    <w:rsid w:val="003C4E56"/>
    <w:rsid w:val="003C629D"/>
    <w:rsid w:val="003D0763"/>
    <w:rsid w:val="003D16CD"/>
    <w:rsid w:val="003D20A7"/>
    <w:rsid w:val="003D3F5E"/>
    <w:rsid w:val="003D5DC1"/>
    <w:rsid w:val="003D6299"/>
    <w:rsid w:val="003D6675"/>
    <w:rsid w:val="003D73C6"/>
    <w:rsid w:val="003E1D67"/>
    <w:rsid w:val="003E20E6"/>
    <w:rsid w:val="003E294E"/>
    <w:rsid w:val="003E3E6C"/>
    <w:rsid w:val="003E46BF"/>
    <w:rsid w:val="003E5FDF"/>
    <w:rsid w:val="003E61F0"/>
    <w:rsid w:val="003E6675"/>
    <w:rsid w:val="003F2066"/>
    <w:rsid w:val="003F27DB"/>
    <w:rsid w:val="003F40B5"/>
    <w:rsid w:val="003F57E3"/>
    <w:rsid w:val="003F5B17"/>
    <w:rsid w:val="003F6A94"/>
    <w:rsid w:val="003F6B78"/>
    <w:rsid w:val="003F6D2A"/>
    <w:rsid w:val="003F6F82"/>
    <w:rsid w:val="003F7EBD"/>
    <w:rsid w:val="004008E6"/>
    <w:rsid w:val="00401E0C"/>
    <w:rsid w:val="0040222A"/>
    <w:rsid w:val="00402282"/>
    <w:rsid w:val="00402769"/>
    <w:rsid w:val="00402D3A"/>
    <w:rsid w:val="00402FE8"/>
    <w:rsid w:val="004038E1"/>
    <w:rsid w:val="00403D78"/>
    <w:rsid w:val="0040673B"/>
    <w:rsid w:val="00410715"/>
    <w:rsid w:val="004107AF"/>
    <w:rsid w:val="004116C8"/>
    <w:rsid w:val="00411BE8"/>
    <w:rsid w:val="00412437"/>
    <w:rsid w:val="004126D8"/>
    <w:rsid w:val="00413CE3"/>
    <w:rsid w:val="00413E31"/>
    <w:rsid w:val="00414744"/>
    <w:rsid w:val="004150D3"/>
    <w:rsid w:val="00416AF6"/>
    <w:rsid w:val="0042034E"/>
    <w:rsid w:val="00420863"/>
    <w:rsid w:val="00420DEE"/>
    <w:rsid w:val="00421267"/>
    <w:rsid w:val="00421341"/>
    <w:rsid w:val="004214E2"/>
    <w:rsid w:val="00422040"/>
    <w:rsid w:val="00423167"/>
    <w:rsid w:val="00423592"/>
    <w:rsid w:val="00423BFC"/>
    <w:rsid w:val="00423D13"/>
    <w:rsid w:val="00424B56"/>
    <w:rsid w:val="00425259"/>
    <w:rsid w:val="004253B6"/>
    <w:rsid w:val="004258D7"/>
    <w:rsid w:val="0042603F"/>
    <w:rsid w:val="0042626D"/>
    <w:rsid w:val="00426A42"/>
    <w:rsid w:val="004274BC"/>
    <w:rsid w:val="00427C7B"/>
    <w:rsid w:val="004300FE"/>
    <w:rsid w:val="004301C3"/>
    <w:rsid w:val="00430410"/>
    <w:rsid w:val="004310EE"/>
    <w:rsid w:val="0043328A"/>
    <w:rsid w:val="00434320"/>
    <w:rsid w:val="0043438D"/>
    <w:rsid w:val="004350E6"/>
    <w:rsid w:val="00436B02"/>
    <w:rsid w:val="00436ECC"/>
    <w:rsid w:val="00437170"/>
    <w:rsid w:val="004378ED"/>
    <w:rsid w:val="0044044C"/>
    <w:rsid w:val="00440508"/>
    <w:rsid w:val="00440531"/>
    <w:rsid w:val="004417C6"/>
    <w:rsid w:val="00441B35"/>
    <w:rsid w:val="004423D0"/>
    <w:rsid w:val="00442E29"/>
    <w:rsid w:val="004444B9"/>
    <w:rsid w:val="00444FE6"/>
    <w:rsid w:val="0044545D"/>
    <w:rsid w:val="00445CBE"/>
    <w:rsid w:val="0044628F"/>
    <w:rsid w:val="0044670D"/>
    <w:rsid w:val="00447143"/>
    <w:rsid w:val="00450095"/>
    <w:rsid w:val="00451AD3"/>
    <w:rsid w:val="00452AA2"/>
    <w:rsid w:val="00453509"/>
    <w:rsid w:val="004542C7"/>
    <w:rsid w:val="00454951"/>
    <w:rsid w:val="00454993"/>
    <w:rsid w:val="00455AE3"/>
    <w:rsid w:val="00457E1F"/>
    <w:rsid w:val="00460B0B"/>
    <w:rsid w:val="00460BDC"/>
    <w:rsid w:val="00461605"/>
    <w:rsid w:val="004627BB"/>
    <w:rsid w:val="00462A7E"/>
    <w:rsid w:val="00462B4A"/>
    <w:rsid w:val="00463776"/>
    <w:rsid w:val="00464930"/>
    <w:rsid w:val="004649DF"/>
    <w:rsid w:val="00464D28"/>
    <w:rsid w:val="00464DF4"/>
    <w:rsid w:val="00465DFF"/>
    <w:rsid w:val="004669ED"/>
    <w:rsid w:val="00471394"/>
    <w:rsid w:val="004717D1"/>
    <w:rsid w:val="00471F53"/>
    <w:rsid w:val="0047290A"/>
    <w:rsid w:val="00472B48"/>
    <w:rsid w:val="00473919"/>
    <w:rsid w:val="00474ED3"/>
    <w:rsid w:val="00475B28"/>
    <w:rsid w:val="0047600D"/>
    <w:rsid w:val="00477710"/>
    <w:rsid w:val="00477B19"/>
    <w:rsid w:val="00477C45"/>
    <w:rsid w:val="00480182"/>
    <w:rsid w:val="0048081F"/>
    <w:rsid w:val="00481EE3"/>
    <w:rsid w:val="004824BF"/>
    <w:rsid w:val="004831E7"/>
    <w:rsid w:val="00483F63"/>
    <w:rsid w:val="00484ABC"/>
    <w:rsid w:val="00484CA9"/>
    <w:rsid w:val="004863FF"/>
    <w:rsid w:val="004868C5"/>
    <w:rsid w:val="00486D63"/>
    <w:rsid w:val="004875A5"/>
    <w:rsid w:val="00487CD8"/>
    <w:rsid w:val="00490141"/>
    <w:rsid w:val="004902DE"/>
    <w:rsid w:val="00490E77"/>
    <w:rsid w:val="00490FF6"/>
    <w:rsid w:val="00491520"/>
    <w:rsid w:val="004919BB"/>
    <w:rsid w:val="00493F3B"/>
    <w:rsid w:val="00494BE0"/>
    <w:rsid w:val="0049510E"/>
    <w:rsid w:val="00496873"/>
    <w:rsid w:val="00496FBF"/>
    <w:rsid w:val="004A0191"/>
    <w:rsid w:val="004A04A2"/>
    <w:rsid w:val="004A07CD"/>
    <w:rsid w:val="004A12D5"/>
    <w:rsid w:val="004A1791"/>
    <w:rsid w:val="004A31FA"/>
    <w:rsid w:val="004A3CA2"/>
    <w:rsid w:val="004A40DF"/>
    <w:rsid w:val="004A5E34"/>
    <w:rsid w:val="004A6EDE"/>
    <w:rsid w:val="004A7CBE"/>
    <w:rsid w:val="004B0244"/>
    <w:rsid w:val="004B06A4"/>
    <w:rsid w:val="004B07AE"/>
    <w:rsid w:val="004B0D55"/>
    <w:rsid w:val="004B1D84"/>
    <w:rsid w:val="004B264E"/>
    <w:rsid w:val="004B2FE5"/>
    <w:rsid w:val="004B623C"/>
    <w:rsid w:val="004B7E99"/>
    <w:rsid w:val="004C238A"/>
    <w:rsid w:val="004C2CD2"/>
    <w:rsid w:val="004C3267"/>
    <w:rsid w:val="004C3353"/>
    <w:rsid w:val="004C3402"/>
    <w:rsid w:val="004C46E6"/>
    <w:rsid w:val="004C5C2F"/>
    <w:rsid w:val="004C5DD1"/>
    <w:rsid w:val="004C61B6"/>
    <w:rsid w:val="004C63DF"/>
    <w:rsid w:val="004C6B78"/>
    <w:rsid w:val="004C6C99"/>
    <w:rsid w:val="004C70FB"/>
    <w:rsid w:val="004D0536"/>
    <w:rsid w:val="004D067E"/>
    <w:rsid w:val="004D0C8A"/>
    <w:rsid w:val="004D1373"/>
    <w:rsid w:val="004D1A56"/>
    <w:rsid w:val="004D215A"/>
    <w:rsid w:val="004D26A1"/>
    <w:rsid w:val="004D520B"/>
    <w:rsid w:val="004D613A"/>
    <w:rsid w:val="004D6E20"/>
    <w:rsid w:val="004D7218"/>
    <w:rsid w:val="004D75D9"/>
    <w:rsid w:val="004D76A9"/>
    <w:rsid w:val="004D7B66"/>
    <w:rsid w:val="004E06F1"/>
    <w:rsid w:val="004E1243"/>
    <w:rsid w:val="004E1A93"/>
    <w:rsid w:val="004E3483"/>
    <w:rsid w:val="004E43C9"/>
    <w:rsid w:val="004E49BE"/>
    <w:rsid w:val="004F0863"/>
    <w:rsid w:val="004F1C94"/>
    <w:rsid w:val="004F2D58"/>
    <w:rsid w:val="004F2DAF"/>
    <w:rsid w:val="004F33D1"/>
    <w:rsid w:val="004F3B21"/>
    <w:rsid w:val="004F4D30"/>
    <w:rsid w:val="004F61F3"/>
    <w:rsid w:val="004F690B"/>
    <w:rsid w:val="004F7663"/>
    <w:rsid w:val="00500F77"/>
    <w:rsid w:val="0050104A"/>
    <w:rsid w:val="005011AA"/>
    <w:rsid w:val="005019BD"/>
    <w:rsid w:val="00501C6D"/>
    <w:rsid w:val="00502394"/>
    <w:rsid w:val="00502D77"/>
    <w:rsid w:val="0050428A"/>
    <w:rsid w:val="005045B9"/>
    <w:rsid w:val="00505A66"/>
    <w:rsid w:val="00506B4B"/>
    <w:rsid w:val="005070C6"/>
    <w:rsid w:val="005070FF"/>
    <w:rsid w:val="00507178"/>
    <w:rsid w:val="00507F99"/>
    <w:rsid w:val="005104AC"/>
    <w:rsid w:val="005124A0"/>
    <w:rsid w:val="0051310D"/>
    <w:rsid w:val="0051369D"/>
    <w:rsid w:val="0051543A"/>
    <w:rsid w:val="00515A19"/>
    <w:rsid w:val="00516065"/>
    <w:rsid w:val="00516945"/>
    <w:rsid w:val="005175E8"/>
    <w:rsid w:val="005179E3"/>
    <w:rsid w:val="00517AFB"/>
    <w:rsid w:val="00517B8F"/>
    <w:rsid w:val="0052090E"/>
    <w:rsid w:val="00521680"/>
    <w:rsid w:val="00521FC0"/>
    <w:rsid w:val="005221AB"/>
    <w:rsid w:val="005225DA"/>
    <w:rsid w:val="00522D70"/>
    <w:rsid w:val="0052323D"/>
    <w:rsid w:val="00523C3B"/>
    <w:rsid w:val="00523F34"/>
    <w:rsid w:val="00524D49"/>
    <w:rsid w:val="0052585C"/>
    <w:rsid w:val="00525979"/>
    <w:rsid w:val="00525C08"/>
    <w:rsid w:val="00526CB5"/>
    <w:rsid w:val="00527CC2"/>
    <w:rsid w:val="005303F4"/>
    <w:rsid w:val="0053120D"/>
    <w:rsid w:val="00531400"/>
    <w:rsid w:val="00532CA0"/>
    <w:rsid w:val="005340E1"/>
    <w:rsid w:val="00534443"/>
    <w:rsid w:val="005370A6"/>
    <w:rsid w:val="00537EF5"/>
    <w:rsid w:val="005411B7"/>
    <w:rsid w:val="005414AB"/>
    <w:rsid w:val="00542D84"/>
    <w:rsid w:val="0054331E"/>
    <w:rsid w:val="005434BD"/>
    <w:rsid w:val="00543CDF"/>
    <w:rsid w:val="0054412B"/>
    <w:rsid w:val="005445A2"/>
    <w:rsid w:val="00545555"/>
    <w:rsid w:val="00546416"/>
    <w:rsid w:val="005478CD"/>
    <w:rsid w:val="00550926"/>
    <w:rsid w:val="00550F25"/>
    <w:rsid w:val="005515DB"/>
    <w:rsid w:val="00552B14"/>
    <w:rsid w:val="00554C96"/>
    <w:rsid w:val="00554EB9"/>
    <w:rsid w:val="005553A9"/>
    <w:rsid w:val="00555564"/>
    <w:rsid w:val="0055647A"/>
    <w:rsid w:val="005569DA"/>
    <w:rsid w:val="00556C81"/>
    <w:rsid w:val="0055788E"/>
    <w:rsid w:val="00557CEA"/>
    <w:rsid w:val="005600E7"/>
    <w:rsid w:val="0056106F"/>
    <w:rsid w:val="00561AB9"/>
    <w:rsid w:val="00561CBD"/>
    <w:rsid w:val="00561D90"/>
    <w:rsid w:val="00562BE7"/>
    <w:rsid w:val="00563110"/>
    <w:rsid w:val="0056382C"/>
    <w:rsid w:val="00564472"/>
    <w:rsid w:val="00564AE6"/>
    <w:rsid w:val="00565D38"/>
    <w:rsid w:val="005673AF"/>
    <w:rsid w:val="005679C3"/>
    <w:rsid w:val="00567A66"/>
    <w:rsid w:val="00567AFF"/>
    <w:rsid w:val="00567D16"/>
    <w:rsid w:val="00567F82"/>
    <w:rsid w:val="00570430"/>
    <w:rsid w:val="0057190D"/>
    <w:rsid w:val="00572682"/>
    <w:rsid w:val="00573150"/>
    <w:rsid w:val="00573767"/>
    <w:rsid w:val="00573B79"/>
    <w:rsid w:val="0057439D"/>
    <w:rsid w:val="00574A9E"/>
    <w:rsid w:val="0057537A"/>
    <w:rsid w:val="00575C63"/>
    <w:rsid w:val="005767D2"/>
    <w:rsid w:val="005778EA"/>
    <w:rsid w:val="00580B02"/>
    <w:rsid w:val="00581157"/>
    <w:rsid w:val="00581DB4"/>
    <w:rsid w:val="00582DDF"/>
    <w:rsid w:val="00582DEE"/>
    <w:rsid w:val="00583580"/>
    <w:rsid w:val="00584514"/>
    <w:rsid w:val="0058463F"/>
    <w:rsid w:val="005848CB"/>
    <w:rsid w:val="00584D41"/>
    <w:rsid w:val="005861F6"/>
    <w:rsid w:val="00586D7A"/>
    <w:rsid w:val="0058788B"/>
    <w:rsid w:val="00590355"/>
    <w:rsid w:val="00591764"/>
    <w:rsid w:val="00591DEB"/>
    <w:rsid w:val="00593E4F"/>
    <w:rsid w:val="00593F4A"/>
    <w:rsid w:val="00594DB0"/>
    <w:rsid w:val="00594DDB"/>
    <w:rsid w:val="00594FDA"/>
    <w:rsid w:val="00595169"/>
    <w:rsid w:val="005953E3"/>
    <w:rsid w:val="00597663"/>
    <w:rsid w:val="005A066C"/>
    <w:rsid w:val="005A0748"/>
    <w:rsid w:val="005A08FD"/>
    <w:rsid w:val="005A0AF5"/>
    <w:rsid w:val="005A0B3B"/>
    <w:rsid w:val="005A0B5E"/>
    <w:rsid w:val="005A0F85"/>
    <w:rsid w:val="005A489B"/>
    <w:rsid w:val="005A68E9"/>
    <w:rsid w:val="005A7131"/>
    <w:rsid w:val="005A73F4"/>
    <w:rsid w:val="005A7C68"/>
    <w:rsid w:val="005A7FC7"/>
    <w:rsid w:val="005B032F"/>
    <w:rsid w:val="005B0690"/>
    <w:rsid w:val="005B0895"/>
    <w:rsid w:val="005B27FA"/>
    <w:rsid w:val="005B29DA"/>
    <w:rsid w:val="005B2EE9"/>
    <w:rsid w:val="005B33CE"/>
    <w:rsid w:val="005B4B91"/>
    <w:rsid w:val="005B534D"/>
    <w:rsid w:val="005B5B84"/>
    <w:rsid w:val="005B642D"/>
    <w:rsid w:val="005B7067"/>
    <w:rsid w:val="005B7085"/>
    <w:rsid w:val="005B71BE"/>
    <w:rsid w:val="005C0F17"/>
    <w:rsid w:val="005C18E6"/>
    <w:rsid w:val="005C2622"/>
    <w:rsid w:val="005C30B0"/>
    <w:rsid w:val="005C445E"/>
    <w:rsid w:val="005C50BD"/>
    <w:rsid w:val="005C51A3"/>
    <w:rsid w:val="005C5A88"/>
    <w:rsid w:val="005C61AB"/>
    <w:rsid w:val="005C61CD"/>
    <w:rsid w:val="005C65D5"/>
    <w:rsid w:val="005C65E9"/>
    <w:rsid w:val="005C66A6"/>
    <w:rsid w:val="005C6BAF"/>
    <w:rsid w:val="005C74BE"/>
    <w:rsid w:val="005C76A2"/>
    <w:rsid w:val="005C79A6"/>
    <w:rsid w:val="005D12C7"/>
    <w:rsid w:val="005D2AA7"/>
    <w:rsid w:val="005D440A"/>
    <w:rsid w:val="005D494A"/>
    <w:rsid w:val="005D4AB2"/>
    <w:rsid w:val="005D5796"/>
    <w:rsid w:val="005D6985"/>
    <w:rsid w:val="005D6AFF"/>
    <w:rsid w:val="005D6CDC"/>
    <w:rsid w:val="005D7569"/>
    <w:rsid w:val="005D771C"/>
    <w:rsid w:val="005E12F1"/>
    <w:rsid w:val="005E1B24"/>
    <w:rsid w:val="005E1CA3"/>
    <w:rsid w:val="005E1F40"/>
    <w:rsid w:val="005E2745"/>
    <w:rsid w:val="005E364A"/>
    <w:rsid w:val="005E4FEF"/>
    <w:rsid w:val="005E52BF"/>
    <w:rsid w:val="005E58CA"/>
    <w:rsid w:val="005E596B"/>
    <w:rsid w:val="005E624D"/>
    <w:rsid w:val="005E627C"/>
    <w:rsid w:val="005E6C21"/>
    <w:rsid w:val="005E6E86"/>
    <w:rsid w:val="005E6F74"/>
    <w:rsid w:val="005E7292"/>
    <w:rsid w:val="005E753D"/>
    <w:rsid w:val="005F06E6"/>
    <w:rsid w:val="005F0759"/>
    <w:rsid w:val="005F075C"/>
    <w:rsid w:val="005F0A76"/>
    <w:rsid w:val="005F12B7"/>
    <w:rsid w:val="005F133E"/>
    <w:rsid w:val="005F2DDC"/>
    <w:rsid w:val="005F3B52"/>
    <w:rsid w:val="005F47D0"/>
    <w:rsid w:val="005F5751"/>
    <w:rsid w:val="005F6604"/>
    <w:rsid w:val="005F7F47"/>
    <w:rsid w:val="005F7FF5"/>
    <w:rsid w:val="006003B5"/>
    <w:rsid w:val="006016D6"/>
    <w:rsid w:val="006016F5"/>
    <w:rsid w:val="0060171D"/>
    <w:rsid w:val="00601CC0"/>
    <w:rsid w:val="00603A4E"/>
    <w:rsid w:val="00603D94"/>
    <w:rsid w:val="0060418E"/>
    <w:rsid w:val="00605284"/>
    <w:rsid w:val="00605E6B"/>
    <w:rsid w:val="006074AD"/>
    <w:rsid w:val="0060779F"/>
    <w:rsid w:val="006078E7"/>
    <w:rsid w:val="00607D23"/>
    <w:rsid w:val="00607D5C"/>
    <w:rsid w:val="006107EA"/>
    <w:rsid w:val="00611377"/>
    <w:rsid w:val="006119DF"/>
    <w:rsid w:val="00611C4C"/>
    <w:rsid w:val="00612816"/>
    <w:rsid w:val="006131EA"/>
    <w:rsid w:val="00613B66"/>
    <w:rsid w:val="0061432E"/>
    <w:rsid w:val="006150BB"/>
    <w:rsid w:val="0061514E"/>
    <w:rsid w:val="0061579E"/>
    <w:rsid w:val="00616712"/>
    <w:rsid w:val="0062046C"/>
    <w:rsid w:val="00621498"/>
    <w:rsid w:val="00621E83"/>
    <w:rsid w:val="00622BCD"/>
    <w:rsid w:val="00622DD4"/>
    <w:rsid w:val="006231B8"/>
    <w:rsid w:val="00624F8C"/>
    <w:rsid w:val="00625990"/>
    <w:rsid w:val="00625E04"/>
    <w:rsid w:val="00626478"/>
    <w:rsid w:val="00626A02"/>
    <w:rsid w:val="006272B3"/>
    <w:rsid w:val="00627A82"/>
    <w:rsid w:val="00631876"/>
    <w:rsid w:val="00631B49"/>
    <w:rsid w:val="00631BD9"/>
    <w:rsid w:val="00631C3C"/>
    <w:rsid w:val="006321BF"/>
    <w:rsid w:val="00632DCE"/>
    <w:rsid w:val="00633F04"/>
    <w:rsid w:val="006346B8"/>
    <w:rsid w:val="00634C7B"/>
    <w:rsid w:val="00635510"/>
    <w:rsid w:val="006373B0"/>
    <w:rsid w:val="0063762F"/>
    <w:rsid w:val="0064147B"/>
    <w:rsid w:val="00642F2C"/>
    <w:rsid w:val="00643286"/>
    <w:rsid w:val="006441B7"/>
    <w:rsid w:val="006458C1"/>
    <w:rsid w:val="006461F4"/>
    <w:rsid w:val="00646C47"/>
    <w:rsid w:val="00646D80"/>
    <w:rsid w:val="0065209B"/>
    <w:rsid w:val="006521B5"/>
    <w:rsid w:val="00652313"/>
    <w:rsid w:val="0065380E"/>
    <w:rsid w:val="00654A49"/>
    <w:rsid w:val="00655088"/>
    <w:rsid w:val="00657983"/>
    <w:rsid w:val="00660C02"/>
    <w:rsid w:val="006617B1"/>
    <w:rsid w:val="00662C30"/>
    <w:rsid w:val="00662C85"/>
    <w:rsid w:val="00662F36"/>
    <w:rsid w:val="0066376F"/>
    <w:rsid w:val="00663CA0"/>
    <w:rsid w:val="0066427C"/>
    <w:rsid w:val="0066441B"/>
    <w:rsid w:val="00664ECA"/>
    <w:rsid w:val="00665153"/>
    <w:rsid w:val="00665E12"/>
    <w:rsid w:val="0066680A"/>
    <w:rsid w:val="00666C24"/>
    <w:rsid w:val="00666D4F"/>
    <w:rsid w:val="006673F6"/>
    <w:rsid w:val="00670147"/>
    <w:rsid w:val="00671CF7"/>
    <w:rsid w:val="00672B43"/>
    <w:rsid w:val="00672CF2"/>
    <w:rsid w:val="00674237"/>
    <w:rsid w:val="006752E0"/>
    <w:rsid w:val="00675D64"/>
    <w:rsid w:val="00676D07"/>
    <w:rsid w:val="00677C08"/>
    <w:rsid w:val="00681398"/>
    <w:rsid w:val="00681951"/>
    <w:rsid w:val="00681F6B"/>
    <w:rsid w:val="006823CA"/>
    <w:rsid w:val="006823CE"/>
    <w:rsid w:val="006824D6"/>
    <w:rsid w:val="006835E0"/>
    <w:rsid w:val="00683868"/>
    <w:rsid w:val="00684BBC"/>
    <w:rsid w:val="00685A8E"/>
    <w:rsid w:val="00687B4B"/>
    <w:rsid w:val="00687B56"/>
    <w:rsid w:val="00690B1F"/>
    <w:rsid w:val="00691030"/>
    <w:rsid w:val="006911B2"/>
    <w:rsid w:val="006919FE"/>
    <w:rsid w:val="0069247D"/>
    <w:rsid w:val="0069415C"/>
    <w:rsid w:val="00694373"/>
    <w:rsid w:val="0069469E"/>
    <w:rsid w:val="00694DB7"/>
    <w:rsid w:val="00694F83"/>
    <w:rsid w:val="00695279"/>
    <w:rsid w:val="00695EFA"/>
    <w:rsid w:val="00697947"/>
    <w:rsid w:val="006A1750"/>
    <w:rsid w:val="006A199D"/>
    <w:rsid w:val="006A1D40"/>
    <w:rsid w:val="006A252F"/>
    <w:rsid w:val="006A2A79"/>
    <w:rsid w:val="006A5502"/>
    <w:rsid w:val="006A7044"/>
    <w:rsid w:val="006A7434"/>
    <w:rsid w:val="006B0EC9"/>
    <w:rsid w:val="006B11C9"/>
    <w:rsid w:val="006B14C1"/>
    <w:rsid w:val="006B2830"/>
    <w:rsid w:val="006B2EC7"/>
    <w:rsid w:val="006B3C83"/>
    <w:rsid w:val="006B3ED0"/>
    <w:rsid w:val="006B45BE"/>
    <w:rsid w:val="006B531D"/>
    <w:rsid w:val="006B7A5E"/>
    <w:rsid w:val="006C0305"/>
    <w:rsid w:val="006C0771"/>
    <w:rsid w:val="006C0D1F"/>
    <w:rsid w:val="006C1949"/>
    <w:rsid w:val="006C216E"/>
    <w:rsid w:val="006C3C92"/>
    <w:rsid w:val="006C4764"/>
    <w:rsid w:val="006C5188"/>
    <w:rsid w:val="006C6312"/>
    <w:rsid w:val="006C7DD2"/>
    <w:rsid w:val="006D01AC"/>
    <w:rsid w:val="006D03DD"/>
    <w:rsid w:val="006D1D42"/>
    <w:rsid w:val="006D26CC"/>
    <w:rsid w:val="006D285D"/>
    <w:rsid w:val="006D2C63"/>
    <w:rsid w:val="006D34BE"/>
    <w:rsid w:val="006D34BF"/>
    <w:rsid w:val="006D353E"/>
    <w:rsid w:val="006D3993"/>
    <w:rsid w:val="006D3DE4"/>
    <w:rsid w:val="006D4356"/>
    <w:rsid w:val="006D43D8"/>
    <w:rsid w:val="006D6045"/>
    <w:rsid w:val="006D60DF"/>
    <w:rsid w:val="006D7FA6"/>
    <w:rsid w:val="006E01FB"/>
    <w:rsid w:val="006E100D"/>
    <w:rsid w:val="006E148E"/>
    <w:rsid w:val="006E165E"/>
    <w:rsid w:val="006E2FFD"/>
    <w:rsid w:val="006E3938"/>
    <w:rsid w:val="006E3AE9"/>
    <w:rsid w:val="006E3E69"/>
    <w:rsid w:val="006E4DD7"/>
    <w:rsid w:val="006E4FDE"/>
    <w:rsid w:val="006E564C"/>
    <w:rsid w:val="006E5C44"/>
    <w:rsid w:val="006E5F01"/>
    <w:rsid w:val="006E7849"/>
    <w:rsid w:val="006E7B25"/>
    <w:rsid w:val="006F0418"/>
    <w:rsid w:val="006F0876"/>
    <w:rsid w:val="006F12E4"/>
    <w:rsid w:val="006F1D2D"/>
    <w:rsid w:val="006F300F"/>
    <w:rsid w:val="006F3FB2"/>
    <w:rsid w:val="006F4726"/>
    <w:rsid w:val="006F51F1"/>
    <w:rsid w:val="006F6524"/>
    <w:rsid w:val="006F6B09"/>
    <w:rsid w:val="006F6C58"/>
    <w:rsid w:val="006F71D3"/>
    <w:rsid w:val="00700604"/>
    <w:rsid w:val="007010D1"/>
    <w:rsid w:val="007016F7"/>
    <w:rsid w:val="00701D30"/>
    <w:rsid w:val="00701FDF"/>
    <w:rsid w:val="00702D0A"/>
    <w:rsid w:val="00703F62"/>
    <w:rsid w:val="00704CD9"/>
    <w:rsid w:val="00705CDE"/>
    <w:rsid w:val="007109B0"/>
    <w:rsid w:val="007119BC"/>
    <w:rsid w:val="007127C3"/>
    <w:rsid w:val="0071298D"/>
    <w:rsid w:val="00712F90"/>
    <w:rsid w:val="00714056"/>
    <w:rsid w:val="0071461E"/>
    <w:rsid w:val="00714639"/>
    <w:rsid w:val="00716CCB"/>
    <w:rsid w:val="00717CB0"/>
    <w:rsid w:val="007202CC"/>
    <w:rsid w:val="00720638"/>
    <w:rsid w:val="007216B2"/>
    <w:rsid w:val="007220AB"/>
    <w:rsid w:val="00722691"/>
    <w:rsid w:val="00723C82"/>
    <w:rsid w:val="007241DD"/>
    <w:rsid w:val="00724334"/>
    <w:rsid w:val="007243CD"/>
    <w:rsid w:val="00724518"/>
    <w:rsid w:val="007279AF"/>
    <w:rsid w:val="00727AA8"/>
    <w:rsid w:val="00727E1B"/>
    <w:rsid w:val="00730664"/>
    <w:rsid w:val="007311EC"/>
    <w:rsid w:val="00731E75"/>
    <w:rsid w:val="007324AF"/>
    <w:rsid w:val="00732616"/>
    <w:rsid w:val="00734929"/>
    <w:rsid w:val="007351DC"/>
    <w:rsid w:val="00736449"/>
    <w:rsid w:val="00736D36"/>
    <w:rsid w:val="007414F2"/>
    <w:rsid w:val="007434E5"/>
    <w:rsid w:val="00743C7C"/>
    <w:rsid w:val="00744528"/>
    <w:rsid w:val="0074459A"/>
    <w:rsid w:val="007459E0"/>
    <w:rsid w:val="00747D2D"/>
    <w:rsid w:val="007500CC"/>
    <w:rsid w:val="00750F22"/>
    <w:rsid w:val="007515F1"/>
    <w:rsid w:val="00751A70"/>
    <w:rsid w:val="00751BE3"/>
    <w:rsid w:val="00752B16"/>
    <w:rsid w:val="0075350B"/>
    <w:rsid w:val="007539A1"/>
    <w:rsid w:val="007539A4"/>
    <w:rsid w:val="00754047"/>
    <w:rsid w:val="00755427"/>
    <w:rsid w:val="0075572E"/>
    <w:rsid w:val="00755ABE"/>
    <w:rsid w:val="00755D9C"/>
    <w:rsid w:val="00755E92"/>
    <w:rsid w:val="00760427"/>
    <w:rsid w:val="007608F1"/>
    <w:rsid w:val="007615E2"/>
    <w:rsid w:val="007617FF"/>
    <w:rsid w:val="00761C4D"/>
    <w:rsid w:val="00761DB5"/>
    <w:rsid w:val="00762402"/>
    <w:rsid w:val="007624E3"/>
    <w:rsid w:val="007624EA"/>
    <w:rsid w:val="00764D80"/>
    <w:rsid w:val="00766074"/>
    <w:rsid w:val="00766B88"/>
    <w:rsid w:val="00766BE6"/>
    <w:rsid w:val="007671FB"/>
    <w:rsid w:val="00767D16"/>
    <w:rsid w:val="00767EB9"/>
    <w:rsid w:val="007701E5"/>
    <w:rsid w:val="007705AC"/>
    <w:rsid w:val="00770A83"/>
    <w:rsid w:val="00770CC0"/>
    <w:rsid w:val="0077129F"/>
    <w:rsid w:val="00771F8C"/>
    <w:rsid w:val="00773227"/>
    <w:rsid w:val="00773825"/>
    <w:rsid w:val="00773DB9"/>
    <w:rsid w:val="00773EA0"/>
    <w:rsid w:val="00774BAA"/>
    <w:rsid w:val="00775E77"/>
    <w:rsid w:val="00776DCD"/>
    <w:rsid w:val="00780212"/>
    <w:rsid w:val="00780452"/>
    <w:rsid w:val="00780FBF"/>
    <w:rsid w:val="007818D8"/>
    <w:rsid w:val="007826C0"/>
    <w:rsid w:val="0078368F"/>
    <w:rsid w:val="00784428"/>
    <w:rsid w:val="00786642"/>
    <w:rsid w:val="007869F9"/>
    <w:rsid w:val="007878F0"/>
    <w:rsid w:val="00787A81"/>
    <w:rsid w:val="007903B4"/>
    <w:rsid w:val="0079227B"/>
    <w:rsid w:val="00792ECA"/>
    <w:rsid w:val="007932C7"/>
    <w:rsid w:val="00793CD7"/>
    <w:rsid w:val="007947A5"/>
    <w:rsid w:val="00794983"/>
    <w:rsid w:val="00795284"/>
    <w:rsid w:val="00795959"/>
    <w:rsid w:val="00795DBD"/>
    <w:rsid w:val="00796EEF"/>
    <w:rsid w:val="00797017"/>
    <w:rsid w:val="007974BB"/>
    <w:rsid w:val="00797924"/>
    <w:rsid w:val="00797951"/>
    <w:rsid w:val="007A048A"/>
    <w:rsid w:val="007A1C0C"/>
    <w:rsid w:val="007A5128"/>
    <w:rsid w:val="007A5B7C"/>
    <w:rsid w:val="007A7A6B"/>
    <w:rsid w:val="007A7F66"/>
    <w:rsid w:val="007B0AC0"/>
    <w:rsid w:val="007B103D"/>
    <w:rsid w:val="007B27C5"/>
    <w:rsid w:val="007B37FD"/>
    <w:rsid w:val="007B39ED"/>
    <w:rsid w:val="007B48B1"/>
    <w:rsid w:val="007B4FC5"/>
    <w:rsid w:val="007B6783"/>
    <w:rsid w:val="007B7409"/>
    <w:rsid w:val="007B7DA9"/>
    <w:rsid w:val="007B7F28"/>
    <w:rsid w:val="007C063B"/>
    <w:rsid w:val="007C1838"/>
    <w:rsid w:val="007C19B5"/>
    <w:rsid w:val="007C1D71"/>
    <w:rsid w:val="007C1D93"/>
    <w:rsid w:val="007C1E10"/>
    <w:rsid w:val="007C2482"/>
    <w:rsid w:val="007C3C83"/>
    <w:rsid w:val="007C3C8C"/>
    <w:rsid w:val="007C44F2"/>
    <w:rsid w:val="007C4A04"/>
    <w:rsid w:val="007C5650"/>
    <w:rsid w:val="007C6477"/>
    <w:rsid w:val="007C648F"/>
    <w:rsid w:val="007C7200"/>
    <w:rsid w:val="007C72C9"/>
    <w:rsid w:val="007C7B67"/>
    <w:rsid w:val="007D084E"/>
    <w:rsid w:val="007D1162"/>
    <w:rsid w:val="007D15B9"/>
    <w:rsid w:val="007D23B8"/>
    <w:rsid w:val="007D291B"/>
    <w:rsid w:val="007D363D"/>
    <w:rsid w:val="007D3A90"/>
    <w:rsid w:val="007D4480"/>
    <w:rsid w:val="007D4B98"/>
    <w:rsid w:val="007D6FCC"/>
    <w:rsid w:val="007E0BC2"/>
    <w:rsid w:val="007E0EA8"/>
    <w:rsid w:val="007E205E"/>
    <w:rsid w:val="007E22A2"/>
    <w:rsid w:val="007E231E"/>
    <w:rsid w:val="007E3950"/>
    <w:rsid w:val="007E39D8"/>
    <w:rsid w:val="007E559B"/>
    <w:rsid w:val="007E55B5"/>
    <w:rsid w:val="007E5B97"/>
    <w:rsid w:val="007E5BD0"/>
    <w:rsid w:val="007E5FFF"/>
    <w:rsid w:val="007E6175"/>
    <w:rsid w:val="007E61F0"/>
    <w:rsid w:val="007E6B3E"/>
    <w:rsid w:val="007E6E70"/>
    <w:rsid w:val="007E6F99"/>
    <w:rsid w:val="007E7187"/>
    <w:rsid w:val="007E7664"/>
    <w:rsid w:val="007F0F4E"/>
    <w:rsid w:val="007F1041"/>
    <w:rsid w:val="007F1116"/>
    <w:rsid w:val="007F130F"/>
    <w:rsid w:val="007F13B5"/>
    <w:rsid w:val="007F1C78"/>
    <w:rsid w:val="007F2383"/>
    <w:rsid w:val="007F2516"/>
    <w:rsid w:val="007F310A"/>
    <w:rsid w:val="007F35BF"/>
    <w:rsid w:val="007F52F5"/>
    <w:rsid w:val="007F65A7"/>
    <w:rsid w:val="0080141E"/>
    <w:rsid w:val="00801526"/>
    <w:rsid w:val="00802431"/>
    <w:rsid w:val="008030D9"/>
    <w:rsid w:val="00806F98"/>
    <w:rsid w:val="00807D3C"/>
    <w:rsid w:val="00807EF9"/>
    <w:rsid w:val="008104FA"/>
    <w:rsid w:val="008105C3"/>
    <w:rsid w:val="00811A82"/>
    <w:rsid w:val="00814375"/>
    <w:rsid w:val="008160F1"/>
    <w:rsid w:val="008172E3"/>
    <w:rsid w:val="0082069D"/>
    <w:rsid w:val="00820F78"/>
    <w:rsid w:val="00821113"/>
    <w:rsid w:val="00822797"/>
    <w:rsid w:val="0082564F"/>
    <w:rsid w:val="00826C77"/>
    <w:rsid w:val="00827447"/>
    <w:rsid w:val="0082765D"/>
    <w:rsid w:val="008307FA"/>
    <w:rsid w:val="00830E87"/>
    <w:rsid w:val="00831C0D"/>
    <w:rsid w:val="00831DA5"/>
    <w:rsid w:val="008321DF"/>
    <w:rsid w:val="00834235"/>
    <w:rsid w:val="0083466E"/>
    <w:rsid w:val="00835393"/>
    <w:rsid w:val="008354C9"/>
    <w:rsid w:val="0083563D"/>
    <w:rsid w:val="00835FC4"/>
    <w:rsid w:val="00837022"/>
    <w:rsid w:val="00837C86"/>
    <w:rsid w:val="00841032"/>
    <w:rsid w:val="008425FF"/>
    <w:rsid w:val="00843653"/>
    <w:rsid w:val="008445F5"/>
    <w:rsid w:val="008448DC"/>
    <w:rsid w:val="008456F5"/>
    <w:rsid w:val="00846DDE"/>
    <w:rsid w:val="00846E5D"/>
    <w:rsid w:val="0085042B"/>
    <w:rsid w:val="00850E11"/>
    <w:rsid w:val="00851F9E"/>
    <w:rsid w:val="00853F26"/>
    <w:rsid w:val="008542D4"/>
    <w:rsid w:val="0085453D"/>
    <w:rsid w:val="00854A23"/>
    <w:rsid w:val="008550E4"/>
    <w:rsid w:val="00855327"/>
    <w:rsid w:val="00857063"/>
    <w:rsid w:val="00860449"/>
    <w:rsid w:val="00861150"/>
    <w:rsid w:val="00861430"/>
    <w:rsid w:val="0086242E"/>
    <w:rsid w:val="00862F6D"/>
    <w:rsid w:val="00863E24"/>
    <w:rsid w:val="0086513F"/>
    <w:rsid w:val="00866083"/>
    <w:rsid w:val="008661B5"/>
    <w:rsid w:val="00867E02"/>
    <w:rsid w:val="00867F92"/>
    <w:rsid w:val="00870AB0"/>
    <w:rsid w:val="008710FC"/>
    <w:rsid w:val="008713ED"/>
    <w:rsid w:val="0087165D"/>
    <w:rsid w:val="008722D1"/>
    <w:rsid w:val="00873121"/>
    <w:rsid w:val="00873436"/>
    <w:rsid w:val="00873CCE"/>
    <w:rsid w:val="00873EB7"/>
    <w:rsid w:val="008743A6"/>
    <w:rsid w:val="00874C09"/>
    <w:rsid w:val="0087617F"/>
    <w:rsid w:val="00876F7A"/>
    <w:rsid w:val="0087714B"/>
    <w:rsid w:val="0087762C"/>
    <w:rsid w:val="00877BAB"/>
    <w:rsid w:val="008805C6"/>
    <w:rsid w:val="00880C33"/>
    <w:rsid w:val="00882040"/>
    <w:rsid w:val="0088666B"/>
    <w:rsid w:val="00886FAB"/>
    <w:rsid w:val="00887559"/>
    <w:rsid w:val="00887CBF"/>
    <w:rsid w:val="00891033"/>
    <w:rsid w:val="00891272"/>
    <w:rsid w:val="00891C6A"/>
    <w:rsid w:val="00891CAA"/>
    <w:rsid w:val="00892626"/>
    <w:rsid w:val="00894D66"/>
    <w:rsid w:val="00895442"/>
    <w:rsid w:val="00895D59"/>
    <w:rsid w:val="00896CA0"/>
    <w:rsid w:val="0089725E"/>
    <w:rsid w:val="008A0727"/>
    <w:rsid w:val="008A16BD"/>
    <w:rsid w:val="008A172C"/>
    <w:rsid w:val="008A1CDA"/>
    <w:rsid w:val="008A1F4B"/>
    <w:rsid w:val="008A2798"/>
    <w:rsid w:val="008A29A0"/>
    <w:rsid w:val="008A2B3F"/>
    <w:rsid w:val="008A4708"/>
    <w:rsid w:val="008A4BEF"/>
    <w:rsid w:val="008A5337"/>
    <w:rsid w:val="008A64F2"/>
    <w:rsid w:val="008A6D09"/>
    <w:rsid w:val="008A7184"/>
    <w:rsid w:val="008A73C6"/>
    <w:rsid w:val="008A7A5F"/>
    <w:rsid w:val="008B12B9"/>
    <w:rsid w:val="008B1793"/>
    <w:rsid w:val="008B1EB6"/>
    <w:rsid w:val="008B2E3A"/>
    <w:rsid w:val="008B2F65"/>
    <w:rsid w:val="008B3598"/>
    <w:rsid w:val="008B393D"/>
    <w:rsid w:val="008B3F16"/>
    <w:rsid w:val="008B4057"/>
    <w:rsid w:val="008B52C3"/>
    <w:rsid w:val="008B6212"/>
    <w:rsid w:val="008B6DD3"/>
    <w:rsid w:val="008B6DF8"/>
    <w:rsid w:val="008B6F82"/>
    <w:rsid w:val="008B75C1"/>
    <w:rsid w:val="008B776E"/>
    <w:rsid w:val="008B7FEB"/>
    <w:rsid w:val="008C1510"/>
    <w:rsid w:val="008C2A57"/>
    <w:rsid w:val="008C2AC1"/>
    <w:rsid w:val="008C3019"/>
    <w:rsid w:val="008C42E5"/>
    <w:rsid w:val="008C5982"/>
    <w:rsid w:val="008C5CB9"/>
    <w:rsid w:val="008C6149"/>
    <w:rsid w:val="008C6F02"/>
    <w:rsid w:val="008D1663"/>
    <w:rsid w:val="008D2A1A"/>
    <w:rsid w:val="008D2DF8"/>
    <w:rsid w:val="008D42C2"/>
    <w:rsid w:val="008D505E"/>
    <w:rsid w:val="008D6163"/>
    <w:rsid w:val="008D618B"/>
    <w:rsid w:val="008D6503"/>
    <w:rsid w:val="008D67E7"/>
    <w:rsid w:val="008D7216"/>
    <w:rsid w:val="008D771E"/>
    <w:rsid w:val="008E0FAC"/>
    <w:rsid w:val="008E154D"/>
    <w:rsid w:val="008E1D49"/>
    <w:rsid w:val="008E26D6"/>
    <w:rsid w:val="008E277A"/>
    <w:rsid w:val="008E30F8"/>
    <w:rsid w:val="008E438E"/>
    <w:rsid w:val="008E4519"/>
    <w:rsid w:val="008E4E2B"/>
    <w:rsid w:val="008E6144"/>
    <w:rsid w:val="008E78A2"/>
    <w:rsid w:val="008F1857"/>
    <w:rsid w:val="008F1E81"/>
    <w:rsid w:val="008F3985"/>
    <w:rsid w:val="008F3C82"/>
    <w:rsid w:val="008F6B65"/>
    <w:rsid w:val="008F717B"/>
    <w:rsid w:val="008F788F"/>
    <w:rsid w:val="00900256"/>
    <w:rsid w:val="00900354"/>
    <w:rsid w:val="009004B1"/>
    <w:rsid w:val="009005F5"/>
    <w:rsid w:val="0090076D"/>
    <w:rsid w:val="00900782"/>
    <w:rsid w:val="0090087E"/>
    <w:rsid w:val="0090174B"/>
    <w:rsid w:val="009021CA"/>
    <w:rsid w:val="00902799"/>
    <w:rsid w:val="00903257"/>
    <w:rsid w:val="0090328B"/>
    <w:rsid w:val="00903E64"/>
    <w:rsid w:val="009050C0"/>
    <w:rsid w:val="00906720"/>
    <w:rsid w:val="0090775F"/>
    <w:rsid w:val="00907C77"/>
    <w:rsid w:val="0091069E"/>
    <w:rsid w:val="009116FC"/>
    <w:rsid w:val="00911AF9"/>
    <w:rsid w:val="0091280E"/>
    <w:rsid w:val="00913381"/>
    <w:rsid w:val="00914BED"/>
    <w:rsid w:val="009159B6"/>
    <w:rsid w:val="00916188"/>
    <w:rsid w:val="00916F2E"/>
    <w:rsid w:val="009173C5"/>
    <w:rsid w:val="00917486"/>
    <w:rsid w:val="00917B08"/>
    <w:rsid w:val="00920592"/>
    <w:rsid w:val="009219A5"/>
    <w:rsid w:val="00922543"/>
    <w:rsid w:val="00922ED6"/>
    <w:rsid w:val="009233F9"/>
    <w:rsid w:val="00924FBE"/>
    <w:rsid w:val="009253BB"/>
    <w:rsid w:val="00926646"/>
    <w:rsid w:val="0092730C"/>
    <w:rsid w:val="00927DFB"/>
    <w:rsid w:val="00931D4B"/>
    <w:rsid w:val="009341D6"/>
    <w:rsid w:val="009348B3"/>
    <w:rsid w:val="00934A28"/>
    <w:rsid w:val="0093603F"/>
    <w:rsid w:val="009361E3"/>
    <w:rsid w:val="009373B5"/>
    <w:rsid w:val="00937839"/>
    <w:rsid w:val="00937E37"/>
    <w:rsid w:val="0094126E"/>
    <w:rsid w:val="009423F7"/>
    <w:rsid w:val="009431CA"/>
    <w:rsid w:val="0094379E"/>
    <w:rsid w:val="009437DE"/>
    <w:rsid w:val="00944659"/>
    <w:rsid w:val="00944797"/>
    <w:rsid w:val="00944845"/>
    <w:rsid w:val="00944C58"/>
    <w:rsid w:val="00944FFA"/>
    <w:rsid w:val="009457A8"/>
    <w:rsid w:val="009471F8"/>
    <w:rsid w:val="0094795B"/>
    <w:rsid w:val="00950456"/>
    <w:rsid w:val="0095123A"/>
    <w:rsid w:val="0095128E"/>
    <w:rsid w:val="00951D35"/>
    <w:rsid w:val="00952022"/>
    <w:rsid w:val="00952041"/>
    <w:rsid w:val="00952418"/>
    <w:rsid w:val="00952676"/>
    <w:rsid w:val="00952C52"/>
    <w:rsid w:val="00954CF7"/>
    <w:rsid w:val="0095643A"/>
    <w:rsid w:val="00956D16"/>
    <w:rsid w:val="0096009B"/>
    <w:rsid w:val="00960A0C"/>
    <w:rsid w:val="00961F0F"/>
    <w:rsid w:val="00963436"/>
    <w:rsid w:val="00963D2A"/>
    <w:rsid w:val="00965E84"/>
    <w:rsid w:val="00966175"/>
    <w:rsid w:val="00966C2C"/>
    <w:rsid w:val="009705E6"/>
    <w:rsid w:val="009719AB"/>
    <w:rsid w:val="009736A8"/>
    <w:rsid w:val="00973733"/>
    <w:rsid w:val="009749F3"/>
    <w:rsid w:val="009759D9"/>
    <w:rsid w:val="0097603F"/>
    <w:rsid w:val="009762AE"/>
    <w:rsid w:val="00977645"/>
    <w:rsid w:val="00977689"/>
    <w:rsid w:val="00980EBF"/>
    <w:rsid w:val="00981CBA"/>
    <w:rsid w:val="009825FB"/>
    <w:rsid w:val="00982CDA"/>
    <w:rsid w:val="00983A66"/>
    <w:rsid w:val="00983BE5"/>
    <w:rsid w:val="00983FCE"/>
    <w:rsid w:val="00984419"/>
    <w:rsid w:val="00984A8C"/>
    <w:rsid w:val="009857F9"/>
    <w:rsid w:val="00986F7E"/>
    <w:rsid w:val="00987510"/>
    <w:rsid w:val="0098793D"/>
    <w:rsid w:val="00990882"/>
    <w:rsid w:val="00990C20"/>
    <w:rsid w:val="00991618"/>
    <w:rsid w:val="009917A2"/>
    <w:rsid w:val="00991CB9"/>
    <w:rsid w:val="00991FAB"/>
    <w:rsid w:val="00992362"/>
    <w:rsid w:val="00992372"/>
    <w:rsid w:val="00992607"/>
    <w:rsid w:val="00994125"/>
    <w:rsid w:val="009947AD"/>
    <w:rsid w:val="00994D03"/>
    <w:rsid w:val="00994EDB"/>
    <w:rsid w:val="009956EC"/>
    <w:rsid w:val="0099589D"/>
    <w:rsid w:val="009962FC"/>
    <w:rsid w:val="00996496"/>
    <w:rsid w:val="00997870"/>
    <w:rsid w:val="00997CD8"/>
    <w:rsid w:val="009A0448"/>
    <w:rsid w:val="009A0731"/>
    <w:rsid w:val="009A1739"/>
    <w:rsid w:val="009A1BDE"/>
    <w:rsid w:val="009A1F1C"/>
    <w:rsid w:val="009A244E"/>
    <w:rsid w:val="009A29EB"/>
    <w:rsid w:val="009A2EEB"/>
    <w:rsid w:val="009A3259"/>
    <w:rsid w:val="009A32AF"/>
    <w:rsid w:val="009A4801"/>
    <w:rsid w:val="009A4D3F"/>
    <w:rsid w:val="009A5529"/>
    <w:rsid w:val="009A58BF"/>
    <w:rsid w:val="009A6B91"/>
    <w:rsid w:val="009A7D62"/>
    <w:rsid w:val="009B175D"/>
    <w:rsid w:val="009B251A"/>
    <w:rsid w:val="009B3106"/>
    <w:rsid w:val="009B3BD9"/>
    <w:rsid w:val="009B651E"/>
    <w:rsid w:val="009B6C9F"/>
    <w:rsid w:val="009C02FC"/>
    <w:rsid w:val="009C0E28"/>
    <w:rsid w:val="009C4816"/>
    <w:rsid w:val="009C4C3F"/>
    <w:rsid w:val="009C4E70"/>
    <w:rsid w:val="009C5F16"/>
    <w:rsid w:val="009C600F"/>
    <w:rsid w:val="009C6EDD"/>
    <w:rsid w:val="009C7B6C"/>
    <w:rsid w:val="009C7B92"/>
    <w:rsid w:val="009D065E"/>
    <w:rsid w:val="009D0E67"/>
    <w:rsid w:val="009D187B"/>
    <w:rsid w:val="009D1D28"/>
    <w:rsid w:val="009D2098"/>
    <w:rsid w:val="009D21BF"/>
    <w:rsid w:val="009D2710"/>
    <w:rsid w:val="009D43E0"/>
    <w:rsid w:val="009D507D"/>
    <w:rsid w:val="009D6FFC"/>
    <w:rsid w:val="009D70A6"/>
    <w:rsid w:val="009D7382"/>
    <w:rsid w:val="009D73A6"/>
    <w:rsid w:val="009D7EC6"/>
    <w:rsid w:val="009E0692"/>
    <w:rsid w:val="009E1253"/>
    <w:rsid w:val="009E13BA"/>
    <w:rsid w:val="009E1A5F"/>
    <w:rsid w:val="009E244B"/>
    <w:rsid w:val="009E2BDE"/>
    <w:rsid w:val="009E2FA8"/>
    <w:rsid w:val="009E31A9"/>
    <w:rsid w:val="009E330B"/>
    <w:rsid w:val="009E429C"/>
    <w:rsid w:val="009E4D2E"/>
    <w:rsid w:val="009E4E9B"/>
    <w:rsid w:val="009E56C7"/>
    <w:rsid w:val="009E6BD3"/>
    <w:rsid w:val="009F0A6B"/>
    <w:rsid w:val="009F0DA6"/>
    <w:rsid w:val="009F0F38"/>
    <w:rsid w:val="009F1AC5"/>
    <w:rsid w:val="009F1AD5"/>
    <w:rsid w:val="009F36A2"/>
    <w:rsid w:val="009F3BA3"/>
    <w:rsid w:val="009F4657"/>
    <w:rsid w:val="009F4C5A"/>
    <w:rsid w:val="009F6A3C"/>
    <w:rsid w:val="009F7482"/>
    <w:rsid w:val="00A00456"/>
    <w:rsid w:val="00A00B38"/>
    <w:rsid w:val="00A0112E"/>
    <w:rsid w:val="00A01A0D"/>
    <w:rsid w:val="00A03B1E"/>
    <w:rsid w:val="00A03F3C"/>
    <w:rsid w:val="00A04CE1"/>
    <w:rsid w:val="00A0583E"/>
    <w:rsid w:val="00A05CD2"/>
    <w:rsid w:val="00A0717D"/>
    <w:rsid w:val="00A07318"/>
    <w:rsid w:val="00A07F97"/>
    <w:rsid w:val="00A109BC"/>
    <w:rsid w:val="00A10C38"/>
    <w:rsid w:val="00A11C7E"/>
    <w:rsid w:val="00A130B7"/>
    <w:rsid w:val="00A1372A"/>
    <w:rsid w:val="00A1390B"/>
    <w:rsid w:val="00A14C0C"/>
    <w:rsid w:val="00A1628F"/>
    <w:rsid w:val="00A16A80"/>
    <w:rsid w:val="00A17627"/>
    <w:rsid w:val="00A176CD"/>
    <w:rsid w:val="00A17931"/>
    <w:rsid w:val="00A20B5D"/>
    <w:rsid w:val="00A20DB0"/>
    <w:rsid w:val="00A21624"/>
    <w:rsid w:val="00A22D87"/>
    <w:rsid w:val="00A23228"/>
    <w:rsid w:val="00A240ED"/>
    <w:rsid w:val="00A25029"/>
    <w:rsid w:val="00A254FB"/>
    <w:rsid w:val="00A2580C"/>
    <w:rsid w:val="00A25F07"/>
    <w:rsid w:val="00A2662A"/>
    <w:rsid w:val="00A26D9A"/>
    <w:rsid w:val="00A27CDF"/>
    <w:rsid w:val="00A27E0F"/>
    <w:rsid w:val="00A30D88"/>
    <w:rsid w:val="00A3152C"/>
    <w:rsid w:val="00A321A8"/>
    <w:rsid w:val="00A33BA5"/>
    <w:rsid w:val="00A35680"/>
    <w:rsid w:val="00A3609F"/>
    <w:rsid w:val="00A360C9"/>
    <w:rsid w:val="00A37309"/>
    <w:rsid w:val="00A374DE"/>
    <w:rsid w:val="00A375F5"/>
    <w:rsid w:val="00A37634"/>
    <w:rsid w:val="00A377EE"/>
    <w:rsid w:val="00A37F33"/>
    <w:rsid w:val="00A406A5"/>
    <w:rsid w:val="00A415C7"/>
    <w:rsid w:val="00A41B99"/>
    <w:rsid w:val="00A4215C"/>
    <w:rsid w:val="00A424A3"/>
    <w:rsid w:val="00A4254C"/>
    <w:rsid w:val="00A4412B"/>
    <w:rsid w:val="00A4536E"/>
    <w:rsid w:val="00A4634B"/>
    <w:rsid w:val="00A46B25"/>
    <w:rsid w:val="00A46CFA"/>
    <w:rsid w:val="00A50EE0"/>
    <w:rsid w:val="00A528DE"/>
    <w:rsid w:val="00A53A7A"/>
    <w:rsid w:val="00A546BA"/>
    <w:rsid w:val="00A552C8"/>
    <w:rsid w:val="00A570A2"/>
    <w:rsid w:val="00A57424"/>
    <w:rsid w:val="00A6059D"/>
    <w:rsid w:val="00A60CD9"/>
    <w:rsid w:val="00A621E0"/>
    <w:rsid w:val="00A6674B"/>
    <w:rsid w:val="00A66B8C"/>
    <w:rsid w:val="00A67B9E"/>
    <w:rsid w:val="00A70063"/>
    <w:rsid w:val="00A70C36"/>
    <w:rsid w:val="00A71977"/>
    <w:rsid w:val="00A7346F"/>
    <w:rsid w:val="00A73C3D"/>
    <w:rsid w:val="00A745F4"/>
    <w:rsid w:val="00A74DE7"/>
    <w:rsid w:val="00A75EF4"/>
    <w:rsid w:val="00A77904"/>
    <w:rsid w:val="00A77A10"/>
    <w:rsid w:val="00A77EFC"/>
    <w:rsid w:val="00A80A4C"/>
    <w:rsid w:val="00A8156E"/>
    <w:rsid w:val="00A81C1E"/>
    <w:rsid w:val="00A82790"/>
    <w:rsid w:val="00A82A86"/>
    <w:rsid w:val="00A83C3F"/>
    <w:rsid w:val="00A83CEF"/>
    <w:rsid w:val="00A84DA2"/>
    <w:rsid w:val="00A84EF3"/>
    <w:rsid w:val="00A850DE"/>
    <w:rsid w:val="00A901F0"/>
    <w:rsid w:val="00A9075E"/>
    <w:rsid w:val="00A9094B"/>
    <w:rsid w:val="00A90E42"/>
    <w:rsid w:val="00A91B2E"/>
    <w:rsid w:val="00A92C89"/>
    <w:rsid w:val="00A938CF"/>
    <w:rsid w:val="00A93A4D"/>
    <w:rsid w:val="00A93D8F"/>
    <w:rsid w:val="00A93FFF"/>
    <w:rsid w:val="00A941BC"/>
    <w:rsid w:val="00A94B75"/>
    <w:rsid w:val="00A958E1"/>
    <w:rsid w:val="00A967ED"/>
    <w:rsid w:val="00A97A86"/>
    <w:rsid w:val="00AA0ED9"/>
    <w:rsid w:val="00AA1521"/>
    <w:rsid w:val="00AA1939"/>
    <w:rsid w:val="00AA1AD7"/>
    <w:rsid w:val="00AA257E"/>
    <w:rsid w:val="00AA311B"/>
    <w:rsid w:val="00AA339E"/>
    <w:rsid w:val="00AA399E"/>
    <w:rsid w:val="00AA42D4"/>
    <w:rsid w:val="00AA44A0"/>
    <w:rsid w:val="00AA6A6D"/>
    <w:rsid w:val="00AA744B"/>
    <w:rsid w:val="00AA7BE8"/>
    <w:rsid w:val="00AB0AAA"/>
    <w:rsid w:val="00AB3264"/>
    <w:rsid w:val="00AB36DF"/>
    <w:rsid w:val="00AB3DA7"/>
    <w:rsid w:val="00AB4166"/>
    <w:rsid w:val="00AB480C"/>
    <w:rsid w:val="00AB51E4"/>
    <w:rsid w:val="00AB52DD"/>
    <w:rsid w:val="00AB5558"/>
    <w:rsid w:val="00AB59CA"/>
    <w:rsid w:val="00AB6977"/>
    <w:rsid w:val="00AB6C44"/>
    <w:rsid w:val="00AB73FE"/>
    <w:rsid w:val="00AB76C5"/>
    <w:rsid w:val="00AC12CD"/>
    <w:rsid w:val="00AC1C7C"/>
    <w:rsid w:val="00AC2FB0"/>
    <w:rsid w:val="00AC3A3E"/>
    <w:rsid w:val="00AC3CA2"/>
    <w:rsid w:val="00AC461A"/>
    <w:rsid w:val="00AC4A1F"/>
    <w:rsid w:val="00AC686E"/>
    <w:rsid w:val="00AD0A8A"/>
    <w:rsid w:val="00AD25DB"/>
    <w:rsid w:val="00AD284E"/>
    <w:rsid w:val="00AD44C5"/>
    <w:rsid w:val="00AD4981"/>
    <w:rsid w:val="00AD5049"/>
    <w:rsid w:val="00AD613D"/>
    <w:rsid w:val="00AD6B2A"/>
    <w:rsid w:val="00AD71E8"/>
    <w:rsid w:val="00AD7914"/>
    <w:rsid w:val="00AE000C"/>
    <w:rsid w:val="00AE085B"/>
    <w:rsid w:val="00AE1428"/>
    <w:rsid w:val="00AE1CF4"/>
    <w:rsid w:val="00AE2080"/>
    <w:rsid w:val="00AE2108"/>
    <w:rsid w:val="00AE346D"/>
    <w:rsid w:val="00AE3A97"/>
    <w:rsid w:val="00AE418C"/>
    <w:rsid w:val="00AE4937"/>
    <w:rsid w:val="00AE64DB"/>
    <w:rsid w:val="00AE6C19"/>
    <w:rsid w:val="00AE7BF5"/>
    <w:rsid w:val="00AF1978"/>
    <w:rsid w:val="00AF1EA8"/>
    <w:rsid w:val="00AF2030"/>
    <w:rsid w:val="00AF25B7"/>
    <w:rsid w:val="00AF2F24"/>
    <w:rsid w:val="00AF380B"/>
    <w:rsid w:val="00AF4897"/>
    <w:rsid w:val="00AF4ACF"/>
    <w:rsid w:val="00AF4C09"/>
    <w:rsid w:val="00AF5753"/>
    <w:rsid w:val="00AF64BF"/>
    <w:rsid w:val="00AF658E"/>
    <w:rsid w:val="00AF6776"/>
    <w:rsid w:val="00AF6B9E"/>
    <w:rsid w:val="00AF6C84"/>
    <w:rsid w:val="00AF7301"/>
    <w:rsid w:val="00AF76BA"/>
    <w:rsid w:val="00AF7774"/>
    <w:rsid w:val="00B00018"/>
    <w:rsid w:val="00B00C71"/>
    <w:rsid w:val="00B0140F"/>
    <w:rsid w:val="00B0155C"/>
    <w:rsid w:val="00B0168A"/>
    <w:rsid w:val="00B01ACC"/>
    <w:rsid w:val="00B0255A"/>
    <w:rsid w:val="00B0308E"/>
    <w:rsid w:val="00B0342B"/>
    <w:rsid w:val="00B046C5"/>
    <w:rsid w:val="00B0485F"/>
    <w:rsid w:val="00B04CCE"/>
    <w:rsid w:val="00B0532C"/>
    <w:rsid w:val="00B05B1E"/>
    <w:rsid w:val="00B05C15"/>
    <w:rsid w:val="00B05E9F"/>
    <w:rsid w:val="00B066E8"/>
    <w:rsid w:val="00B0694C"/>
    <w:rsid w:val="00B06F3A"/>
    <w:rsid w:val="00B07113"/>
    <w:rsid w:val="00B07596"/>
    <w:rsid w:val="00B0795A"/>
    <w:rsid w:val="00B1156A"/>
    <w:rsid w:val="00B11655"/>
    <w:rsid w:val="00B11CFC"/>
    <w:rsid w:val="00B12FE4"/>
    <w:rsid w:val="00B13156"/>
    <w:rsid w:val="00B13EDA"/>
    <w:rsid w:val="00B1533B"/>
    <w:rsid w:val="00B17E8D"/>
    <w:rsid w:val="00B20FA1"/>
    <w:rsid w:val="00B21E3C"/>
    <w:rsid w:val="00B224D2"/>
    <w:rsid w:val="00B22936"/>
    <w:rsid w:val="00B242EC"/>
    <w:rsid w:val="00B258AF"/>
    <w:rsid w:val="00B26113"/>
    <w:rsid w:val="00B26BC8"/>
    <w:rsid w:val="00B26E0C"/>
    <w:rsid w:val="00B2745D"/>
    <w:rsid w:val="00B301EB"/>
    <w:rsid w:val="00B312F7"/>
    <w:rsid w:val="00B313A1"/>
    <w:rsid w:val="00B33188"/>
    <w:rsid w:val="00B34575"/>
    <w:rsid w:val="00B353B3"/>
    <w:rsid w:val="00B37CEE"/>
    <w:rsid w:val="00B37D98"/>
    <w:rsid w:val="00B400C6"/>
    <w:rsid w:val="00B400E1"/>
    <w:rsid w:val="00B42967"/>
    <w:rsid w:val="00B432C1"/>
    <w:rsid w:val="00B437F3"/>
    <w:rsid w:val="00B44488"/>
    <w:rsid w:val="00B446F2"/>
    <w:rsid w:val="00B45A90"/>
    <w:rsid w:val="00B45C19"/>
    <w:rsid w:val="00B4635E"/>
    <w:rsid w:val="00B50B42"/>
    <w:rsid w:val="00B50DBF"/>
    <w:rsid w:val="00B51CB4"/>
    <w:rsid w:val="00B5337A"/>
    <w:rsid w:val="00B53C89"/>
    <w:rsid w:val="00B540E3"/>
    <w:rsid w:val="00B558A3"/>
    <w:rsid w:val="00B55A4B"/>
    <w:rsid w:val="00B55F89"/>
    <w:rsid w:val="00B56EA4"/>
    <w:rsid w:val="00B57792"/>
    <w:rsid w:val="00B57C46"/>
    <w:rsid w:val="00B612D5"/>
    <w:rsid w:val="00B613D2"/>
    <w:rsid w:val="00B61BEF"/>
    <w:rsid w:val="00B61C58"/>
    <w:rsid w:val="00B61EB6"/>
    <w:rsid w:val="00B65689"/>
    <w:rsid w:val="00B668D8"/>
    <w:rsid w:val="00B66F1B"/>
    <w:rsid w:val="00B6702B"/>
    <w:rsid w:val="00B67EE0"/>
    <w:rsid w:val="00B67F76"/>
    <w:rsid w:val="00B704BF"/>
    <w:rsid w:val="00B71215"/>
    <w:rsid w:val="00B71C36"/>
    <w:rsid w:val="00B71EF9"/>
    <w:rsid w:val="00B72403"/>
    <w:rsid w:val="00B75B2E"/>
    <w:rsid w:val="00B76C16"/>
    <w:rsid w:val="00B76FE4"/>
    <w:rsid w:val="00B779D5"/>
    <w:rsid w:val="00B77E0C"/>
    <w:rsid w:val="00B77FB0"/>
    <w:rsid w:val="00B8044C"/>
    <w:rsid w:val="00B80499"/>
    <w:rsid w:val="00B80946"/>
    <w:rsid w:val="00B814D2"/>
    <w:rsid w:val="00B816F8"/>
    <w:rsid w:val="00B823B9"/>
    <w:rsid w:val="00B83556"/>
    <w:rsid w:val="00B83CAB"/>
    <w:rsid w:val="00B85BA8"/>
    <w:rsid w:val="00B85EA7"/>
    <w:rsid w:val="00B86F5C"/>
    <w:rsid w:val="00B87787"/>
    <w:rsid w:val="00B87CBC"/>
    <w:rsid w:val="00B901D9"/>
    <w:rsid w:val="00B9092D"/>
    <w:rsid w:val="00B90C69"/>
    <w:rsid w:val="00B92085"/>
    <w:rsid w:val="00B92451"/>
    <w:rsid w:val="00B928CB"/>
    <w:rsid w:val="00B93193"/>
    <w:rsid w:val="00B9384D"/>
    <w:rsid w:val="00B9394F"/>
    <w:rsid w:val="00B9404E"/>
    <w:rsid w:val="00B952AF"/>
    <w:rsid w:val="00B96204"/>
    <w:rsid w:val="00B97BF8"/>
    <w:rsid w:val="00BA021A"/>
    <w:rsid w:val="00BA0C6D"/>
    <w:rsid w:val="00BA13FE"/>
    <w:rsid w:val="00BA256E"/>
    <w:rsid w:val="00BA2FB3"/>
    <w:rsid w:val="00BA3DAA"/>
    <w:rsid w:val="00BA4313"/>
    <w:rsid w:val="00BA45A5"/>
    <w:rsid w:val="00BA4A9B"/>
    <w:rsid w:val="00BA7F5D"/>
    <w:rsid w:val="00BB0AF9"/>
    <w:rsid w:val="00BB0CE9"/>
    <w:rsid w:val="00BB0F57"/>
    <w:rsid w:val="00BB2C10"/>
    <w:rsid w:val="00BB4808"/>
    <w:rsid w:val="00BB5601"/>
    <w:rsid w:val="00BB6A5F"/>
    <w:rsid w:val="00BB701A"/>
    <w:rsid w:val="00BB791B"/>
    <w:rsid w:val="00BC00C4"/>
    <w:rsid w:val="00BC06C5"/>
    <w:rsid w:val="00BC0A0A"/>
    <w:rsid w:val="00BC0ED0"/>
    <w:rsid w:val="00BC117E"/>
    <w:rsid w:val="00BC1826"/>
    <w:rsid w:val="00BC1910"/>
    <w:rsid w:val="00BC227E"/>
    <w:rsid w:val="00BC4D48"/>
    <w:rsid w:val="00BD04C4"/>
    <w:rsid w:val="00BD0DB7"/>
    <w:rsid w:val="00BD3E08"/>
    <w:rsid w:val="00BD489F"/>
    <w:rsid w:val="00BD4DFF"/>
    <w:rsid w:val="00BD5F6D"/>
    <w:rsid w:val="00BD6187"/>
    <w:rsid w:val="00BD6895"/>
    <w:rsid w:val="00BD68D4"/>
    <w:rsid w:val="00BD6E59"/>
    <w:rsid w:val="00BE07CF"/>
    <w:rsid w:val="00BE0D3B"/>
    <w:rsid w:val="00BE22F8"/>
    <w:rsid w:val="00BE253B"/>
    <w:rsid w:val="00BE2E2A"/>
    <w:rsid w:val="00BE3481"/>
    <w:rsid w:val="00BE61F2"/>
    <w:rsid w:val="00BE63F6"/>
    <w:rsid w:val="00BE7AD7"/>
    <w:rsid w:val="00BF1E7F"/>
    <w:rsid w:val="00BF2C05"/>
    <w:rsid w:val="00BF2E17"/>
    <w:rsid w:val="00BF32FA"/>
    <w:rsid w:val="00BF3E50"/>
    <w:rsid w:val="00BF5AC4"/>
    <w:rsid w:val="00BF5E22"/>
    <w:rsid w:val="00BF72B9"/>
    <w:rsid w:val="00BF733D"/>
    <w:rsid w:val="00BF7E77"/>
    <w:rsid w:val="00BF7F68"/>
    <w:rsid w:val="00C01948"/>
    <w:rsid w:val="00C01A9B"/>
    <w:rsid w:val="00C01DD4"/>
    <w:rsid w:val="00C02DAA"/>
    <w:rsid w:val="00C039C0"/>
    <w:rsid w:val="00C03D77"/>
    <w:rsid w:val="00C05901"/>
    <w:rsid w:val="00C0597C"/>
    <w:rsid w:val="00C05A89"/>
    <w:rsid w:val="00C07342"/>
    <w:rsid w:val="00C0782B"/>
    <w:rsid w:val="00C103D3"/>
    <w:rsid w:val="00C10817"/>
    <w:rsid w:val="00C1139F"/>
    <w:rsid w:val="00C11D7F"/>
    <w:rsid w:val="00C1298F"/>
    <w:rsid w:val="00C13D9E"/>
    <w:rsid w:val="00C14193"/>
    <w:rsid w:val="00C147E2"/>
    <w:rsid w:val="00C16364"/>
    <w:rsid w:val="00C16AFD"/>
    <w:rsid w:val="00C201E7"/>
    <w:rsid w:val="00C206CE"/>
    <w:rsid w:val="00C21325"/>
    <w:rsid w:val="00C21580"/>
    <w:rsid w:val="00C22482"/>
    <w:rsid w:val="00C22C47"/>
    <w:rsid w:val="00C24B73"/>
    <w:rsid w:val="00C25E25"/>
    <w:rsid w:val="00C27DC0"/>
    <w:rsid w:val="00C30A75"/>
    <w:rsid w:val="00C30B7D"/>
    <w:rsid w:val="00C31108"/>
    <w:rsid w:val="00C32182"/>
    <w:rsid w:val="00C33493"/>
    <w:rsid w:val="00C33CBA"/>
    <w:rsid w:val="00C348EB"/>
    <w:rsid w:val="00C35430"/>
    <w:rsid w:val="00C36931"/>
    <w:rsid w:val="00C36A2C"/>
    <w:rsid w:val="00C40361"/>
    <w:rsid w:val="00C40585"/>
    <w:rsid w:val="00C40B7D"/>
    <w:rsid w:val="00C418DB"/>
    <w:rsid w:val="00C41C9C"/>
    <w:rsid w:val="00C42836"/>
    <w:rsid w:val="00C433AB"/>
    <w:rsid w:val="00C43DEC"/>
    <w:rsid w:val="00C4439F"/>
    <w:rsid w:val="00C452D2"/>
    <w:rsid w:val="00C45D26"/>
    <w:rsid w:val="00C45E02"/>
    <w:rsid w:val="00C46327"/>
    <w:rsid w:val="00C465B5"/>
    <w:rsid w:val="00C474B9"/>
    <w:rsid w:val="00C47E80"/>
    <w:rsid w:val="00C50712"/>
    <w:rsid w:val="00C50752"/>
    <w:rsid w:val="00C50A89"/>
    <w:rsid w:val="00C50ECA"/>
    <w:rsid w:val="00C511E9"/>
    <w:rsid w:val="00C538DC"/>
    <w:rsid w:val="00C54A95"/>
    <w:rsid w:val="00C54AAC"/>
    <w:rsid w:val="00C551EE"/>
    <w:rsid w:val="00C555F0"/>
    <w:rsid w:val="00C56705"/>
    <w:rsid w:val="00C56E75"/>
    <w:rsid w:val="00C56F3C"/>
    <w:rsid w:val="00C577A6"/>
    <w:rsid w:val="00C57C0B"/>
    <w:rsid w:val="00C57CFC"/>
    <w:rsid w:val="00C57E28"/>
    <w:rsid w:val="00C61342"/>
    <w:rsid w:val="00C6283D"/>
    <w:rsid w:val="00C656EB"/>
    <w:rsid w:val="00C65ED5"/>
    <w:rsid w:val="00C65FD4"/>
    <w:rsid w:val="00C663CE"/>
    <w:rsid w:val="00C664EB"/>
    <w:rsid w:val="00C7103A"/>
    <w:rsid w:val="00C712A3"/>
    <w:rsid w:val="00C71FB6"/>
    <w:rsid w:val="00C725A2"/>
    <w:rsid w:val="00C731A7"/>
    <w:rsid w:val="00C73B44"/>
    <w:rsid w:val="00C751A8"/>
    <w:rsid w:val="00C8068F"/>
    <w:rsid w:val="00C811D9"/>
    <w:rsid w:val="00C81360"/>
    <w:rsid w:val="00C81386"/>
    <w:rsid w:val="00C816C2"/>
    <w:rsid w:val="00C8236D"/>
    <w:rsid w:val="00C82889"/>
    <w:rsid w:val="00C82BCD"/>
    <w:rsid w:val="00C82FCA"/>
    <w:rsid w:val="00C8327E"/>
    <w:rsid w:val="00C8394A"/>
    <w:rsid w:val="00C83BBA"/>
    <w:rsid w:val="00C83BD4"/>
    <w:rsid w:val="00C83F86"/>
    <w:rsid w:val="00C8417B"/>
    <w:rsid w:val="00C846AF"/>
    <w:rsid w:val="00C85479"/>
    <w:rsid w:val="00C85D96"/>
    <w:rsid w:val="00C877B9"/>
    <w:rsid w:val="00C90096"/>
    <w:rsid w:val="00C9040B"/>
    <w:rsid w:val="00C90C87"/>
    <w:rsid w:val="00C90CF6"/>
    <w:rsid w:val="00C9134D"/>
    <w:rsid w:val="00C91922"/>
    <w:rsid w:val="00C9227A"/>
    <w:rsid w:val="00C92B30"/>
    <w:rsid w:val="00C93D38"/>
    <w:rsid w:val="00C93DD9"/>
    <w:rsid w:val="00C94F1C"/>
    <w:rsid w:val="00C94FAD"/>
    <w:rsid w:val="00C97242"/>
    <w:rsid w:val="00CA44DB"/>
    <w:rsid w:val="00CA46F6"/>
    <w:rsid w:val="00CA576C"/>
    <w:rsid w:val="00CA6735"/>
    <w:rsid w:val="00CA6F92"/>
    <w:rsid w:val="00CB020E"/>
    <w:rsid w:val="00CB0337"/>
    <w:rsid w:val="00CB08A1"/>
    <w:rsid w:val="00CB0BD9"/>
    <w:rsid w:val="00CB245D"/>
    <w:rsid w:val="00CB2DD4"/>
    <w:rsid w:val="00CB3502"/>
    <w:rsid w:val="00CB39BF"/>
    <w:rsid w:val="00CB44EF"/>
    <w:rsid w:val="00CB4722"/>
    <w:rsid w:val="00CB4F55"/>
    <w:rsid w:val="00CB4FFC"/>
    <w:rsid w:val="00CB532C"/>
    <w:rsid w:val="00CB5484"/>
    <w:rsid w:val="00CB5FAF"/>
    <w:rsid w:val="00CB612B"/>
    <w:rsid w:val="00CB7093"/>
    <w:rsid w:val="00CB7DFB"/>
    <w:rsid w:val="00CC0BB0"/>
    <w:rsid w:val="00CC1C1D"/>
    <w:rsid w:val="00CC2422"/>
    <w:rsid w:val="00CC4326"/>
    <w:rsid w:val="00CC44E4"/>
    <w:rsid w:val="00CC4929"/>
    <w:rsid w:val="00CC52B6"/>
    <w:rsid w:val="00CC5618"/>
    <w:rsid w:val="00CC6144"/>
    <w:rsid w:val="00CC63E2"/>
    <w:rsid w:val="00CC64F3"/>
    <w:rsid w:val="00CC7A6F"/>
    <w:rsid w:val="00CC7E4B"/>
    <w:rsid w:val="00CD0213"/>
    <w:rsid w:val="00CD0257"/>
    <w:rsid w:val="00CD05CE"/>
    <w:rsid w:val="00CD0BDD"/>
    <w:rsid w:val="00CD0DC2"/>
    <w:rsid w:val="00CD1304"/>
    <w:rsid w:val="00CD1E02"/>
    <w:rsid w:val="00CD3619"/>
    <w:rsid w:val="00CD41C5"/>
    <w:rsid w:val="00CD47C6"/>
    <w:rsid w:val="00CD55A4"/>
    <w:rsid w:val="00CD60C1"/>
    <w:rsid w:val="00CD7CDF"/>
    <w:rsid w:val="00CE13B7"/>
    <w:rsid w:val="00CE1D42"/>
    <w:rsid w:val="00CE2018"/>
    <w:rsid w:val="00CE266C"/>
    <w:rsid w:val="00CE2F99"/>
    <w:rsid w:val="00CE3389"/>
    <w:rsid w:val="00CE3FE0"/>
    <w:rsid w:val="00CE4A18"/>
    <w:rsid w:val="00CE4B0C"/>
    <w:rsid w:val="00CE4F59"/>
    <w:rsid w:val="00CE500D"/>
    <w:rsid w:val="00CE59C4"/>
    <w:rsid w:val="00CE5A31"/>
    <w:rsid w:val="00CE5E01"/>
    <w:rsid w:val="00CE63AD"/>
    <w:rsid w:val="00CE6D04"/>
    <w:rsid w:val="00CE70C0"/>
    <w:rsid w:val="00CE77B7"/>
    <w:rsid w:val="00CF043A"/>
    <w:rsid w:val="00CF12FB"/>
    <w:rsid w:val="00CF2953"/>
    <w:rsid w:val="00CF2A83"/>
    <w:rsid w:val="00CF2CCB"/>
    <w:rsid w:val="00CF2EA4"/>
    <w:rsid w:val="00CF3234"/>
    <w:rsid w:val="00CF4AC0"/>
    <w:rsid w:val="00CF4C6D"/>
    <w:rsid w:val="00CF5587"/>
    <w:rsid w:val="00CF57C0"/>
    <w:rsid w:val="00D000F4"/>
    <w:rsid w:val="00D00FB4"/>
    <w:rsid w:val="00D01197"/>
    <w:rsid w:val="00D013CC"/>
    <w:rsid w:val="00D01958"/>
    <w:rsid w:val="00D02E98"/>
    <w:rsid w:val="00D0391C"/>
    <w:rsid w:val="00D0430D"/>
    <w:rsid w:val="00D05860"/>
    <w:rsid w:val="00D062CB"/>
    <w:rsid w:val="00D07027"/>
    <w:rsid w:val="00D071A1"/>
    <w:rsid w:val="00D1060C"/>
    <w:rsid w:val="00D11DEE"/>
    <w:rsid w:val="00D12A48"/>
    <w:rsid w:val="00D135B4"/>
    <w:rsid w:val="00D13F51"/>
    <w:rsid w:val="00D1428C"/>
    <w:rsid w:val="00D145C5"/>
    <w:rsid w:val="00D14CC0"/>
    <w:rsid w:val="00D14F81"/>
    <w:rsid w:val="00D154D0"/>
    <w:rsid w:val="00D17344"/>
    <w:rsid w:val="00D205F0"/>
    <w:rsid w:val="00D20A0D"/>
    <w:rsid w:val="00D2163C"/>
    <w:rsid w:val="00D21787"/>
    <w:rsid w:val="00D21A19"/>
    <w:rsid w:val="00D2284E"/>
    <w:rsid w:val="00D229C2"/>
    <w:rsid w:val="00D229F9"/>
    <w:rsid w:val="00D22A05"/>
    <w:rsid w:val="00D252EB"/>
    <w:rsid w:val="00D260A2"/>
    <w:rsid w:val="00D26711"/>
    <w:rsid w:val="00D268C2"/>
    <w:rsid w:val="00D27EE5"/>
    <w:rsid w:val="00D303B6"/>
    <w:rsid w:val="00D31EFC"/>
    <w:rsid w:val="00D33465"/>
    <w:rsid w:val="00D36473"/>
    <w:rsid w:val="00D364EC"/>
    <w:rsid w:val="00D37C55"/>
    <w:rsid w:val="00D400DF"/>
    <w:rsid w:val="00D401E9"/>
    <w:rsid w:val="00D41D6D"/>
    <w:rsid w:val="00D42DD2"/>
    <w:rsid w:val="00D43136"/>
    <w:rsid w:val="00D43B6A"/>
    <w:rsid w:val="00D44094"/>
    <w:rsid w:val="00D441D2"/>
    <w:rsid w:val="00D448DB"/>
    <w:rsid w:val="00D44B7C"/>
    <w:rsid w:val="00D44B84"/>
    <w:rsid w:val="00D44FF6"/>
    <w:rsid w:val="00D46187"/>
    <w:rsid w:val="00D46D36"/>
    <w:rsid w:val="00D5043A"/>
    <w:rsid w:val="00D50E74"/>
    <w:rsid w:val="00D5138E"/>
    <w:rsid w:val="00D52622"/>
    <w:rsid w:val="00D53AD6"/>
    <w:rsid w:val="00D53E2D"/>
    <w:rsid w:val="00D54206"/>
    <w:rsid w:val="00D54880"/>
    <w:rsid w:val="00D54AAF"/>
    <w:rsid w:val="00D553F0"/>
    <w:rsid w:val="00D55B65"/>
    <w:rsid w:val="00D56DC8"/>
    <w:rsid w:val="00D57FD1"/>
    <w:rsid w:val="00D60332"/>
    <w:rsid w:val="00D614C2"/>
    <w:rsid w:val="00D619AA"/>
    <w:rsid w:val="00D622D8"/>
    <w:rsid w:val="00D624F7"/>
    <w:rsid w:val="00D6257E"/>
    <w:rsid w:val="00D6395D"/>
    <w:rsid w:val="00D65B61"/>
    <w:rsid w:val="00D671E6"/>
    <w:rsid w:val="00D711B3"/>
    <w:rsid w:val="00D72002"/>
    <w:rsid w:val="00D722FA"/>
    <w:rsid w:val="00D72A0F"/>
    <w:rsid w:val="00D734A8"/>
    <w:rsid w:val="00D74956"/>
    <w:rsid w:val="00D750EE"/>
    <w:rsid w:val="00D751DF"/>
    <w:rsid w:val="00D815D3"/>
    <w:rsid w:val="00D81668"/>
    <w:rsid w:val="00D82BD3"/>
    <w:rsid w:val="00D82F1F"/>
    <w:rsid w:val="00D82F45"/>
    <w:rsid w:val="00D83456"/>
    <w:rsid w:val="00D83C05"/>
    <w:rsid w:val="00D83C4E"/>
    <w:rsid w:val="00D85045"/>
    <w:rsid w:val="00D85179"/>
    <w:rsid w:val="00D85498"/>
    <w:rsid w:val="00D85BB6"/>
    <w:rsid w:val="00D85C12"/>
    <w:rsid w:val="00D8673A"/>
    <w:rsid w:val="00D87961"/>
    <w:rsid w:val="00D905F9"/>
    <w:rsid w:val="00D90880"/>
    <w:rsid w:val="00D93013"/>
    <w:rsid w:val="00D953C6"/>
    <w:rsid w:val="00D96465"/>
    <w:rsid w:val="00D96A59"/>
    <w:rsid w:val="00D976F7"/>
    <w:rsid w:val="00DA071B"/>
    <w:rsid w:val="00DA0E28"/>
    <w:rsid w:val="00DA1198"/>
    <w:rsid w:val="00DA11D1"/>
    <w:rsid w:val="00DA1B1F"/>
    <w:rsid w:val="00DA1BD5"/>
    <w:rsid w:val="00DA1DFB"/>
    <w:rsid w:val="00DA21D2"/>
    <w:rsid w:val="00DA21FD"/>
    <w:rsid w:val="00DA227D"/>
    <w:rsid w:val="00DA275C"/>
    <w:rsid w:val="00DA3263"/>
    <w:rsid w:val="00DA45E1"/>
    <w:rsid w:val="00DA5A91"/>
    <w:rsid w:val="00DA5DB9"/>
    <w:rsid w:val="00DA6816"/>
    <w:rsid w:val="00DA7F08"/>
    <w:rsid w:val="00DB1690"/>
    <w:rsid w:val="00DB1DD1"/>
    <w:rsid w:val="00DB21F6"/>
    <w:rsid w:val="00DB2FEE"/>
    <w:rsid w:val="00DB3265"/>
    <w:rsid w:val="00DB363F"/>
    <w:rsid w:val="00DB4E19"/>
    <w:rsid w:val="00DB4F94"/>
    <w:rsid w:val="00DB5777"/>
    <w:rsid w:val="00DB6C2B"/>
    <w:rsid w:val="00DB6F7A"/>
    <w:rsid w:val="00DB7111"/>
    <w:rsid w:val="00DB75AB"/>
    <w:rsid w:val="00DB7EE6"/>
    <w:rsid w:val="00DC04AC"/>
    <w:rsid w:val="00DC17B6"/>
    <w:rsid w:val="00DC2F2C"/>
    <w:rsid w:val="00DC3C61"/>
    <w:rsid w:val="00DC4BBF"/>
    <w:rsid w:val="00DC5339"/>
    <w:rsid w:val="00DC5560"/>
    <w:rsid w:val="00DC56DD"/>
    <w:rsid w:val="00DC6763"/>
    <w:rsid w:val="00DC717D"/>
    <w:rsid w:val="00DC7852"/>
    <w:rsid w:val="00DD0032"/>
    <w:rsid w:val="00DD0354"/>
    <w:rsid w:val="00DD0839"/>
    <w:rsid w:val="00DD0CE1"/>
    <w:rsid w:val="00DD0D19"/>
    <w:rsid w:val="00DD1B90"/>
    <w:rsid w:val="00DD4602"/>
    <w:rsid w:val="00DD738A"/>
    <w:rsid w:val="00DD74AE"/>
    <w:rsid w:val="00DD7548"/>
    <w:rsid w:val="00DD7B1F"/>
    <w:rsid w:val="00DE18C2"/>
    <w:rsid w:val="00DE1B7E"/>
    <w:rsid w:val="00DE1D42"/>
    <w:rsid w:val="00DE1F2E"/>
    <w:rsid w:val="00DE259C"/>
    <w:rsid w:val="00DE2816"/>
    <w:rsid w:val="00DE391B"/>
    <w:rsid w:val="00DE4D8C"/>
    <w:rsid w:val="00DE4E17"/>
    <w:rsid w:val="00DE5B57"/>
    <w:rsid w:val="00DE75A4"/>
    <w:rsid w:val="00DE79D7"/>
    <w:rsid w:val="00DF007F"/>
    <w:rsid w:val="00DF20E3"/>
    <w:rsid w:val="00DF2986"/>
    <w:rsid w:val="00DF29C5"/>
    <w:rsid w:val="00DF2BD0"/>
    <w:rsid w:val="00DF3071"/>
    <w:rsid w:val="00DF3289"/>
    <w:rsid w:val="00DF4680"/>
    <w:rsid w:val="00DF475D"/>
    <w:rsid w:val="00DF4ACA"/>
    <w:rsid w:val="00DF4BBC"/>
    <w:rsid w:val="00DF5379"/>
    <w:rsid w:val="00DF5EA6"/>
    <w:rsid w:val="00DF723D"/>
    <w:rsid w:val="00E015AC"/>
    <w:rsid w:val="00E0210B"/>
    <w:rsid w:val="00E03422"/>
    <w:rsid w:val="00E03A46"/>
    <w:rsid w:val="00E0401F"/>
    <w:rsid w:val="00E05795"/>
    <w:rsid w:val="00E06EE7"/>
    <w:rsid w:val="00E0722D"/>
    <w:rsid w:val="00E07640"/>
    <w:rsid w:val="00E07842"/>
    <w:rsid w:val="00E07C78"/>
    <w:rsid w:val="00E10B70"/>
    <w:rsid w:val="00E11837"/>
    <w:rsid w:val="00E1223F"/>
    <w:rsid w:val="00E128C7"/>
    <w:rsid w:val="00E12EEB"/>
    <w:rsid w:val="00E12F04"/>
    <w:rsid w:val="00E13876"/>
    <w:rsid w:val="00E158D6"/>
    <w:rsid w:val="00E15A97"/>
    <w:rsid w:val="00E16814"/>
    <w:rsid w:val="00E17234"/>
    <w:rsid w:val="00E20538"/>
    <w:rsid w:val="00E2054E"/>
    <w:rsid w:val="00E20565"/>
    <w:rsid w:val="00E20F54"/>
    <w:rsid w:val="00E21241"/>
    <w:rsid w:val="00E22A96"/>
    <w:rsid w:val="00E22B75"/>
    <w:rsid w:val="00E23736"/>
    <w:rsid w:val="00E2435C"/>
    <w:rsid w:val="00E24AD0"/>
    <w:rsid w:val="00E25257"/>
    <w:rsid w:val="00E2544D"/>
    <w:rsid w:val="00E25AB5"/>
    <w:rsid w:val="00E264C7"/>
    <w:rsid w:val="00E2688D"/>
    <w:rsid w:val="00E269AC"/>
    <w:rsid w:val="00E27E0C"/>
    <w:rsid w:val="00E30618"/>
    <w:rsid w:val="00E307F5"/>
    <w:rsid w:val="00E30965"/>
    <w:rsid w:val="00E3218E"/>
    <w:rsid w:val="00E32226"/>
    <w:rsid w:val="00E323AB"/>
    <w:rsid w:val="00E32496"/>
    <w:rsid w:val="00E3295B"/>
    <w:rsid w:val="00E32FAC"/>
    <w:rsid w:val="00E33368"/>
    <w:rsid w:val="00E33623"/>
    <w:rsid w:val="00E338ED"/>
    <w:rsid w:val="00E33B95"/>
    <w:rsid w:val="00E35395"/>
    <w:rsid w:val="00E368FD"/>
    <w:rsid w:val="00E36D5A"/>
    <w:rsid w:val="00E36D8D"/>
    <w:rsid w:val="00E40163"/>
    <w:rsid w:val="00E40345"/>
    <w:rsid w:val="00E40543"/>
    <w:rsid w:val="00E430D2"/>
    <w:rsid w:val="00E43837"/>
    <w:rsid w:val="00E43E90"/>
    <w:rsid w:val="00E441B1"/>
    <w:rsid w:val="00E455B8"/>
    <w:rsid w:val="00E45B30"/>
    <w:rsid w:val="00E45B6E"/>
    <w:rsid w:val="00E472B2"/>
    <w:rsid w:val="00E477A5"/>
    <w:rsid w:val="00E47C8A"/>
    <w:rsid w:val="00E47CE1"/>
    <w:rsid w:val="00E47E7D"/>
    <w:rsid w:val="00E504CF"/>
    <w:rsid w:val="00E51664"/>
    <w:rsid w:val="00E51880"/>
    <w:rsid w:val="00E51C7D"/>
    <w:rsid w:val="00E51F5A"/>
    <w:rsid w:val="00E52B27"/>
    <w:rsid w:val="00E52B29"/>
    <w:rsid w:val="00E5311C"/>
    <w:rsid w:val="00E538A0"/>
    <w:rsid w:val="00E545C1"/>
    <w:rsid w:val="00E54BF8"/>
    <w:rsid w:val="00E54F29"/>
    <w:rsid w:val="00E551FC"/>
    <w:rsid w:val="00E553F8"/>
    <w:rsid w:val="00E5567B"/>
    <w:rsid w:val="00E55FD0"/>
    <w:rsid w:val="00E56487"/>
    <w:rsid w:val="00E5680B"/>
    <w:rsid w:val="00E56F93"/>
    <w:rsid w:val="00E57095"/>
    <w:rsid w:val="00E577BC"/>
    <w:rsid w:val="00E57B6D"/>
    <w:rsid w:val="00E60D82"/>
    <w:rsid w:val="00E61336"/>
    <w:rsid w:val="00E6185A"/>
    <w:rsid w:val="00E6190E"/>
    <w:rsid w:val="00E61E13"/>
    <w:rsid w:val="00E61E6B"/>
    <w:rsid w:val="00E633FB"/>
    <w:rsid w:val="00E63A33"/>
    <w:rsid w:val="00E64430"/>
    <w:rsid w:val="00E64EBF"/>
    <w:rsid w:val="00E652ED"/>
    <w:rsid w:val="00E66FFA"/>
    <w:rsid w:val="00E67841"/>
    <w:rsid w:val="00E67D66"/>
    <w:rsid w:val="00E67DE3"/>
    <w:rsid w:val="00E70020"/>
    <w:rsid w:val="00E7063F"/>
    <w:rsid w:val="00E70BD4"/>
    <w:rsid w:val="00E71120"/>
    <w:rsid w:val="00E72574"/>
    <w:rsid w:val="00E73AC0"/>
    <w:rsid w:val="00E745F1"/>
    <w:rsid w:val="00E7569F"/>
    <w:rsid w:val="00E766E1"/>
    <w:rsid w:val="00E81C65"/>
    <w:rsid w:val="00E82787"/>
    <w:rsid w:val="00E82DFF"/>
    <w:rsid w:val="00E83311"/>
    <w:rsid w:val="00E87CFF"/>
    <w:rsid w:val="00E90D57"/>
    <w:rsid w:val="00E91DE1"/>
    <w:rsid w:val="00E9396B"/>
    <w:rsid w:val="00E94723"/>
    <w:rsid w:val="00E94926"/>
    <w:rsid w:val="00E953EB"/>
    <w:rsid w:val="00E95978"/>
    <w:rsid w:val="00E96646"/>
    <w:rsid w:val="00E96871"/>
    <w:rsid w:val="00E9783E"/>
    <w:rsid w:val="00E979A1"/>
    <w:rsid w:val="00EA218C"/>
    <w:rsid w:val="00EA2C62"/>
    <w:rsid w:val="00EA349B"/>
    <w:rsid w:val="00EA3534"/>
    <w:rsid w:val="00EA37D3"/>
    <w:rsid w:val="00EA49A3"/>
    <w:rsid w:val="00EA5A18"/>
    <w:rsid w:val="00EA5C4D"/>
    <w:rsid w:val="00EA5C91"/>
    <w:rsid w:val="00EA7407"/>
    <w:rsid w:val="00EA74D7"/>
    <w:rsid w:val="00EB2F3F"/>
    <w:rsid w:val="00EB32BE"/>
    <w:rsid w:val="00EB39AD"/>
    <w:rsid w:val="00EB3D1E"/>
    <w:rsid w:val="00EB492B"/>
    <w:rsid w:val="00EB507D"/>
    <w:rsid w:val="00EB56A0"/>
    <w:rsid w:val="00EB645A"/>
    <w:rsid w:val="00EB66AE"/>
    <w:rsid w:val="00EC057F"/>
    <w:rsid w:val="00EC1959"/>
    <w:rsid w:val="00EC2E09"/>
    <w:rsid w:val="00EC43F8"/>
    <w:rsid w:val="00EC489C"/>
    <w:rsid w:val="00EC4B3C"/>
    <w:rsid w:val="00EC5F3D"/>
    <w:rsid w:val="00EC600C"/>
    <w:rsid w:val="00EC74ED"/>
    <w:rsid w:val="00EC780A"/>
    <w:rsid w:val="00EC7A09"/>
    <w:rsid w:val="00EC7A6A"/>
    <w:rsid w:val="00ED0905"/>
    <w:rsid w:val="00ED18BF"/>
    <w:rsid w:val="00ED1E9C"/>
    <w:rsid w:val="00ED5978"/>
    <w:rsid w:val="00ED5F11"/>
    <w:rsid w:val="00ED6AF8"/>
    <w:rsid w:val="00ED7762"/>
    <w:rsid w:val="00EE019D"/>
    <w:rsid w:val="00EE0797"/>
    <w:rsid w:val="00EE0B27"/>
    <w:rsid w:val="00EE0FE5"/>
    <w:rsid w:val="00EE2062"/>
    <w:rsid w:val="00EE2E8F"/>
    <w:rsid w:val="00EE30DF"/>
    <w:rsid w:val="00EE3183"/>
    <w:rsid w:val="00EE35A0"/>
    <w:rsid w:val="00EE3C8F"/>
    <w:rsid w:val="00EE40D2"/>
    <w:rsid w:val="00EE5246"/>
    <w:rsid w:val="00EE5366"/>
    <w:rsid w:val="00EE5EB1"/>
    <w:rsid w:val="00EF07A6"/>
    <w:rsid w:val="00EF0CC9"/>
    <w:rsid w:val="00EF1F23"/>
    <w:rsid w:val="00EF38C8"/>
    <w:rsid w:val="00EF3DBA"/>
    <w:rsid w:val="00EF616C"/>
    <w:rsid w:val="00EF6394"/>
    <w:rsid w:val="00F00C59"/>
    <w:rsid w:val="00F00EFA"/>
    <w:rsid w:val="00F0105E"/>
    <w:rsid w:val="00F011DC"/>
    <w:rsid w:val="00F01FD9"/>
    <w:rsid w:val="00F02781"/>
    <w:rsid w:val="00F029CE"/>
    <w:rsid w:val="00F02B42"/>
    <w:rsid w:val="00F02DCF"/>
    <w:rsid w:val="00F03F85"/>
    <w:rsid w:val="00F051F9"/>
    <w:rsid w:val="00F0663F"/>
    <w:rsid w:val="00F06741"/>
    <w:rsid w:val="00F06C45"/>
    <w:rsid w:val="00F0755C"/>
    <w:rsid w:val="00F105CC"/>
    <w:rsid w:val="00F10B49"/>
    <w:rsid w:val="00F12DC0"/>
    <w:rsid w:val="00F13F70"/>
    <w:rsid w:val="00F14583"/>
    <w:rsid w:val="00F14886"/>
    <w:rsid w:val="00F152A3"/>
    <w:rsid w:val="00F15D7E"/>
    <w:rsid w:val="00F202E3"/>
    <w:rsid w:val="00F205DE"/>
    <w:rsid w:val="00F20AFE"/>
    <w:rsid w:val="00F20BDF"/>
    <w:rsid w:val="00F21A9D"/>
    <w:rsid w:val="00F21FF7"/>
    <w:rsid w:val="00F2278D"/>
    <w:rsid w:val="00F26AAD"/>
    <w:rsid w:val="00F26CFC"/>
    <w:rsid w:val="00F279DB"/>
    <w:rsid w:val="00F301BD"/>
    <w:rsid w:val="00F3054C"/>
    <w:rsid w:val="00F30A08"/>
    <w:rsid w:val="00F30EFA"/>
    <w:rsid w:val="00F31564"/>
    <w:rsid w:val="00F31C0F"/>
    <w:rsid w:val="00F3356E"/>
    <w:rsid w:val="00F335A5"/>
    <w:rsid w:val="00F33633"/>
    <w:rsid w:val="00F33A0C"/>
    <w:rsid w:val="00F34ECA"/>
    <w:rsid w:val="00F34FFB"/>
    <w:rsid w:val="00F35566"/>
    <w:rsid w:val="00F36F87"/>
    <w:rsid w:val="00F4060A"/>
    <w:rsid w:val="00F410C5"/>
    <w:rsid w:val="00F412CE"/>
    <w:rsid w:val="00F44904"/>
    <w:rsid w:val="00F4502D"/>
    <w:rsid w:val="00F453D4"/>
    <w:rsid w:val="00F45573"/>
    <w:rsid w:val="00F457C4"/>
    <w:rsid w:val="00F4580E"/>
    <w:rsid w:val="00F459AC"/>
    <w:rsid w:val="00F45D6C"/>
    <w:rsid w:val="00F4665F"/>
    <w:rsid w:val="00F466E3"/>
    <w:rsid w:val="00F47A88"/>
    <w:rsid w:val="00F50207"/>
    <w:rsid w:val="00F50697"/>
    <w:rsid w:val="00F50871"/>
    <w:rsid w:val="00F5157D"/>
    <w:rsid w:val="00F51C67"/>
    <w:rsid w:val="00F5316C"/>
    <w:rsid w:val="00F53C06"/>
    <w:rsid w:val="00F54040"/>
    <w:rsid w:val="00F54406"/>
    <w:rsid w:val="00F5468E"/>
    <w:rsid w:val="00F54BFE"/>
    <w:rsid w:val="00F55617"/>
    <w:rsid w:val="00F5569C"/>
    <w:rsid w:val="00F5630A"/>
    <w:rsid w:val="00F56585"/>
    <w:rsid w:val="00F57A1D"/>
    <w:rsid w:val="00F60827"/>
    <w:rsid w:val="00F62130"/>
    <w:rsid w:val="00F6257C"/>
    <w:rsid w:val="00F62683"/>
    <w:rsid w:val="00F62A29"/>
    <w:rsid w:val="00F63BD0"/>
    <w:rsid w:val="00F64430"/>
    <w:rsid w:val="00F66CD3"/>
    <w:rsid w:val="00F675EC"/>
    <w:rsid w:val="00F67DC4"/>
    <w:rsid w:val="00F67F81"/>
    <w:rsid w:val="00F700A8"/>
    <w:rsid w:val="00F70B5D"/>
    <w:rsid w:val="00F725F1"/>
    <w:rsid w:val="00F72D97"/>
    <w:rsid w:val="00F72DDB"/>
    <w:rsid w:val="00F73FCB"/>
    <w:rsid w:val="00F7410F"/>
    <w:rsid w:val="00F747AA"/>
    <w:rsid w:val="00F76A9C"/>
    <w:rsid w:val="00F7746E"/>
    <w:rsid w:val="00F77D8E"/>
    <w:rsid w:val="00F80A05"/>
    <w:rsid w:val="00F8136D"/>
    <w:rsid w:val="00F83B2A"/>
    <w:rsid w:val="00F83E83"/>
    <w:rsid w:val="00F849A7"/>
    <w:rsid w:val="00F85340"/>
    <w:rsid w:val="00F8594C"/>
    <w:rsid w:val="00F87160"/>
    <w:rsid w:val="00F9031C"/>
    <w:rsid w:val="00F90BA4"/>
    <w:rsid w:val="00F91AA9"/>
    <w:rsid w:val="00F92190"/>
    <w:rsid w:val="00F92395"/>
    <w:rsid w:val="00F9397B"/>
    <w:rsid w:val="00F93D69"/>
    <w:rsid w:val="00F93D80"/>
    <w:rsid w:val="00F9697A"/>
    <w:rsid w:val="00F979A0"/>
    <w:rsid w:val="00FA16FD"/>
    <w:rsid w:val="00FA1D2B"/>
    <w:rsid w:val="00FA20D2"/>
    <w:rsid w:val="00FA298F"/>
    <w:rsid w:val="00FA2BA0"/>
    <w:rsid w:val="00FA3722"/>
    <w:rsid w:val="00FA43BD"/>
    <w:rsid w:val="00FA492B"/>
    <w:rsid w:val="00FA4CA5"/>
    <w:rsid w:val="00FA5891"/>
    <w:rsid w:val="00FA7628"/>
    <w:rsid w:val="00FA7CA0"/>
    <w:rsid w:val="00FB1B38"/>
    <w:rsid w:val="00FB2580"/>
    <w:rsid w:val="00FB2FCD"/>
    <w:rsid w:val="00FB31B0"/>
    <w:rsid w:val="00FB3311"/>
    <w:rsid w:val="00FB33B5"/>
    <w:rsid w:val="00FB3F4B"/>
    <w:rsid w:val="00FB4273"/>
    <w:rsid w:val="00FB528B"/>
    <w:rsid w:val="00FB5B6F"/>
    <w:rsid w:val="00FB5FD6"/>
    <w:rsid w:val="00FB6EE6"/>
    <w:rsid w:val="00FC03E1"/>
    <w:rsid w:val="00FC043D"/>
    <w:rsid w:val="00FC0DA0"/>
    <w:rsid w:val="00FC20EF"/>
    <w:rsid w:val="00FC2DB3"/>
    <w:rsid w:val="00FC3028"/>
    <w:rsid w:val="00FC3596"/>
    <w:rsid w:val="00FC4560"/>
    <w:rsid w:val="00FC4CE0"/>
    <w:rsid w:val="00FC511E"/>
    <w:rsid w:val="00FC5A7B"/>
    <w:rsid w:val="00FC5B09"/>
    <w:rsid w:val="00FC742B"/>
    <w:rsid w:val="00FC742C"/>
    <w:rsid w:val="00FC7BF7"/>
    <w:rsid w:val="00FD0550"/>
    <w:rsid w:val="00FD21F8"/>
    <w:rsid w:val="00FD2D15"/>
    <w:rsid w:val="00FD3458"/>
    <w:rsid w:val="00FD4301"/>
    <w:rsid w:val="00FD57AF"/>
    <w:rsid w:val="00FD6028"/>
    <w:rsid w:val="00FE0516"/>
    <w:rsid w:val="00FE2015"/>
    <w:rsid w:val="00FE20B3"/>
    <w:rsid w:val="00FE26D1"/>
    <w:rsid w:val="00FE29C2"/>
    <w:rsid w:val="00FE34C6"/>
    <w:rsid w:val="00FE35D4"/>
    <w:rsid w:val="00FE4AFA"/>
    <w:rsid w:val="00FE6640"/>
    <w:rsid w:val="00FE66DC"/>
    <w:rsid w:val="00FE679E"/>
    <w:rsid w:val="00FE6D26"/>
    <w:rsid w:val="00FE716B"/>
    <w:rsid w:val="00FE7E8F"/>
    <w:rsid w:val="00FF0A8F"/>
    <w:rsid w:val="00FF1139"/>
    <w:rsid w:val="00FF1C0F"/>
    <w:rsid w:val="00FF22F5"/>
    <w:rsid w:val="00FF26D6"/>
    <w:rsid w:val="00FF399A"/>
    <w:rsid w:val="00FF55AC"/>
    <w:rsid w:val="00FF57D3"/>
    <w:rsid w:val="00FF58FC"/>
    <w:rsid w:val="00FF5B69"/>
    <w:rsid w:val="00FF6943"/>
    <w:rsid w:val="00FF6F19"/>
    <w:rsid w:val="00FF753B"/>
    <w:rsid w:val="00FF7A13"/>
    <w:rsid w:val="00FF7E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65F5F115"/>
  <w15:chartTrackingRefBased/>
  <w15:docId w15:val="{4836E6AD-53BE-46E1-898A-7061BE87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26"/>
    <w:rPr>
      <w:sz w:val="24"/>
    </w:rPr>
  </w:style>
  <w:style w:type="paragraph" w:styleId="Ttulo1">
    <w:name w:val="heading 1"/>
    <w:basedOn w:val="Normal"/>
    <w:next w:val="Normal"/>
    <w:qFormat/>
    <w:pPr>
      <w:keepNext/>
      <w:ind w:left="284"/>
      <w:jc w:val="both"/>
      <w:outlineLvl w:val="0"/>
    </w:pPr>
    <w:rPr>
      <w:i/>
    </w:rPr>
  </w:style>
  <w:style w:type="paragraph" w:styleId="Ttulo2">
    <w:name w:val="heading 2"/>
    <w:basedOn w:val="Normal"/>
    <w:next w:val="Normal"/>
    <w:qFormat/>
    <w:pPr>
      <w:keepNext/>
      <w:jc w:val="both"/>
      <w:outlineLvl w:val="1"/>
    </w:pPr>
    <w:rPr>
      <w:sz w:val="28"/>
    </w:rPr>
  </w:style>
  <w:style w:type="paragraph" w:styleId="Ttulo3">
    <w:name w:val="heading 3"/>
    <w:basedOn w:val="Normal"/>
    <w:next w:val="Normal"/>
    <w:qFormat/>
    <w:pPr>
      <w:keepNext/>
      <w:spacing w:before="240" w:after="60"/>
      <w:outlineLvl w:val="2"/>
    </w:pPr>
    <w:rPr>
      <w:rFonts w:ascii="Arial" w:hAnsi="Arial"/>
    </w:rPr>
  </w:style>
  <w:style w:type="paragraph" w:styleId="Ttulo4">
    <w:name w:val="heading 4"/>
    <w:basedOn w:val="Normal"/>
    <w:next w:val="Normal"/>
    <w:qFormat/>
    <w:pPr>
      <w:keepNext/>
      <w:outlineLvl w:val="3"/>
    </w:pPr>
    <w:rPr>
      <w:sz w:val="28"/>
    </w:rPr>
  </w:style>
  <w:style w:type="paragraph" w:styleId="Ttulo5">
    <w:name w:val="heading 5"/>
    <w:basedOn w:val="Normal"/>
    <w:next w:val="Normal"/>
    <w:qFormat/>
    <w:pPr>
      <w:keepNext/>
      <w:jc w:val="both"/>
      <w:outlineLvl w:val="4"/>
    </w:pPr>
    <w:rPr>
      <w:b/>
    </w:rPr>
  </w:style>
  <w:style w:type="paragraph" w:styleId="Ttulo6">
    <w:name w:val="heading 6"/>
    <w:basedOn w:val="Normal"/>
    <w:next w:val="Normal"/>
    <w:qFormat/>
    <w:pPr>
      <w:keepNext/>
      <w:ind w:left="284"/>
      <w:jc w:val="both"/>
      <w:outlineLvl w:val="5"/>
    </w:pPr>
    <w:rPr>
      <w:rFonts w:ascii="Arial" w:hAnsi="Arial"/>
      <w:b/>
      <w:sz w:val="22"/>
    </w:rPr>
  </w:style>
  <w:style w:type="paragraph" w:styleId="Ttulo7">
    <w:name w:val="heading 7"/>
    <w:basedOn w:val="Normal"/>
    <w:next w:val="Normal"/>
    <w:qFormat/>
    <w:pPr>
      <w:keepNext/>
      <w:numPr>
        <w:ilvl w:val="12"/>
      </w:numPr>
      <w:spacing w:before="120"/>
      <w:ind w:left="708"/>
      <w:jc w:val="both"/>
      <w:outlineLvl w:val="6"/>
    </w:pPr>
    <w:rPr>
      <w:rFonts w:ascii="Arial" w:hAnsi="Arial"/>
      <w:b/>
      <w:i/>
      <w:smallCaps/>
      <w:sz w:val="22"/>
    </w:rPr>
  </w:style>
  <w:style w:type="paragraph" w:styleId="Ttulo8">
    <w:name w:val="heading 8"/>
    <w:basedOn w:val="Normal"/>
    <w:next w:val="Normal"/>
    <w:qFormat/>
    <w:pPr>
      <w:keepNext/>
      <w:jc w:val="both"/>
      <w:outlineLvl w:val="7"/>
    </w:pPr>
    <w:rPr>
      <w:rFonts w:ascii="Arial" w:hAnsi="Arial"/>
      <w:b/>
      <w:sz w:val="22"/>
    </w:rPr>
  </w:style>
  <w:style w:type="paragraph" w:styleId="Ttulo9">
    <w:name w:val="heading 9"/>
    <w:basedOn w:val="Normal"/>
    <w:next w:val="Normal"/>
    <w:qFormat/>
    <w:pPr>
      <w:keepNext/>
      <w:ind w:left="360"/>
      <w:jc w:val="both"/>
      <w:outlineLvl w:val="8"/>
    </w:pPr>
    <w:rPr>
      <w:b/>
      <w:small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Cabealho">
    <w:name w:val="header"/>
    <w:basedOn w:val="Normal"/>
    <w:link w:val="CabealhoChar"/>
    <w:uiPriority w:val="99"/>
    <w:pPr>
      <w:tabs>
        <w:tab w:val="center" w:pos="4320"/>
        <w:tab w:val="right" w:pos="8640"/>
      </w:tabs>
    </w:pPr>
  </w:style>
  <w:style w:type="paragraph" w:customStyle="1" w:styleId="BNDES">
    <w:name w:val="BNDES"/>
    <w:link w:val="BNDESChar"/>
    <w:qFormat/>
    <w:pPr>
      <w:jc w:val="both"/>
    </w:pPr>
    <w:rPr>
      <w:rFonts w:ascii="Arial" w:hAnsi="Arial"/>
      <w:sz w:val="24"/>
    </w:rPr>
  </w:style>
  <w:style w:type="paragraph" w:styleId="Corpodetexto">
    <w:name w:val="Body Text"/>
    <w:basedOn w:val="Normal"/>
    <w:pPr>
      <w:jc w:val="both"/>
    </w:pPr>
    <w:rPr>
      <w:i/>
    </w:rPr>
  </w:style>
  <w:style w:type="paragraph" w:styleId="Recuodecorpodetexto">
    <w:name w:val="Body Text Indent"/>
    <w:basedOn w:val="Normal"/>
    <w:pPr>
      <w:ind w:left="284"/>
      <w:jc w:val="both"/>
    </w:pPr>
    <w:rPr>
      <w:dstrike/>
    </w:rPr>
  </w:style>
  <w:style w:type="character" w:styleId="Refdecomentrio">
    <w:name w:val="annotation reference"/>
    <w:semiHidden/>
    <w:rPr>
      <w:sz w:val="16"/>
    </w:rPr>
  </w:style>
  <w:style w:type="paragraph" w:styleId="Textodecomentrio">
    <w:name w:val="annotation text"/>
    <w:basedOn w:val="Normal"/>
    <w:link w:val="TextodecomentrioChar"/>
    <w:semiHidden/>
  </w:style>
  <w:style w:type="paragraph" w:styleId="Corpodetexto2">
    <w:name w:val="Body Text 2"/>
    <w:basedOn w:val="Normal"/>
    <w:pPr>
      <w:jc w:val="both"/>
    </w:pPr>
    <w:rPr>
      <w:i/>
      <w:color w:val="000080"/>
    </w:rPr>
  </w:style>
  <w:style w:type="paragraph" w:styleId="Corpodetexto3">
    <w:name w:val="Body Text 3"/>
    <w:basedOn w:val="Normal"/>
    <w:pPr>
      <w:jc w:val="both"/>
    </w:pPr>
    <w:rPr>
      <w:dstrike/>
    </w:rPr>
  </w:style>
  <w:style w:type="paragraph" w:styleId="Recuodecorpodetexto2">
    <w:name w:val="Body Text Indent 2"/>
    <w:basedOn w:val="Normal"/>
    <w:pPr>
      <w:ind w:left="709"/>
      <w:jc w:val="both"/>
    </w:pPr>
  </w:style>
  <w:style w:type="paragraph" w:styleId="Recuodecorpodetexto3">
    <w:name w:val="Body Text Indent 3"/>
    <w:basedOn w:val="Normal"/>
    <w:pPr>
      <w:ind w:left="284"/>
      <w:jc w:val="both"/>
    </w:pPr>
    <w:rPr>
      <w:i/>
      <w:color w:val="800080"/>
    </w:rPr>
  </w:style>
  <w:style w:type="paragraph" w:styleId="MapadoDocumento">
    <w:name w:val="Document Map"/>
    <w:basedOn w:val="Normal"/>
    <w:semiHidden/>
    <w:pPr>
      <w:shd w:val="clear" w:color="auto" w:fill="000080"/>
    </w:pPr>
    <w:rPr>
      <w:rFonts w:ascii="Tahoma" w:hAnsi="Tahoma"/>
    </w:rPr>
  </w:style>
  <w:style w:type="paragraph" w:customStyle="1" w:styleId="Corpodetexto21">
    <w:name w:val="Corpo de texto 21"/>
    <w:basedOn w:val="Normal"/>
    <w:pPr>
      <w:overflowPunct w:val="0"/>
      <w:autoSpaceDE w:val="0"/>
      <w:autoSpaceDN w:val="0"/>
      <w:adjustRightInd w:val="0"/>
      <w:spacing w:before="120" w:after="120"/>
      <w:jc w:val="both"/>
      <w:textAlignment w:val="baseline"/>
    </w:pPr>
    <w:rPr>
      <w:rFonts w:ascii="Arial" w:hAnsi="Arial"/>
      <w:b/>
      <w:color w:val="FF0000"/>
      <w:sz w:val="20"/>
    </w:rPr>
  </w:style>
  <w:style w:type="paragraph" w:customStyle="1" w:styleId="Corpodetexto31">
    <w:name w:val="Corpo de texto 31"/>
    <w:basedOn w:val="Normal"/>
    <w:pPr>
      <w:overflowPunct w:val="0"/>
      <w:autoSpaceDE w:val="0"/>
      <w:autoSpaceDN w:val="0"/>
      <w:adjustRightInd w:val="0"/>
      <w:spacing w:before="120" w:after="120"/>
      <w:jc w:val="both"/>
      <w:textAlignment w:val="baseline"/>
    </w:pPr>
    <w:rPr>
      <w:rFonts w:ascii="Arial" w:hAnsi="Arial"/>
      <w:color w:val="FF0000"/>
      <w:sz w:val="20"/>
    </w:rPr>
  </w:style>
  <w:style w:type="paragraph" w:customStyle="1" w:styleId="Recuodecorpodetexto21">
    <w:name w:val="Recuo de corpo de texto 21"/>
    <w:basedOn w:val="Normal"/>
    <w:pPr>
      <w:tabs>
        <w:tab w:val="left" w:pos="810"/>
      </w:tabs>
      <w:overflowPunct w:val="0"/>
      <w:autoSpaceDE w:val="0"/>
      <w:autoSpaceDN w:val="0"/>
      <w:adjustRightInd w:val="0"/>
      <w:spacing w:before="120"/>
      <w:ind w:left="283" w:firstLine="1"/>
      <w:jc w:val="both"/>
      <w:textAlignment w:val="baseline"/>
    </w:pPr>
    <w:rPr>
      <w:rFonts w:ascii="Arial" w:hAnsi="Arial"/>
      <w:sz w:val="22"/>
    </w:rPr>
  </w:style>
  <w:style w:type="paragraph" w:customStyle="1" w:styleId="Recuodecorpodetexto31">
    <w:name w:val="Recuo de corpo de texto 31"/>
    <w:basedOn w:val="Normal"/>
    <w:pPr>
      <w:overflowPunct w:val="0"/>
      <w:autoSpaceDE w:val="0"/>
      <w:autoSpaceDN w:val="0"/>
      <w:adjustRightInd w:val="0"/>
      <w:spacing w:before="120" w:after="120"/>
      <w:ind w:left="284"/>
      <w:jc w:val="both"/>
      <w:textAlignment w:val="baseline"/>
    </w:pPr>
    <w:rPr>
      <w:rFonts w:ascii="Arial" w:hAnsi="Arial"/>
    </w:rPr>
  </w:style>
  <w:style w:type="paragraph" w:styleId="Textodebalo">
    <w:name w:val="Balloon Text"/>
    <w:basedOn w:val="Normal"/>
    <w:semiHidden/>
    <w:rPr>
      <w:rFonts w:ascii="Tahoma" w:hAnsi="Tahoma" w:cs="Tahoma"/>
      <w:sz w:val="16"/>
      <w:szCs w:val="16"/>
    </w:rPr>
  </w:style>
  <w:style w:type="paragraph" w:customStyle="1" w:styleId="ax">
    <w:name w:val="a.x)"/>
    <w:pPr>
      <w:spacing w:before="240" w:after="120"/>
      <w:ind w:left="1276" w:hanging="709"/>
      <w:jc w:val="both"/>
    </w:pPr>
    <w:rPr>
      <w:rFonts w:ascii="Arial" w:hAnsi="Arial"/>
      <w:sz w:val="24"/>
    </w:rPr>
  </w:style>
  <w:style w:type="paragraph" w:customStyle="1" w:styleId="BodyText25">
    <w:name w:val="Body Text 25"/>
    <w:basedOn w:val="Normal"/>
    <w:pPr>
      <w:overflowPunct w:val="0"/>
      <w:autoSpaceDE w:val="0"/>
      <w:autoSpaceDN w:val="0"/>
      <w:adjustRightInd w:val="0"/>
      <w:spacing w:before="120" w:after="120"/>
      <w:ind w:left="1418"/>
      <w:jc w:val="both"/>
      <w:textAlignment w:val="baseline"/>
    </w:pPr>
    <w:rPr>
      <w:rFonts w:ascii="Arial" w:hAnsi="Arial"/>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table" w:styleId="Tabelacomgrade">
    <w:name w:val="Table Grid"/>
    <w:basedOn w:val="Tabelanormal"/>
    <w:rsid w:val="00E76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06B4B"/>
    <w:rPr>
      <w:color w:val="0000FF"/>
      <w:u w:val="single"/>
    </w:rPr>
  </w:style>
  <w:style w:type="paragraph" w:customStyle="1" w:styleId="CharCharCharChar">
    <w:name w:val="Char Char Char Char"/>
    <w:basedOn w:val="Normal"/>
    <w:rsid w:val="00826C77"/>
    <w:pPr>
      <w:spacing w:after="160" w:line="240" w:lineRule="exact"/>
    </w:pPr>
    <w:rPr>
      <w:rFonts w:ascii="Verdana" w:hAnsi="Verdana"/>
      <w:b/>
      <w:sz w:val="20"/>
      <w:lang w:val="en-US" w:eastAsia="en-US"/>
    </w:rPr>
  </w:style>
  <w:style w:type="character" w:customStyle="1" w:styleId="BNDESChar">
    <w:name w:val="BNDES Char"/>
    <w:link w:val="BNDES"/>
    <w:qFormat/>
    <w:rsid w:val="00D21A19"/>
    <w:rPr>
      <w:rFonts w:ascii="Arial" w:hAnsi="Arial"/>
      <w:sz w:val="24"/>
      <w:lang w:val="pt-BR" w:eastAsia="pt-BR" w:bidi="ar-SA"/>
    </w:rPr>
  </w:style>
  <w:style w:type="paragraph" w:customStyle="1" w:styleId="CharCharCharCharChar">
    <w:name w:val="Char Char Char Char Char"/>
    <w:basedOn w:val="Normal"/>
    <w:rsid w:val="00920592"/>
    <w:pPr>
      <w:spacing w:after="160" w:line="240" w:lineRule="exact"/>
    </w:pPr>
    <w:rPr>
      <w:rFonts w:ascii="Verdana" w:eastAsia="MS Mincho" w:hAnsi="Verdana"/>
      <w:sz w:val="20"/>
      <w:lang w:val="en-US" w:eastAsia="en-US"/>
    </w:rPr>
  </w:style>
  <w:style w:type="paragraph" w:customStyle="1" w:styleId="NormalArialW1">
    <w:name w:val="Normal + Arial (W1)"/>
    <w:aliases w:val="12 pt,Azul escuro"/>
    <w:basedOn w:val="Normal"/>
    <w:link w:val="NormalArialW112ptAzulescuroChar"/>
    <w:rsid w:val="00771F8C"/>
    <w:pPr>
      <w:tabs>
        <w:tab w:val="num" w:pos="3633"/>
      </w:tabs>
      <w:overflowPunct w:val="0"/>
      <w:autoSpaceDE w:val="0"/>
      <w:autoSpaceDN w:val="0"/>
      <w:adjustRightInd w:val="0"/>
      <w:spacing w:before="120" w:after="120"/>
      <w:ind w:left="3345" w:hanging="792"/>
      <w:jc w:val="both"/>
      <w:textAlignment w:val="baseline"/>
    </w:pPr>
    <w:rPr>
      <w:rFonts w:ascii="Arial (W1)" w:hAnsi="Arial (W1)"/>
      <w:color w:val="000080"/>
      <w:szCs w:val="24"/>
    </w:rPr>
  </w:style>
  <w:style w:type="character" w:customStyle="1" w:styleId="NormalArialW112ptAzulescuroChar">
    <w:name w:val="Normal + Arial (W1);12 pt;Azul escuro Char"/>
    <w:link w:val="NormalArialW1"/>
    <w:rsid w:val="00771F8C"/>
    <w:rPr>
      <w:rFonts w:ascii="Arial (W1)" w:hAnsi="Arial (W1)"/>
      <w:color w:val="000080"/>
      <w:sz w:val="24"/>
      <w:szCs w:val="24"/>
      <w:lang w:val="pt-BR" w:eastAsia="pt-BR" w:bidi="ar-SA"/>
    </w:rPr>
  </w:style>
  <w:style w:type="paragraph" w:customStyle="1" w:styleId="Default">
    <w:name w:val="Default"/>
    <w:rsid w:val="00242C26"/>
    <w:pPr>
      <w:autoSpaceDE w:val="0"/>
      <w:autoSpaceDN w:val="0"/>
      <w:adjustRightInd w:val="0"/>
    </w:pPr>
    <w:rPr>
      <w:rFonts w:ascii="Arial" w:hAnsi="Arial" w:cs="Arial"/>
      <w:color w:val="000000"/>
      <w:sz w:val="24"/>
      <w:szCs w:val="24"/>
    </w:rPr>
  </w:style>
  <w:style w:type="character" w:customStyle="1" w:styleId="TextodecomentrioChar">
    <w:name w:val="Texto de comentário Char"/>
    <w:link w:val="Textodecomentrio"/>
    <w:semiHidden/>
    <w:rsid w:val="001B04FB"/>
    <w:rPr>
      <w:sz w:val="24"/>
    </w:rPr>
  </w:style>
  <w:style w:type="paragraph" w:customStyle="1" w:styleId="Char1">
    <w:name w:val="Char1"/>
    <w:basedOn w:val="Normal"/>
    <w:rsid w:val="008542D4"/>
    <w:pPr>
      <w:spacing w:after="160" w:line="240" w:lineRule="exact"/>
    </w:pPr>
    <w:rPr>
      <w:rFonts w:ascii="Verdana" w:hAnsi="Verdana"/>
      <w:b/>
      <w:sz w:val="20"/>
      <w:lang w:val="en-US" w:eastAsia="en-US"/>
    </w:rPr>
  </w:style>
  <w:style w:type="paragraph" w:styleId="Assuntodocomentrio">
    <w:name w:val="annotation subject"/>
    <w:basedOn w:val="Textodecomentrio"/>
    <w:next w:val="Textodecomentrio"/>
    <w:link w:val="AssuntodocomentrioChar"/>
    <w:uiPriority w:val="99"/>
    <w:semiHidden/>
    <w:unhideWhenUsed/>
    <w:rsid w:val="006078E7"/>
    <w:rPr>
      <w:b/>
      <w:bCs/>
      <w:sz w:val="20"/>
    </w:rPr>
  </w:style>
  <w:style w:type="character" w:customStyle="1" w:styleId="AssuntodocomentrioChar">
    <w:name w:val="Assunto do comentário Char"/>
    <w:link w:val="Assuntodocomentrio"/>
    <w:uiPriority w:val="99"/>
    <w:semiHidden/>
    <w:rsid w:val="006078E7"/>
    <w:rPr>
      <w:b/>
      <w:bCs/>
      <w:sz w:val="24"/>
    </w:rPr>
  </w:style>
  <w:style w:type="paragraph" w:styleId="Reviso">
    <w:name w:val="Revision"/>
    <w:hidden/>
    <w:uiPriority w:val="99"/>
    <w:semiHidden/>
    <w:rsid w:val="00A621E0"/>
    <w:rPr>
      <w:sz w:val="24"/>
    </w:rPr>
  </w:style>
  <w:style w:type="character" w:customStyle="1" w:styleId="CabealhoChar">
    <w:name w:val="Cabeçalho Char"/>
    <w:link w:val="Cabealho"/>
    <w:uiPriority w:val="99"/>
    <w:rsid w:val="00CD05CE"/>
    <w:rPr>
      <w:sz w:val="24"/>
    </w:rPr>
  </w:style>
  <w:style w:type="paragraph" w:customStyle="1" w:styleId="CharChar1">
    <w:name w:val="Char Char1"/>
    <w:basedOn w:val="Normal"/>
    <w:rsid w:val="001E7C12"/>
    <w:pPr>
      <w:spacing w:after="160" w:line="240" w:lineRule="exact"/>
    </w:pPr>
    <w:rPr>
      <w:rFonts w:ascii="Verdana" w:hAnsi="Verdana"/>
      <w:b/>
      <w:sz w:val="20"/>
      <w:lang w:val="en-US" w:eastAsia="en-US"/>
    </w:rPr>
  </w:style>
  <w:style w:type="paragraph" w:styleId="PargrafodaLista">
    <w:name w:val="List Paragraph"/>
    <w:basedOn w:val="Normal"/>
    <w:uiPriority w:val="34"/>
    <w:qFormat/>
    <w:rsid w:val="004D7B66"/>
    <w:pPr>
      <w:ind w:left="709"/>
    </w:pPr>
    <w:rPr>
      <w:sz w:val="20"/>
      <w:lang w:val="pt-PT"/>
    </w:rPr>
  </w:style>
  <w:style w:type="paragraph" w:customStyle="1" w:styleId="BodyText28">
    <w:name w:val="Body Text 28"/>
    <w:basedOn w:val="Normal"/>
    <w:rsid w:val="00320288"/>
    <w:pPr>
      <w:keepLines/>
      <w:overflowPunct w:val="0"/>
      <w:autoSpaceDE w:val="0"/>
      <w:autoSpaceDN w:val="0"/>
      <w:adjustRightInd w:val="0"/>
      <w:spacing w:before="120" w:after="120"/>
      <w:ind w:left="851"/>
      <w:jc w:val="both"/>
    </w:pPr>
    <w:rPr>
      <w:rFonts w:ascii="Arial" w:hAnsi="Arial"/>
    </w:rPr>
  </w:style>
  <w:style w:type="character" w:styleId="HiperlinkVisitado">
    <w:name w:val="FollowedHyperlink"/>
    <w:uiPriority w:val="99"/>
    <w:semiHidden/>
    <w:unhideWhenUsed/>
    <w:rsid w:val="00F13F70"/>
    <w:rPr>
      <w:color w:val="954F72"/>
      <w:u w:val="single"/>
    </w:rPr>
  </w:style>
  <w:style w:type="paragraph" w:customStyle="1" w:styleId="CharCharCharCharCharCharCharCharCharCharChar">
    <w:name w:val="Char Char Char Char Char Char Char Char Char Char Char"/>
    <w:basedOn w:val="Normal"/>
    <w:rsid w:val="00B26BC8"/>
    <w:pPr>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1490">
      <w:bodyDiv w:val="1"/>
      <w:marLeft w:val="0"/>
      <w:marRight w:val="0"/>
      <w:marTop w:val="0"/>
      <w:marBottom w:val="0"/>
      <w:divBdr>
        <w:top w:val="none" w:sz="0" w:space="0" w:color="auto"/>
        <w:left w:val="none" w:sz="0" w:space="0" w:color="auto"/>
        <w:bottom w:val="none" w:sz="0" w:space="0" w:color="auto"/>
        <w:right w:val="none" w:sz="0" w:space="0" w:color="auto"/>
      </w:divBdr>
    </w:div>
    <w:div w:id="540099083">
      <w:bodyDiv w:val="1"/>
      <w:marLeft w:val="0"/>
      <w:marRight w:val="0"/>
      <w:marTop w:val="0"/>
      <w:marBottom w:val="0"/>
      <w:divBdr>
        <w:top w:val="none" w:sz="0" w:space="0" w:color="auto"/>
        <w:left w:val="none" w:sz="0" w:space="0" w:color="auto"/>
        <w:bottom w:val="none" w:sz="0" w:space="0" w:color="auto"/>
        <w:right w:val="none" w:sz="0" w:space="0" w:color="auto"/>
      </w:divBdr>
    </w:div>
    <w:div w:id="1029186709">
      <w:bodyDiv w:val="1"/>
      <w:marLeft w:val="0"/>
      <w:marRight w:val="0"/>
      <w:marTop w:val="0"/>
      <w:marBottom w:val="0"/>
      <w:divBdr>
        <w:top w:val="none" w:sz="0" w:space="0" w:color="auto"/>
        <w:left w:val="none" w:sz="0" w:space="0" w:color="auto"/>
        <w:bottom w:val="none" w:sz="0" w:space="0" w:color="auto"/>
        <w:right w:val="none" w:sz="0" w:space="0" w:color="auto"/>
      </w:divBdr>
    </w:div>
    <w:div w:id="1360813451">
      <w:bodyDiv w:val="1"/>
      <w:marLeft w:val="0"/>
      <w:marRight w:val="0"/>
      <w:marTop w:val="0"/>
      <w:marBottom w:val="0"/>
      <w:divBdr>
        <w:top w:val="none" w:sz="0" w:space="0" w:color="auto"/>
        <w:left w:val="none" w:sz="0" w:space="0" w:color="auto"/>
        <w:bottom w:val="none" w:sz="0" w:space="0" w:color="auto"/>
        <w:right w:val="none" w:sz="0" w:space="0" w:color="auto"/>
      </w:divBdr>
    </w:div>
    <w:div w:id="13739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des.gov.br/tf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ndes.gov.br/tfb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caderno\REGULAMEN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1487-3D07-40BB-A72E-066BD4CF703E}">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REGULAMENTO.dot</Template>
  <TotalTime>422</TotalTime>
  <Pages>15</Pages>
  <Words>4242</Words>
  <Characters>23844</Characters>
  <Application>Microsoft Office Word</Application>
  <DocSecurity>8</DocSecurity>
  <Lines>611</Lines>
  <Paragraphs>264</Paragraphs>
  <ScaleCrop>false</ScaleCrop>
  <HeadingPairs>
    <vt:vector size="2" baseType="variant">
      <vt:variant>
        <vt:lpstr>Título</vt:lpstr>
      </vt:variant>
      <vt:variant>
        <vt:i4>1</vt:i4>
      </vt:variant>
    </vt:vector>
  </HeadingPairs>
  <TitlesOfParts>
    <vt:vector size="1" baseType="lpstr">
      <vt:lpstr>Circular SUP/AOI nº 09/2014-BNDES, de 02.04.2014</vt:lpstr>
    </vt:vector>
  </TitlesOfParts>
  <Company>BNDES</Company>
  <LinksUpToDate>false</LinksUpToDate>
  <CharactersWithSpaces>27822</CharactersWithSpaces>
  <SharedDoc>false</SharedDoc>
  <HLinks>
    <vt:vector size="6" baseType="variant">
      <vt:variant>
        <vt:i4>1114127</vt:i4>
      </vt:variant>
      <vt:variant>
        <vt:i4>0</vt:i4>
      </vt:variant>
      <vt:variant>
        <vt:i4>0</vt:i4>
      </vt:variant>
      <vt:variant>
        <vt:i4>5</vt:i4>
      </vt:variant>
      <vt:variant>
        <vt:lpwstr>https://bndes.gov.br/tfb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SUP/AOI nº 09/2014-BNDES, de 02.04.2014</dc:title>
  <dc:subject>Normas Reguladoras do Produto BNDES Automático</dc:subject>
  <dc:creator>AOI/DERAI</dc:creator>
  <cp:keywords/>
  <dc:description>Produto BNDES Automático</dc:description>
  <cp:lastModifiedBy>Rafael Magalhaes da Rocha</cp:lastModifiedBy>
  <cp:revision>49</cp:revision>
  <cp:lastPrinted>2020-01-03T21:34:00Z</cp:lastPrinted>
  <dcterms:created xsi:type="dcterms:W3CDTF">2022-12-16T17:40:00Z</dcterms:created>
  <dcterms:modified xsi:type="dcterms:W3CDTF">2026-02-02T19:37:00Z</dcterms:modified>
</cp:coreProperties>
</file>